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12AF7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5524CEB7" wp14:editId="001B1548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12AF7">
        <w:rPr>
          <w:rFonts w:ascii="Times New Roman" w:hAnsi="Times New Roman"/>
          <w:b/>
          <w:sz w:val="26"/>
          <w:szCs w:val="26"/>
        </w:rPr>
        <w:t>АДМИНИСТРАЦИЯ НИЖНЕКАМЕНСКОГО СЕЛЬСКОГО ПОСЕЛЕНИЯ</w:t>
      </w: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12AF7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12AF7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12AF7">
        <w:rPr>
          <w:rFonts w:ascii="Times New Roman" w:hAnsi="Times New Roman"/>
          <w:b/>
          <w:sz w:val="26"/>
          <w:szCs w:val="26"/>
        </w:rPr>
        <w:t xml:space="preserve">П О С Т А Н О В Л Е Н И Е </w:t>
      </w:r>
    </w:p>
    <w:p w:rsidR="00812AF7" w:rsidRPr="00812AF7" w:rsidRDefault="00812AF7" w:rsidP="00812AF7">
      <w:pPr>
        <w:tabs>
          <w:tab w:val="left" w:pos="186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812AF7">
        <w:rPr>
          <w:rFonts w:ascii="Times New Roman" w:hAnsi="Times New Roman"/>
          <w:b/>
          <w:sz w:val="26"/>
          <w:szCs w:val="26"/>
        </w:rPr>
        <w:tab/>
      </w: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31 мая </w:t>
      </w:r>
      <w:r w:rsidRPr="00812AF7">
        <w:rPr>
          <w:rFonts w:ascii="Times New Roman" w:hAnsi="Times New Roman"/>
          <w:b/>
          <w:sz w:val="26"/>
          <w:szCs w:val="26"/>
          <w:u w:val="single"/>
        </w:rPr>
        <w:t>2024 года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360479">
        <w:rPr>
          <w:rFonts w:ascii="Times New Roman" w:hAnsi="Times New Roman"/>
          <w:b/>
          <w:sz w:val="26"/>
          <w:szCs w:val="26"/>
          <w:u w:val="single"/>
        </w:rPr>
        <w:t>30</w:t>
      </w:r>
      <w:r w:rsidRPr="00812AF7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12AF7" w:rsidRPr="00812AF7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 п. Нижняя Каменка</w:t>
      </w:r>
    </w:p>
    <w:p w:rsidR="00812AF7" w:rsidRPr="00812AF7" w:rsidRDefault="00812AF7" w:rsidP="00812AF7">
      <w:pPr>
        <w:spacing w:line="258" w:lineRule="auto"/>
        <w:ind w:left="10" w:hanging="10"/>
        <w:rPr>
          <w:rFonts w:ascii="Times New Roman" w:hAnsi="Times New Roman"/>
          <w:b/>
          <w:color w:val="000000"/>
          <w:sz w:val="26"/>
          <w:szCs w:val="26"/>
        </w:rPr>
      </w:pPr>
    </w:p>
    <w:p w:rsidR="00812AF7" w:rsidRPr="00812AF7" w:rsidRDefault="00812AF7" w:rsidP="00812AF7">
      <w:pPr>
        <w:spacing w:line="258" w:lineRule="auto"/>
        <w:ind w:left="10" w:right="4392" w:hanging="10"/>
        <w:rPr>
          <w:rFonts w:ascii="Times New Roman" w:hAnsi="Times New Roman"/>
          <w:b/>
          <w:color w:val="000000"/>
          <w:sz w:val="26"/>
          <w:szCs w:val="26"/>
        </w:rPr>
      </w:pPr>
      <w:r w:rsidRPr="00812AF7">
        <w:rPr>
          <w:rFonts w:ascii="Times New Roman" w:hAnsi="Times New Roman"/>
          <w:b/>
          <w:color w:val="000000"/>
          <w:sz w:val="26"/>
          <w:szCs w:val="26"/>
        </w:rPr>
        <w:t>Об утверждении порядка личного приема граждан в администрации Нижнекаменского сельского поселения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</w:p>
    <w:p w:rsidR="00812AF7" w:rsidRDefault="00EE6F7E" w:rsidP="00812AF7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порядка рассмотрения обращений граждан Российской Федерации», руководствуясь Уставом </w:t>
      </w:r>
      <w:r w:rsidR="00812AF7">
        <w:rPr>
          <w:rFonts w:ascii="Times New Roman" w:hAnsi="Times New Roman"/>
          <w:sz w:val="26"/>
          <w:szCs w:val="26"/>
        </w:rPr>
        <w:t>Нижнекаменского</w:t>
      </w:r>
      <w:r w:rsidRPr="00812AF7">
        <w:rPr>
          <w:rFonts w:ascii="Times New Roman" w:hAnsi="Times New Roman"/>
          <w:sz w:val="26"/>
          <w:szCs w:val="26"/>
        </w:rPr>
        <w:t xml:space="preserve"> сельского поселения, администрация </w:t>
      </w:r>
      <w:r w:rsidR="00812AF7">
        <w:rPr>
          <w:rFonts w:ascii="Times New Roman" w:hAnsi="Times New Roman"/>
          <w:sz w:val="26"/>
          <w:szCs w:val="26"/>
        </w:rPr>
        <w:t>Нижнекаменского</w:t>
      </w:r>
      <w:r w:rsidRPr="00812AF7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12AF7">
        <w:rPr>
          <w:rFonts w:ascii="Times New Roman" w:hAnsi="Times New Roman"/>
          <w:sz w:val="26"/>
          <w:szCs w:val="26"/>
        </w:rPr>
        <w:t>Таловского</w:t>
      </w:r>
      <w:r w:rsidRPr="00812AF7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</w:t>
      </w:r>
    </w:p>
    <w:p w:rsidR="00EE6F7E" w:rsidRPr="00812AF7" w:rsidRDefault="00EE6F7E" w:rsidP="00812A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ПОСТАНОВЛЯЕТ:</w:t>
      </w:r>
    </w:p>
    <w:p w:rsidR="00EE6F7E" w:rsidRPr="00812AF7" w:rsidRDefault="00EE6F7E" w:rsidP="00812AF7">
      <w:pPr>
        <w:ind w:firstLine="709"/>
        <w:rPr>
          <w:rFonts w:ascii="Times New Roman" w:hAnsi="Times New Roman"/>
          <w:sz w:val="26"/>
          <w:szCs w:val="26"/>
        </w:rPr>
      </w:pPr>
    </w:p>
    <w:p w:rsidR="00EE6F7E" w:rsidRPr="00812AF7" w:rsidRDefault="00734342" w:rsidP="00812AF7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1. </w:t>
      </w:r>
      <w:r w:rsidR="00EE6F7E" w:rsidRPr="00812AF7">
        <w:rPr>
          <w:rFonts w:ascii="Times New Roman" w:hAnsi="Times New Roman"/>
          <w:sz w:val="26"/>
          <w:szCs w:val="26"/>
        </w:rPr>
        <w:t xml:space="preserve">Утвердить прилагаемый Порядок личного приема граждан в администрации </w:t>
      </w:r>
      <w:r w:rsidR="00812AF7">
        <w:rPr>
          <w:rFonts w:ascii="Times New Roman" w:hAnsi="Times New Roman"/>
          <w:sz w:val="26"/>
          <w:szCs w:val="26"/>
        </w:rPr>
        <w:t>Нижнекаменского</w:t>
      </w:r>
      <w:r w:rsidR="00EE6F7E" w:rsidRPr="00812AF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734342" w:rsidRPr="00812AF7" w:rsidRDefault="00734342" w:rsidP="00812AF7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2. Настоящее постановление вступает в силу с момента его официального обнародования.</w:t>
      </w:r>
    </w:p>
    <w:p w:rsidR="00EE6F7E" w:rsidRPr="00812AF7" w:rsidRDefault="00734342" w:rsidP="00812AF7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44"/>
      </w:tblGrid>
      <w:tr w:rsidR="00812AF7" w:rsidRPr="00812AF7" w:rsidTr="00876FC1">
        <w:tc>
          <w:tcPr>
            <w:tcW w:w="4077" w:type="dxa"/>
          </w:tcPr>
          <w:p w:rsidR="00812AF7" w:rsidRPr="00812AF7" w:rsidRDefault="00812AF7" w:rsidP="00812AF7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12AF7" w:rsidRPr="00812AF7" w:rsidRDefault="00812AF7" w:rsidP="00812AF7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12AF7">
              <w:rPr>
                <w:rFonts w:ascii="Times New Roman" w:hAnsi="Times New Roman"/>
                <w:sz w:val="26"/>
                <w:szCs w:val="26"/>
              </w:rPr>
              <w:t>Глава Нижнекаменского</w:t>
            </w:r>
          </w:p>
          <w:p w:rsidR="00812AF7" w:rsidRPr="00812AF7" w:rsidRDefault="00812AF7" w:rsidP="00812AF7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12AF7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844" w:type="dxa"/>
          </w:tcPr>
          <w:p w:rsidR="00812AF7" w:rsidRPr="00812AF7" w:rsidRDefault="00812AF7" w:rsidP="00812A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812AF7" w:rsidRPr="00812AF7" w:rsidRDefault="00812AF7" w:rsidP="00812AF7">
            <w:pPr>
              <w:suppressAutoHyphens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12AF7"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</w:tc>
      </w:tr>
    </w:tbl>
    <w:p w:rsidR="00C45D60" w:rsidRPr="00812AF7" w:rsidRDefault="00C45D6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br w:type="page"/>
      </w:r>
    </w:p>
    <w:p w:rsidR="00EE6F7E" w:rsidRPr="00812AF7" w:rsidRDefault="00EE6F7E" w:rsidP="00EE6F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EE6F7E" w:rsidRPr="00812AF7" w:rsidRDefault="00EE6F7E" w:rsidP="00EE6F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EE6F7E" w:rsidRPr="00812AF7" w:rsidRDefault="00812AF7" w:rsidP="00EE6F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Нижнекаменского </w:t>
      </w:r>
      <w:r w:rsidR="00EE6F7E" w:rsidRPr="00812AF7">
        <w:rPr>
          <w:rFonts w:ascii="Times New Roman" w:hAnsi="Times New Roman"/>
          <w:sz w:val="26"/>
          <w:szCs w:val="26"/>
        </w:rPr>
        <w:t>сельского поселения</w:t>
      </w:r>
    </w:p>
    <w:p w:rsidR="00EE6F7E" w:rsidRPr="00812AF7" w:rsidRDefault="00EE6F7E" w:rsidP="00EE6F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 от </w:t>
      </w:r>
      <w:r w:rsidR="00812AF7">
        <w:rPr>
          <w:rFonts w:ascii="Times New Roman" w:hAnsi="Times New Roman"/>
          <w:sz w:val="26"/>
          <w:szCs w:val="26"/>
        </w:rPr>
        <w:t>31</w:t>
      </w:r>
      <w:r w:rsidRPr="00812AF7">
        <w:rPr>
          <w:rFonts w:ascii="Times New Roman" w:hAnsi="Times New Roman"/>
          <w:sz w:val="26"/>
          <w:szCs w:val="26"/>
        </w:rPr>
        <w:t xml:space="preserve">.05.2024 года № </w:t>
      </w:r>
      <w:r w:rsidR="00360479">
        <w:rPr>
          <w:rFonts w:ascii="Times New Roman" w:hAnsi="Times New Roman"/>
          <w:sz w:val="26"/>
          <w:szCs w:val="26"/>
        </w:rPr>
        <w:t>30</w:t>
      </w:r>
      <w:bookmarkStart w:id="0" w:name="_GoBack"/>
      <w:bookmarkEnd w:id="0"/>
      <w:r w:rsidRPr="00812AF7">
        <w:rPr>
          <w:rFonts w:ascii="Times New Roman" w:hAnsi="Times New Roman"/>
          <w:sz w:val="26"/>
          <w:szCs w:val="26"/>
        </w:rPr>
        <w:t xml:space="preserve"> </w:t>
      </w:r>
    </w:p>
    <w:p w:rsidR="00EE6F7E" w:rsidRPr="00812AF7" w:rsidRDefault="00EE6F7E" w:rsidP="00EE6F7E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EE6F7E" w:rsidRPr="00812AF7" w:rsidRDefault="00EE6F7E" w:rsidP="00EE6F7E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812AF7">
        <w:rPr>
          <w:rFonts w:ascii="Times New Roman" w:hAnsi="Times New Roman"/>
          <w:bCs/>
          <w:sz w:val="26"/>
          <w:szCs w:val="26"/>
        </w:rPr>
        <w:t>Порядок личного приема граждан в администрации</w:t>
      </w:r>
    </w:p>
    <w:p w:rsidR="00EE6F7E" w:rsidRPr="00812AF7" w:rsidRDefault="00812AF7" w:rsidP="00EE6F7E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="00EE6F7E" w:rsidRPr="00812AF7">
        <w:rPr>
          <w:rFonts w:ascii="Times New Roman" w:hAnsi="Times New Roman"/>
          <w:bCs/>
          <w:sz w:val="26"/>
          <w:szCs w:val="26"/>
        </w:rPr>
        <w:t>сельского поселения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12AF7" w:rsidRPr="00812AF7">
        <w:rPr>
          <w:rFonts w:ascii="Times New Roman" w:hAnsi="Times New Roman"/>
          <w:sz w:val="26"/>
          <w:szCs w:val="26"/>
        </w:rPr>
        <w:t xml:space="preserve">Нижнекаменского </w:t>
      </w:r>
      <w:r w:rsidRPr="00812AF7">
        <w:rPr>
          <w:rFonts w:ascii="Times New Roman" w:hAnsi="Times New Roman"/>
          <w:sz w:val="26"/>
          <w:szCs w:val="26"/>
        </w:rPr>
        <w:t>сельского поселения (далее - администрация), закрепленного за ним законодательством Российской Федерации.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2. Личный прием граждан осуществляется в здании администрации по адресу: Воронежская область, </w:t>
      </w:r>
      <w:r w:rsidR="00812AF7">
        <w:rPr>
          <w:rFonts w:ascii="Times New Roman" w:eastAsia="Calibri" w:hAnsi="Times New Roman"/>
          <w:sz w:val="26"/>
          <w:szCs w:val="26"/>
        </w:rPr>
        <w:t>Таловский</w:t>
      </w:r>
      <w:r w:rsidRPr="00812AF7">
        <w:rPr>
          <w:rFonts w:ascii="Times New Roman" w:eastAsia="Calibri" w:hAnsi="Times New Roman"/>
          <w:sz w:val="26"/>
          <w:szCs w:val="26"/>
        </w:rPr>
        <w:t xml:space="preserve"> район, </w:t>
      </w:r>
      <w:r w:rsidR="00812AF7">
        <w:rPr>
          <w:rFonts w:ascii="Times New Roman" w:eastAsia="Calibri" w:hAnsi="Times New Roman"/>
          <w:sz w:val="26"/>
          <w:szCs w:val="26"/>
        </w:rPr>
        <w:t>посёлок Нижняя Каменка, улица Центральная, дом 62</w:t>
      </w:r>
      <w:r w:rsidRPr="00812AF7">
        <w:rPr>
          <w:rFonts w:ascii="Times New Roman" w:eastAsia="Calibri" w:hAnsi="Times New Roman"/>
          <w:sz w:val="26"/>
          <w:szCs w:val="26"/>
        </w:rPr>
        <w:t xml:space="preserve"> по предварительной записи, либо согласно установленному графику (приложение 4 к Порядку).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3. Личный прием граждан в администрации проводится: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- </w:t>
      </w:r>
      <w:r w:rsidR="008D4A14" w:rsidRPr="008D4A14">
        <w:rPr>
          <w:rFonts w:ascii="Times New Roman" w:eastAsia="Calibri" w:hAnsi="Times New Roman"/>
          <w:sz w:val="26"/>
          <w:szCs w:val="26"/>
        </w:rPr>
        <w:t xml:space="preserve">главой Нижнекаменского сельского поселения во вторник каждую неделю с </w:t>
      </w:r>
      <w:r w:rsidR="008D4A14">
        <w:rPr>
          <w:rFonts w:ascii="Times New Roman" w:eastAsia="Calibri" w:hAnsi="Times New Roman"/>
          <w:sz w:val="26"/>
          <w:szCs w:val="26"/>
        </w:rPr>
        <w:t>0</w:t>
      </w:r>
      <w:r w:rsidR="008D4A14" w:rsidRPr="008D4A14">
        <w:rPr>
          <w:rFonts w:ascii="Times New Roman" w:eastAsia="Calibri" w:hAnsi="Times New Roman"/>
          <w:sz w:val="26"/>
          <w:szCs w:val="26"/>
        </w:rPr>
        <w:t>9</w:t>
      </w:r>
      <w:r w:rsidR="008D4A14">
        <w:rPr>
          <w:rFonts w:ascii="Times New Roman" w:eastAsia="Calibri" w:hAnsi="Times New Roman"/>
          <w:sz w:val="26"/>
          <w:szCs w:val="26"/>
        </w:rPr>
        <w:t>-00</w:t>
      </w:r>
      <w:r w:rsidR="008D4A14" w:rsidRPr="008D4A14">
        <w:rPr>
          <w:rFonts w:ascii="Times New Roman" w:eastAsia="Calibri" w:hAnsi="Times New Roman"/>
          <w:sz w:val="26"/>
          <w:szCs w:val="26"/>
        </w:rPr>
        <w:t xml:space="preserve"> час. до 12</w:t>
      </w:r>
      <w:r w:rsidR="008D4A14">
        <w:rPr>
          <w:rFonts w:ascii="Times New Roman" w:eastAsia="Calibri" w:hAnsi="Times New Roman"/>
          <w:sz w:val="26"/>
          <w:szCs w:val="26"/>
        </w:rPr>
        <w:t>-00</w:t>
      </w:r>
      <w:r w:rsidR="008D4A14" w:rsidRPr="008D4A14">
        <w:rPr>
          <w:rFonts w:ascii="Times New Roman" w:eastAsia="Calibri" w:hAnsi="Times New Roman"/>
          <w:sz w:val="26"/>
          <w:szCs w:val="26"/>
        </w:rPr>
        <w:t xml:space="preserve"> </w:t>
      </w:r>
      <w:r w:rsidR="00C63F53" w:rsidRPr="008D4A14">
        <w:rPr>
          <w:rFonts w:ascii="Times New Roman" w:eastAsia="Calibri" w:hAnsi="Times New Roman"/>
          <w:sz w:val="26"/>
          <w:szCs w:val="26"/>
        </w:rPr>
        <w:t>час.</w:t>
      </w:r>
      <w:r w:rsidR="00C63F53">
        <w:rPr>
          <w:rFonts w:ascii="Times New Roman" w:eastAsia="Calibri" w:hAnsi="Times New Roman"/>
          <w:sz w:val="26"/>
          <w:szCs w:val="26"/>
        </w:rPr>
        <w:t>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- иными лицами, уполномоченными на проведение личного приема граждан</w:t>
      </w:r>
      <w:r w:rsidR="00D54BBA">
        <w:rPr>
          <w:rFonts w:ascii="Times New Roman" w:eastAsia="Calibri" w:hAnsi="Times New Roman"/>
          <w:sz w:val="26"/>
          <w:szCs w:val="26"/>
        </w:rPr>
        <w:t>,</w:t>
      </w:r>
      <w:r w:rsidRPr="00812AF7">
        <w:rPr>
          <w:rFonts w:ascii="Times New Roman" w:eastAsia="Calibri" w:hAnsi="Times New Roman"/>
          <w:sz w:val="26"/>
          <w:szCs w:val="26"/>
        </w:rPr>
        <w:t xml:space="preserve"> </w:t>
      </w:r>
      <w:r w:rsidR="008D4A14">
        <w:rPr>
          <w:rFonts w:ascii="Times New Roman" w:eastAsia="Calibri" w:hAnsi="Times New Roman"/>
          <w:sz w:val="26"/>
          <w:szCs w:val="26"/>
        </w:rPr>
        <w:t>с</w:t>
      </w:r>
      <w:r w:rsidRPr="00812AF7">
        <w:rPr>
          <w:rFonts w:ascii="Times New Roman" w:eastAsia="Calibri" w:hAnsi="Times New Roman"/>
          <w:sz w:val="26"/>
          <w:szCs w:val="26"/>
        </w:rPr>
        <w:t xml:space="preserve"> </w:t>
      </w:r>
      <w:r w:rsidR="008D4A14">
        <w:rPr>
          <w:rFonts w:ascii="Times New Roman" w:eastAsia="Calibri" w:hAnsi="Times New Roman"/>
          <w:sz w:val="26"/>
          <w:szCs w:val="26"/>
        </w:rPr>
        <w:t>понедельника по четверг</w:t>
      </w:r>
      <w:r w:rsidRPr="00812AF7">
        <w:rPr>
          <w:rFonts w:ascii="Times New Roman" w:eastAsia="Calibri" w:hAnsi="Times New Roman"/>
          <w:sz w:val="26"/>
          <w:szCs w:val="26"/>
        </w:rPr>
        <w:t xml:space="preserve"> с </w:t>
      </w:r>
      <w:r w:rsidR="008D4A14">
        <w:rPr>
          <w:rFonts w:ascii="Times New Roman" w:eastAsia="Calibri" w:hAnsi="Times New Roman"/>
          <w:sz w:val="26"/>
          <w:szCs w:val="26"/>
        </w:rPr>
        <w:t>09</w:t>
      </w:r>
      <w:r w:rsidRPr="00812AF7">
        <w:rPr>
          <w:rFonts w:ascii="Times New Roman" w:eastAsia="Calibri" w:hAnsi="Times New Roman"/>
          <w:sz w:val="26"/>
          <w:szCs w:val="26"/>
        </w:rPr>
        <w:t xml:space="preserve">-00 часов до </w:t>
      </w:r>
      <w:r w:rsidR="008D4A14">
        <w:rPr>
          <w:rFonts w:ascii="Times New Roman" w:eastAsia="Calibri" w:hAnsi="Times New Roman"/>
          <w:sz w:val="26"/>
          <w:szCs w:val="26"/>
        </w:rPr>
        <w:t>12</w:t>
      </w:r>
      <w:r w:rsidRPr="00812AF7">
        <w:rPr>
          <w:rFonts w:ascii="Times New Roman" w:eastAsia="Calibri" w:hAnsi="Times New Roman"/>
          <w:sz w:val="26"/>
          <w:szCs w:val="26"/>
        </w:rPr>
        <w:t xml:space="preserve">-00 часов </w:t>
      </w:r>
      <w:r w:rsidR="008D4A14">
        <w:rPr>
          <w:rFonts w:ascii="Times New Roman" w:eastAsia="Calibri" w:hAnsi="Times New Roman"/>
          <w:sz w:val="26"/>
          <w:szCs w:val="26"/>
        </w:rPr>
        <w:t>еженедельно</w:t>
      </w:r>
      <w:r w:rsidRPr="00812AF7">
        <w:rPr>
          <w:rFonts w:ascii="Times New Roman" w:eastAsia="Calibri" w:hAnsi="Times New Roman"/>
          <w:sz w:val="26"/>
          <w:szCs w:val="26"/>
        </w:rPr>
        <w:t>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E794C" w:rsidRPr="00812AF7" w:rsidRDefault="00EE6F7E" w:rsidP="003E79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 w:rsidR="00D54BBA">
        <w:rPr>
          <w:rFonts w:ascii="Times New Roman" w:eastAsia="Calibri" w:hAnsi="Times New Roman"/>
          <w:sz w:val="26"/>
          <w:szCs w:val="26"/>
        </w:rPr>
        <w:t>Нижнекаменского</w:t>
      </w:r>
      <w:r w:rsidRPr="00812AF7">
        <w:rPr>
          <w:rFonts w:ascii="Times New Roman" w:eastAsia="Calibri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r w:rsidR="00C63F53" w:rsidRPr="00D54BBA">
        <w:rPr>
          <w:rFonts w:ascii="Times New Roman" w:eastAsia="Calibri" w:hAnsi="Times New Roman"/>
          <w:sz w:val="26"/>
          <w:szCs w:val="26"/>
        </w:rPr>
        <w:t>nizhnekam-tl-r36.gosuslugi.ru</w:t>
      </w:r>
      <w:r w:rsidR="00C63F53">
        <w:rPr>
          <w:rFonts w:ascii="Times New Roman" w:eastAsia="Calibri" w:hAnsi="Times New Roman"/>
          <w:sz w:val="26"/>
          <w:szCs w:val="26"/>
        </w:rPr>
        <w:t>.</w:t>
      </w:r>
    </w:p>
    <w:p w:rsidR="00EE6F7E" w:rsidRPr="00812AF7" w:rsidRDefault="003E794C" w:rsidP="003E79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5. Организацию ведения личного приема граждан в администрации осуществляет ведущий специалист администрации (далее - ответственное лицо), который: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1) ведет предварительную запись граждан на личный прием в администрацию;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 w:rsidRPr="00812AF7">
          <w:rPr>
            <w:rFonts w:ascii="Times New Roman" w:eastAsia="Calibri" w:hAnsi="Times New Roman"/>
            <w:sz w:val="26"/>
            <w:szCs w:val="26"/>
          </w:rPr>
          <w:t>журнале</w:t>
        </w:r>
      </w:hyperlink>
      <w:r w:rsidRPr="00812AF7">
        <w:rPr>
          <w:rFonts w:ascii="Times New Roman" w:eastAsia="Calibri" w:hAnsi="Times New Roman"/>
          <w:sz w:val="26"/>
          <w:szCs w:val="26"/>
        </w:rPr>
        <w:t xml:space="preserve"> личного приема граждан по форме согласно Приложению 3 к настоящему Порядку, формирует </w:t>
      </w:r>
      <w:hyperlink r:id="rId9" w:history="1">
        <w:r w:rsidRPr="00812AF7">
          <w:rPr>
            <w:rFonts w:ascii="Times New Roman" w:eastAsia="Calibri" w:hAnsi="Times New Roman"/>
            <w:sz w:val="26"/>
            <w:szCs w:val="26"/>
          </w:rPr>
          <w:t>карточку</w:t>
        </w:r>
      </w:hyperlink>
      <w:r w:rsidRPr="00812AF7">
        <w:rPr>
          <w:rFonts w:ascii="Times New Roman" w:eastAsia="Calibri" w:hAnsi="Times New Roman"/>
          <w:sz w:val="26"/>
          <w:szCs w:val="26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F615D5">
        <w:rPr>
          <w:rFonts w:ascii="Times New Roman" w:eastAsia="Calibri" w:hAnsi="Times New Roman"/>
          <w:sz w:val="26"/>
          <w:szCs w:val="26"/>
        </w:rPr>
        <w:t xml:space="preserve">Нижнекаменского </w:t>
      </w:r>
      <w:r w:rsidRPr="00812AF7">
        <w:rPr>
          <w:rFonts w:ascii="Times New Roman" w:eastAsia="Calibri" w:hAnsi="Times New Roman"/>
          <w:sz w:val="26"/>
          <w:szCs w:val="26"/>
        </w:rPr>
        <w:t xml:space="preserve">сельского поселения, который принимает решение о дате и времени проведения им личного приема в соответствии с </w:t>
      </w:r>
      <w:hyperlink r:id="rId10" w:history="1">
        <w:r w:rsidRPr="00812AF7">
          <w:rPr>
            <w:rFonts w:ascii="Times New Roman" w:eastAsia="Calibri" w:hAnsi="Times New Roman"/>
            <w:sz w:val="26"/>
            <w:szCs w:val="26"/>
          </w:rPr>
          <w:t xml:space="preserve">пунктом </w:t>
        </w:r>
      </w:hyperlink>
      <w:r w:rsidRPr="00812AF7">
        <w:rPr>
          <w:rFonts w:ascii="Times New Roman" w:eastAsia="Calibri" w:hAnsi="Times New Roman"/>
          <w:sz w:val="26"/>
          <w:szCs w:val="26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4) в случае поручения главой </w:t>
      </w:r>
      <w:r w:rsidR="00F615D5" w:rsidRPr="00F615D5">
        <w:rPr>
          <w:rFonts w:ascii="Times New Roman" w:eastAsia="Calibri" w:hAnsi="Times New Roman"/>
          <w:sz w:val="26"/>
          <w:szCs w:val="26"/>
        </w:rPr>
        <w:t xml:space="preserve">Нижнекаменского </w:t>
      </w:r>
      <w:r w:rsidRPr="00812AF7">
        <w:rPr>
          <w:rFonts w:ascii="Times New Roman" w:eastAsia="Calibri" w:hAnsi="Times New Roman"/>
          <w:sz w:val="26"/>
          <w:szCs w:val="26"/>
        </w:rPr>
        <w:t xml:space="preserve">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 w:history="1">
        <w:r w:rsidRPr="00812AF7">
          <w:rPr>
            <w:rFonts w:ascii="Times New Roman" w:eastAsia="Calibri" w:hAnsi="Times New Roman"/>
            <w:sz w:val="26"/>
            <w:szCs w:val="26"/>
          </w:rPr>
          <w:t>3</w:t>
        </w:r>
      </w:hyperlink>
      <w:r w:rsidRPr="00812AF7">
        <w:rPr>
          <w:rFonts w:ascii="Times New Roman" w:eastAsia="Calibri" w:hAnsi="Times New Roman"/>
          <w:sz w:val="26"/>
          <w:szCs w:val="26"/>
        </w:rPr>
        <w:t xml:space="preserve"> настоящего Порядка;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lastRenderedPageBreak/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6. Обращение граждан о записи на личный прием осуществляется посредством:</w:t>
      </w:r>
    </w:p>
    <w:p w:rsidR="00F615D5" w:rsidRPr="00F615D5" w:rsidRDefault="00EE6F7E" w:rsidP="00F615D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- направления на электронный почтовый адрес администрации </w:t>
      </w:r>
      <w:r w:rsidR="00F615D5" w:rsidRPr="00F615D5">
        <w:rPr>
          <w:rFonts w:ascii="Times New Roman" w:hAnsi="Times New Roman"/>
          <w:sz w:val="26"/>
          <w:szCs w:val="26"/>
          <w:lang w:val="en-US"/>
        </w:rPr>
        <w:t>nizhnekam</w:t>
      </w:r>
      <w:r w:rsidR="00F615D5" w:rsidRPr="00F615D5">
        <w:rPr>
          <w:rFonts w:ascii="Times New Roman" w:hAnsi="Times New Roman"/>
          <w:sz w:val="26"/>
          <w:szCs w:val="26"/>
        </w:rPr>
        <w:t>.</w:t>
      </w:r>
      <w:r w:rsidR="00F615D5" w:rsidRPr="00F615D5">
        <w:rPr>
          <w:rFonts w:ascii="Times New Roman" w:hAnsi="Times New Roman"/>
          <w:sz w:val="26"/>
          <w:szCs w:val="26"/>
          <w:lang w:val="en-US"/>
        </w:rPr>
        <w:t>talovsk</w:t>
      </w:r>
      <w:r w:rsidR="00F615D5" w:rsidRPr="00F615D5">
        <w:rPr>
          <w:rFonts w:ascii="Times New Roman" w:hAnsi="Times New Roman"/>
          <w:sz w:val="26"/>
          <w:szCs w:val="26"/>
        </w:rPr>
        <w:t>@</w:t>
      </w:r>
      <w:r w:rsidR="00F615D5" w:rsidRPr="00F615D5">
        <w:rPr>
          <w:rFonts w:ascii="Times New Roman" w:hAnsi="Times New Roman"/>
          <w:sz w:val="26"/>
          <w:szCs w:val="26"/>
          <w:lang w:val="en-US"/>
        </w:rPr>
        <w:t>govvrn</w:t>
      </w:r>
      <w:r w:rsidR="00F615D5" w:rsidRPr="00F615D5">
        <w:rPr>
          <w:rFonts w:ascii="Times New Roman" w:hAnsi="Times New Roman"/>
          <w:sz w:val="26"/>
          <w:szCs w:val="26"/>
        </w:rPr>
        <w:t>.</w:t>
      </w:r>
      <w:r w:rsidR="00F615D5" w:rsidRPr="00F615D5">
        <w:rPr>
          <w:rFonts w:ascii="Times New Roman" w:hAnsi="Times New Roman"/>
          <w:sz w:val="26"/>
          <w:szCs w:val="26"/>
          <w:lang w:val="en-US"/>
        </w:rPr>
        <w:t>ru</w:t>
      </w:r>
      <w:r w:rsidR="00F615D5" w:rsidRPr="00F615D5">
        <w:rPr>
          <w:rFonts w:ascii="Times New Roman" w:hAnsi="Times New Roman"/>
          <w:sz w:val="26"/>
          <w:szCs w:val="26"/>
        </w:rPr>
        <w:t>;</w:t>
      </w:r>
    </w:p>
    <w:p w:rsidR="00EE6F7E" w:rsidRPr="00812AF7" w:rsidRDefault="00F615D5" w:rsidP="00F615D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615D5">
        <w:rPr>
          <w:rFonts w:ascii="Times New Roman" w:hAnsi="Times New Roman"/>
          <w:sz w:val="26"/>
          <w:szCs w:val="26"/>
        </w:rPr>
        <w:t>- телефонной связи, по номеру телефона 8 47352 64337;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- личного посещения администрации.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При записи на личный прием гражданами предоставляется следующая информация: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- фамилия, имя, отчество </w:t>
      </w:r>
      <w:r w:rsidR="00F615D5" w:rsidRPr="00812AF7">
        <w:rPr>
          <w:rFonts w:ascii="Times New Roman" w:hAnsi="Times New Roman"/>
          <w:sz w:val="26"/>
          <w:szCs w:val="26"/>
        </w:rPr>
        <w:t>лица,</w:t>
      </w:r>
      <w:r w:rsidRPr="00812AF7">
        <w:rPr>
          <w:rFonts w:ascii="Times New Roman" w:hAnsi="Times New Roman"/>
          <w:sz w:val="26"/>
          <w:szCs w:val="26"/>
        </w:rPr>
        <w:t xml:space="preserve"> обратившегося в орган местного самоуправления в целях личного приема;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- суть обращения в администрацию;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-контактные данные гражданина.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7. Запись на личный прием граждан в администрации осуществляется не позднее, чем за 2 (два) рабочих дня до даты очередного приема. 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13.Должностное лицо, осуществившее личный прием гражданина, не позднее одного рабочего дня, следующего за днем приема, возвращает в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EE6F7E" w:rsidRPr="00812AF7" w:rsidRDefault="00EE6F7E" w:rsidP="00C45D6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15. Обращение подлежит регистрации в течении 3 календарных дней.</w:t>
      </w:r>
      <w:r w:rsidRPr="00812AF7">
        <w:rPr>
          <w:rFonts w:ascii="Times New Roman" w:eastAsia="Calibri" w:hAnsi="Times New Roman"/>
          <w:sz w:val="26"/>
          <w:szCs w:val="26"/>
        </w:rPr>
        <w:br w:type="page"/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1 </w:t>
      </w:r>
      <w:r w:rsidRPr="00812AF7">
        <w:rPr>
          <w:rFonts w:ascii="Times New Roman" w:hAnsi="Times New Roman"/>
          <w:bCs/>
          <w:sz w:val="26"/>
          <w:szCs w:val="26"/>
        </w:rPr>
        <w:t xml:space="preserve">к Порядку </w:t>
      </w:r>
    </w:p>
    <w:p w:rsidR="00C45D60" w:rsidRPr="00812AF7" w:rsidRDefault="00C45D60" w:rsidP="00EE6F7E">
      <w:pPr>
        <w:ind w:firstLine="709"/>
        <w:rPr>
          <w:rFonts w:ascii="Times New Roman" w:eastAsia="Calibri" w:hAnsi="Times New Roman"/>
          <w:sz w:val="26"/>
          <w:szCs w:val="26"/>
        </w:rPr>
      </w:pPr>
      <w:bookmarkStart w:id="1" w:name="P69"/>
      <w:bookmarkEnd w:id="1"/>
    </w:p>
    <w:p w:rsidR="00EE6F7E" w:rsidRPr="00812AF7" w:rsidRDefault="00EE6F7E" w:rsidP="00C45D60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СОГЛАСИЕ</w:t>
      </w:r>
    </w:p>
    <w:p w:rsidR="00EE6F7E" w:rsidRPr="00812AF7" w:rsidRDefault="00EE6F7E" w:rsidP="00C45D60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«__» _______________ 20__ г.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Я, ___________________________________________________________________,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фамилия, имя, отчество (при наличии)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зарегистрированный(ая) по адресу: ___________________________________,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паспорт: серия ____ № _____ выдан _____________, _____________________</w:t>
      </w:r>
    </w:p>
    <w:p w:rsidR="00EE6F7E" w:rsidRPr="00812AF7" w:rsidRDefault="00EE6F7E" w:rsidP="00F615D5">
      <w:pPr>
        <w:ind w:firstLine="5245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(дата </w:t>
      </w:r>
      <w:r w:rsidR="00F615D5" w:rsidRPr="00812AF7">
        <w:rPr>
          <w:rFonts w:ascii="Times New Roman" w:hAnsi="Times New Roman"/>
          <w:sz w:val="26"/>
          <w:szCs w:val="26"/>
        </w:rPr>
        <w:t xml:space="preserve">выдачи) </w:t>
      </w:r>
      <w:r w:rsidR="00F615D5" w:rsidRPr="00812AF7">
        <w:rPr>
          <w:rFonts w:ascii="Times New Roman" w:hAnsi="Times New Roman"/>
          <w:sz w:val="26"/>
          <w:szCs w:val="26"/>
        </w:rPr>
        <w:tab/>
      </w:r>
      <w:r w:rsidRPr="00812AF7">
        <w:rPr>
          <w:rFonts w:ascii="Times New Roman" w:hAnsi="Times New Roman"/>
          <w:sz w:val="26"/>
          <w:szCs w:val="26"/>
        </w:rPr>
        <w:t xml:space="preserve"> (кем выдан)</w:t>
      </w:r>
    </w:p>
    <w:p w:rsidR="00EE6F7E" w:rsidRPr="00812AF7" w:rsidRDefault="00EE6F7E" w:rsidP="00EE6F7E">
      <w:pPr>
        <w:ind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даю согласие ______________________________________________________,</w:t>
      </w:r>
    </w:p>
    <w:p w:rsidR="00EE6F7E" w:rsidRPr="00812AF7" w:rsidRDefault="00EE6F7E" w:rsidP="00F615D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(наименование или фамилия, имя, отчество оператора,</w:t>
      </w:r>
    </w:p>
    <w:p w:rsidR="00EE6F7E" w:rsidRPr="00812AF7" w:rsidRDefault="00EE6F7E" w:rsidP="00F615D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получающего согласие субъекта персональных данных)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по адресу: _________________________________________________________</w:t>
      </w:r>
    </w:p>
    <w:p w:rsidR="00EE6F7E" w:rsidRPr="00812AF7" w:rsidRDefault="00EE6F7E" w:rsidP="00EE6F7E">
      <w:pPr>
        <w:ind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______________________________________________________________________,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</w:t>
      </w:r>
      <w:r w:rsidRPr="00812AF7">
        <w:rPr>
          <w:rFonts w:ascii="Times New Roman" w:eastAsia="Calibri" w:hAnsi="Times New Roman"/>
          <w:sz w:val="26"/>
          <w:szCs w:val="26"/>
        </w:rPr>
        <w:t xml:space="preserve">в администрации </w:t>
      </w:r>
      <w:r w:rsidR="00F615D5">
        <w:rPr>
          <w:rFonts w:ascii="Times New Roman" w:eastAsia="Calibri" w:hAnsi="Times New Roman"/>
          <w:sz w:val="26"/>
          <w:szCs w:val="26"/>
        </w:rPr>
        <w:t>Нижнекаменского</w:t>
      </w:r>
      <w:r w:rsidRPr="00812AF7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  <w:r w:rsidRPr="00812AF7">
        <w:rPr>
          <w:rFonts w:ascii="Times New Roman" w:hAnsi="Times New Roman"/>
          <w:sz w:val="26"/>
          <w:szCs w:val="26"/>
        </w:rPr>
        <w:t>, на ____________.</w:t>
      </w:r>
    </w:p>
    <w:p w:rsidR="00EE6F7E" w:rsidRPr="00812AF7" w:rsidRDefault="00EE6F7E" w:rsidP="00F615D5">
      <w:pPr>
        <w:ind w:firstLine="4536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(срок, в течение которого действует согласие)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___________________ _____________________________________</w:t>
      </w:r>
    </w:p>
    <w:p w:rsidR="00EE6F7E" w:rsidRPr="00812AF7" w:rsidRDefault="00EE6F7E" w:rsidP="00C63F53">
      <w:pPr>
        <w:ind w:firstLine="1843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(подпись) (фамилия, имя, отчество (при наличии)</w:t>
      </w:r>
    </w:p>
    <w:p w:rsidR="00EE6F7E" w:rsidRPr="00812AF7" w:rsidRDefault="00EE6F7E" w:rsidP="00EE6F7E">
      <w:pPr>
        <w:ind w:firstLine="709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__________________</w:t>
      </w:r>
    </w:p>
    <w:p w:rsidR="00EE6F7E" w:rsidRPr="00812AF7" w:rsidRDefault="00EE6F7E" w:rsidP="00C63F53">
      <w:pPr>
        <w:ind w:firstLine="1701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(дата)</w:t>
      </w:r>
    </w:p>
    <w:p w:rsidR="00EE6F7E" w:rsidRPr="00812AF7" w:rsidRDefault="00EE6F7E" w:rsidP="00EE6F7E">
      <w:pPr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br w:type="page"/>
      </w:r>
    </w:p>
    <w:p w:rsidR="00EE6F7E" w:rsidRPr="00812AF7" w:rsidRDefault="00EE6F7E" w:rsidP="00EE6F7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lastRenderedPageBreak/>
        <w:t>Приложение 3</w:t>
      </w:r>
      <w:r w:rsidRPr="00812AF7">
        <w:rPr>
          <w:rFonts w:ascii="Times New Roman" w:hAnsi="Times New Roman"/>
          <w:bCs/>
          <w:sz w:val="26"/>
          <w:szCs w:val="26"/>
        </w:rPr>
        <w:t>к Порядку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812AF7">
      <w:pPr>
        <w:widowControl w:val="0"/>
        <w:autoSpaceDE w:val="0"/>
        <w:autoSpaceDN w:val="0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КАРТОЧКА</w:t>
      </w:r>
    </w:p>
    <w:p w:rsidR="00EE6F7E" w:rsidRPr="00812AF7" w:rsidRDefault="00EE6F7E" w:rsidP="00812AF7">
      <w:pPr>
        <w:widowControl w:val="0"/>
        <w:autoSpaceDE w:val="0"/>
        <w:autoSpaceDN w:val="0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личного приема граждан в администрации </w:t>
      </w:r>
      <w:r w:rsidR="00F615D5" w:rsidRPr="00F615D5">
        <w:rPr>
          <w:rFonts w:ascii="Times New Roman" w:eastAsia="Calibri" w:hAnsi="Times New Roman"/>
          <w:sz w:val="26"/>
          <w:szCs w:val="26"/>
        </w:rPr>
        <w:t xml:space="preserve">Нижнекаменского </w:t>
      </w:r>
      <w:r w:rsidRPr="00812AF7">
        <w:rPr>
          <w:rFonts w:ascii="Times New Roman" w:eastAsia="Calibri" w:hAnsi="Times New Roman"/>
          <w:sz w:val="26"/>
          <w:szCs w:val="26"/>
        </w:rPr>
        <w:t>сельского поселения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 xml:space="preserve"> ____________________ 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Регистрационный номер ______________</w:t>
      </w: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bCs/>
          <w:sz w:val="26"/>
          <w:szCs w:val="26"/>
          <w:lang w:eastAsia="en-US"/>
        </w:rPr>
        <w:t xml:space="preserve">Дата </w:t>
      </w:r>
      <w:r w:rsidRPr="00812AF7">
        <w:rPr>
          <w:rFonts w:ascii="Times New Roman" w:hAnsi="Times New Roman"/>
          <w:sz w:val="26"/>
          <w:szCs w:val="26"/>
        </w:rPr>
        <w:t>«__» _______________ 20__ г.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Фамилия, имя, отчество (наименование организации, представителя):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Место жительства: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Номер телефона: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Почтовый адрес для направления ответа на обращение: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Краткое содержание обращения: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Фамилия, инициалы должностного лица, ведущего прием: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Результат рассмотрения обращения: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Ответственное лицо</w:t>
      </w: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________________ _____________________</w:t>
      </w: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(Подпись)</w:t>
      </w:r>
      <w:r w:rsidRPr="00812AF7">
        <w:rPr>
          <w:rFonts w:ascii="Times New Roman" w:hAnsi="Times New Roman"/>
          <w:sz w:val="26"/>
          <w:szCs w:val="26"/>
        </w:rPr>
        <w:tab/>
      </w:r>
      <w:r w:rsidRPr="00812AF7">
        <w:rPr>
          <w:rFonts w:ascii="Times New Roman" w:hAnsi="Times New Roman"/>
          <w:sz w:val="26"/>
          <w:szCs w:val="26"/>
        </w:rPr>
        <w:tab/>
        <w:t xml:space="preserve"> (Расшифровка подписи)</w:t>
      </w: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Гражданин</w:t>
      </w: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________________ _____________________</w:t>
      </w:r>
    </w:p>
    <w:p w:rsidR="00EE6F7E" w:rsidRPr="00812AF7" w:rsidRDefault="00EE6F7E" w:rsidP="00EE6F7E">
      <w:pPr>
        <w:ind w:left="567" w:firstLine="0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t>(Подпись)</w:t>
      </w:r>
      <w:r w:rsidRPr="00812AF7">
        <w:rPr>
          <w:rFonts w:ascii="Times New Roman" w:hAnsi="Times New Roman"/>
          <w:sz w:val="26"/>
          <w:szCs w:val="26"/>
        </w:rPr>
        <w:tab/>
      </w:r>
      <w:r w:rsidRPr="00812AF7">
        <w:rPr>
          <w:rFonts w:ascii="Times New Roman" w:hAnsi="Times New Roman"/>
          <w:sz w:val="26"/>
          <w:szCs w:val="26"/>
        </w:rPr>
        <w:tab/>
        <w:t xml:space="preserve"> (Расшифровка подписи)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  <w:sectPr w:rsidR="00EE6F7E" w:rsidRPr="00812AF7" w:rsidSect="00812AF7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E6F7E" w:rsidRPr="00812AF7" w:rsidRDefault="00EE6F7E" w:rsidP="00EE6F7E">
      <w:pPr>
        <w:tabs>
          <w:tab w:val="left" w:pos="9639"/>
          <w:tab w:val="left" w:pos="9923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2 </w:t>
      </w:r>
      <w:r w:rsidRPr="00812AF7">
        <w:rPr>
          <w:rFonts w:ascii="Times New Roman" w:hAnsi="Times New Roman"/>
          <w:bCs/>
          <w:sz w:val="26"/>
          <w:szCs w:val="26"/>
        </w:rPr>
        <w:t>к Порядку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E6F7E" w:rsidRPr="00812AF7" w:rsidRDefault="00EE6F7E" w:rsidP="00812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2" w:name="P106"/>
      <w:bookmarkEnd w:id="2"/>
      <w:r w:rsidRPr="00812AF7">
        <w:rPr>
          <w:rFonts w:ascii="Times New Roman" w:eastAsia="Calibri" w:hAnsi="Times New Roman"/>
          <w:sz w:val="26"/>
          <w:szCs w:val="26"/>
        </w:rPr>
        <w:t xml:space="preserve">Журнал учета личного приема граждан в администрации </w:t>
      </w:r>
      <w:r w:rsidR="005D0124">
        <w:rPr>
          <w:rFonts w:ascii="Times New Roman" w:eastAsia="Calibri" w:hAnsi="Times New Roman"/>
          <w:sz w:val="26"/>
          <w:szCs w:val="26"/>
        </w:rPr>
        <w:t>Нижнекаменского</w:t>
      </w:r>
      <w:r w:rsidRPr="00812AF7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</w:p>
    <w:p w:rsidR="00EE6F7E" w:rsidRPr="00812AF7" w:rsidRDefault="00EE6F7E" w:rsidP="00EE6F7E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"/>
        <w:gridCol w:w="1802"/>
        <w:gridCol w:w="2262"/>
        <w:gridCol w:w="2446"/>
        <w:gridCol w:w="2913"/>
        <w:gridCol w:w="2277"/>
        <w:gridCol w:w="2176"/>
      </w:tblGrid>
      <w:tr w:rsidR="00EE6F7E" w:rsidRPr="00812AF7" w:rsidTr="00A446C0">
        <w:trPr>
          <w:jc w:val="center"/>
        </w:trPr>
        <w:tc>
          <w:tcPr>
            <w:tcW w:w="326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607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Дата приема</w:t>
            </w:r>
          </w:p>
        </w:tc>
        <w:tc>
          <w:tcPr>
            <w:tcW w:w="762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Ф.И.О. и должность принимающего должностного лица (специалиста)</w:t>
            </w:r>
          </w:p>
        </w:tc>
        <w:tc>
          <w:tcPr>
            <w:tcW w:w="767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EE6F7E" w:rsidRPr="00812AF7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Примечание</w:t>
            </w:r>
          </w:p>
        </w:tc>
      </w:tr>
      <w:tr w:rsidR="00EE6F7E" w:rsidRPr="00812AF7" w:rsidTr="00A446C0">
        <w:trPr>
          <w:jc w:val="center"/>
        </w:trPr>
        <w:tc>
          <w:tcPr>
            <w:tcW w:w="326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762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824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981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76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733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EE6F7E" w:rsidRPr="00812AF7" w:rsidTr="00A446C0">
        <w:trPr>
          <w:jc w:val="center"/>
        </w:trPr>
        <w:tc>
          <w:tcPr>
            <w:tcW w:w="326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0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62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24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1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6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3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E6F7E" w:rsidRPr="00812AF7" w:rsidTr="00A446C0">
        <w:trPr>
          <w:jc w:val="center"/>
        </w:trPr>
        <w:tc>
          <w:tcPr>
            <w:tcW w:w="326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0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62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24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1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6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3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E6F7E" w:rsidRPr="00812AF7" w:rsidTr="00A446C0">
        <w:trPr>
          <w:jc w:val="center"/>
        </w:trPr>
        <w:tc>
          <w:tcPr>
            <w:tcW w:w="326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812AF7">
              <w:rPr>
                <w:rFonts w:ascii="Times New Roman" w:eastAsia="Calibri" w:hAnsi="Times New Roman"/>
                <w:sz w:val="26"/>
                <w:szCs w:val="26"/>
              </w:rPr>
              <w:t>…</w:t>
            </w:r>
          </w:p>
        </w:tc>
        <w:tc>
          <w:tcPr>
            <w:tcW w:w="60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62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24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1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67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3" w:type="pct"/>
          </w:tcPr>
          <w:p w:rsidR="00EE6F7E" w:rsidRPr="00812AF7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2C444C" w:rsidRPr="00812AF7" w:rsidRDefault="002C444C" w:rsidP="00EE6F7E">
      <w:pPr>
        <w:ind w:firstLine="709"/>
        <w:rPr>
          <w:rFonts w:ascii="Times New Roman" w:hAnsi="Times New Roman"/>
          <w:sz w:val="26"/>
          <w:szCs w:val="26"/>
        </w:rPr>
      </w:pPr>
    </w:p>
    <w:p w:rsidR="002C444C" w:rsidRPr="00812AF7" w:rsidRDefault="002C444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br w:type="page"/>
      </w:r>
    </w:p>
    <w:p w:rsidR="002C444C" w:rsidRPr="00812AF7" w:rsidRDefault="002C444C" w:rsidP="002C444C">
      <w:pPr>
        <w:pStyle w:val="aa"/>
        <w:tabs>
          <w:tab w:val="left" w:pos="14103"/>
        </w:tabs>
        <w:ind w:firstLine="0"/>
        <w:rPr>
          <w:rFonts w:ascii="Times New Roman" w:hAnsi="Times New Roman"/>
          <w:sz w:val="26"/>
          <w:szCs w:val="26"/>
        </w:rPr>
        <w:sectPr w:rsidR="002C444C" w:rsidRPr="00812AF7" w:rsidSect="00812AF7">
          <w:headerReference w:type="default" r:id="rId12"/>
          <w:pgSz w:w="16840" w:h="11910" w:orient="landscape"/>
          <w:pgMar w:top="1134" w:right="851" w:bottom="1134" w:left="1134" w:header="0" w:footer="0" w:gutter="0"/>
          <w:cols w:space="720"/>
        </w:sectPr>
      </w:pPr>
    </w:p>
    <w:p w:rsidR="002C444C" w:rsidRPr="00812AF7" w:rsidRDefault="00C45D60" w:rsidP="002C444C">
      <w:pPr>
        <w:ind w:left="6350" w:firstLine="5132"/>
        <w:rPr>
          <w:rFonts w:ascii="Times New Roman" w:hAnsi="Times New Roman"/>
          <w:sz w:val="26"/>
          <w:szCs w:val="26"/>
        </w:rPr>
      </w:pPr>
      <w:r w:rsidRPr="00812AF7">
        <w:rPr>
          <w:rFonts w:ascii="Times New Roman" w:hAnsi="Times New Roman"/>
          <w:sz w:val="26"/>
          <w:szCs w:val="26"/>
        </w:rPr>
        <w:lastRenderedPageBreak/>
        <w:t>П</w:t>
      </w:r>
      <w:r w:rsidR="002C444C" w:rsidRPr="00812AF7">
        <w:rPr>
          <w:rFonts w:ascii="Times New Roman" w:hAnsi="Times New Roman"/>
          <w:sz w:val="26"/>
          <w:szCs w:val="26"/>
        </w:rPr>
        <w:t xml:space="preserve"> </w:t>
      </w:r>
      <w:r w:rsidRPr="00812AF7">
        <w:rPr>
          <w:rFonts w:ascii="Times New Roman" w:eastAsia="Calibri" w:hAnsi="Times New Roman"/>
          <w:sz w:val="26"/>
          <w:szCs w:val="26"/>
        </w:rPr>
        <w:t>Приложение</w:t>
      </w:r>
      <w:r w:rsidRPr="00812AF7">
        <w:rPr>
          <w:rFonts w:ascii="Times New Roman" w:hAnsi="Times New Roman"/>
          <w:sz w:val="26"/>
          <w:szCs w:val="26"/>
        </w:rPr>
        <w:t xml:space="preserve"> </w:t>
      </w:r>
      <w:r w:rsidR="002C444C" w:rsidRPr="00812AF7">
        <w:rPr>
          <w:rFonts w:ascii="Times New Roman" w:hAnsi="Times New Roman"/>
          <w:sz w:val="26"/>
          <w:szCs w:val="26"/>
        </w:rPr>
        <w:t>4 к Порядку</w:t>
      </w:r>
    </w:p>
    <w:p w:rsidR="00C52677" w:rsidRPr="00812AF7" w:rsidRDefault="00C52677" w:rsidP="002C444C">
      <w:pPr>
        <w:ind w:left="6350" w:firstLine="5132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627" w:type="dxa"/>
        <w:tblInd w:w="-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5D0124" w:rsidP="003F237C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C444C" w:rsidRPr="00812AF7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AF7">
              <w:rPr>
                <w:rFonts w:ascii="Times New Roman" w:hAnsi="Times New Roman" w:cs="Times New Roman"/>
                <w:sz w:val="26"/>
                <w:szCs w:val="26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5D0124" w:rsidP="00754AA3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4C" w:rsidRPr="00812AF7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812AF7" w:rsidRDefault="002C444C" w:rsidP="00754AA3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7152" w:rsidRPr="00812AF7" w:rsidRDefault="00A17152" w:rsidP="002C444C">
      <w:pPr>
        <w:pStyle w:val="aa"/>
        <w:tabs>
          <w:tab w:val="left" w:pos="8426"/>
          <w:tab w:val="left" w:pos="9009"/>
        </w:tabs>
        <w:ind w:firstLine="0"/>
        <w:rPr>
          <w:rFonts w:ascii="Times New Roman" w:hAnsi="Times New Roman"/>
          <w:sz w:val="26"/>
          <w:szCs w:val="26"/>
        </w:rPr>
      </w:pPr>
    </w:p>
    <w:sectPr w:rsidR="00A17152" w:rsidRPr="00812AF7" w:rsidSect="00812A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7B" w:rsidRDefault="00AB607B">
      <w:r>
        <w:separator/>
      </w:r>
    </w:p>
  </w:endnote>
  <w:endnote w:type="continuationSeparator" w:id="0">
    <w:p w:rsidR="00AB607B" w:rsidRDefault="00A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7B" w:rsidRDefault="00AB607B">
      <w:r>
        <w:separator/>
      </w:r>
    </w:p>
  </w:footnote>
  <w:footnote w:type="continuationSeparator" w:id="0">
    <w:p w:rsidR="00AB607B" w:rsidRDefault="00AB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4C" w:rsidRPr="003A13CE" w:rsidRDefault="002C444C">
    <w:pPr>
      <w:pStyle w:val="aa"/>
      <w:spacing w:line="14" w:lineRule="auto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528C"/>
    <w:multiLevelType w:val="hybridMultilevel"/>
    <w:tmpl w:val="F13A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542C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2AB4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27B6B"/>
    <w:rsid w:val="002302F1"/>
    <w:rsid w:val="00241B21"/>
    <w:rsid w:val="00243075"/>
    <w:rsid w:val="00261EF8"/>
    <w:rsid w:val="00271579"/>
    <w:rsid w:val="00272E20"/>
    <w:rsid w:val="00283B18"/>
    <w:rsid w:val="00285673"/>
    <w:rsid w:val="002A088A"/>
    <w:rsid w:val="002A0E54"/>
    <w:rsid w:val="002A7CC3"/>
    <w:rsid w:val="002B1E1F"/>
    <w:rsid w:val="002B2F24"/>
    <w:rsid w:val="002C444C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0479"/>
    <w:rsid w:val="00376863"/>
    <w:rsid w:val="0037773F"/>
    <w:rsid w:val="00377A95"/>
    <w:rsid w:val="00380516"/>
    <w:rsid w:val="00390580"/>
    <w:rsid w:val="00391486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E794C"/>
    <w:rsid w:val="003F237C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D0124"/>
    <w:rsid w:val="005E51F0"/>
    <w:rsid w:val="005F2C16"/>
    <w:rsid w:val="005F774B"/>
    <w:rsid w:val="00601213"/>
    <w:rsid w:val="00601FAE"/>
    <w:rsid w:val="00603442"/>
    <w:rsid w:val="006331A8"/>
    <w:rsid w:val="006403C4"/>
    <w:rsid w:val="0065278A"/>
    <w:rsid w:val="0068071A"/>
    <w:rsid w:val="00685B0F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34342"/>
    <w:rsid w:val="0074525A"/>
    <w:rsid w:val="00756A70"/>
    <w:rsid w:val="00774B5F"/>
    <w:rsid w:val="00782629"/>
    <w:rsid w:val="00783798"/>
    <w:rsid w:val="007845F9"/>
    <w:rsid w:val="007A2FE5"/>
    <w:rsid w:val="007A34E0"/>
    <w:rsid w:val="00804703"/>
    <w:rsid w:val="008047BF"/>
    <w:rsid w:val="00812AF7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D4A14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3893"/>
    <w:rsid w:val="009B0A56"/>
    <w:rsid w:val="009C1992"/>
    <w:rsid w:val="009E5368"/>
    <w:rsid w:val="00A02057"/>
    <w:rsid w:val="00A17152"/>
    <w:rsid w:val="00A2412E"/>
    <w:rsid w:val="00A26F3A"/>
    <w:rsid w:val="00A446C0"/>
    <w:rsid w:val="00A44E28"/>
    <w:rsid w:val="00A51B58"/>
    <w:rsid w:val="00A55AA0"/>
    <w:rsid w:val="00A579C9"/>
    <w:rsid w:val="00A8333C"/>
    <w:rsid w:val="00A863E2"/>
    <w:rsid w:val="00AB2DC2"/>
    <w:rsid w:val="00AB49C6"/>
    <w:rsid w:val="00AB607B"/>
    <w:rsid w:val="00AB757E"/>
    <w:rsid w:val="00AD43F9"/>
    <w:rsid w:val="00AE510C"/>
    <w:rsid w:val="00AF019B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45D60"/>
    <w:rsid w:val="00C52677"/>
    <w:rsid w:val="00C5416E"/>
    <w:rsid w:val="00C5480D"/>
    <w:rsid w:val="00C5580D"/>
    <w:rsid w:val="00C62A93"/>
    <w:rsid w:val="00C63F5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3D18"/>
    <w:rsid w:val="00D3683D"/>
    <w:rsid w:val="00D45F01"/>
    <w:rsid w:val="00D538DF"/>
    <w:rsid w:val="00D54960"/>
    <w:rsid w:val="00D54BBA"/>
    <w:rsid w:val="00D60386"/>
    <w:rsid w:val="00DB4E34"/>
    <w:rsid w:val="00DB74F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7C50"/>
    <w:rsid w:val="00E57E21"/>
    <w:rsid w:val="00E6321C"/>
    <w:rsid w:val="00E74500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4EA"/>
    <w:rsid w:val="00EC29B1"/>
    <w:rsid w:val="00ED3413"/>
    <w:rsid w:val="00EE07D8"/>
    <w:rsid w:val="00EE5664"/>
    <w:rsid w:val="00EE5DBD"/>
    <w:rsid w:val="00EE6511"/>
    <w:rsid w:val="00EE6F7E"/>
    <w:rsid w:val="00EE7FAB"/>
    <w:rsid w:val="00EF478A"/>
    <w:rsid w:val="00F02EAA"/>
    <w:rsid w:val="00F13538"/>
    <w:rsid w:val="00F25473"/>
    <w:rsid w:val="00F32087"/>
    <w:rsid w:val="00F3265D"/>
    <w:rsid w:val="00F327EF"/>
    <w:rsid w:val="00F43DEC"/>
    <w:rsid w:val="00F43F96"/>
    <w:rsid w:val="00F615D5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BCF9-8CD8-45BD-AAB8-CC95E8C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2A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2A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2A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2A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2A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F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6F7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6F7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6F7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2A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2A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E6F7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2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2AB4"/>
    <w:rPr>
      <w:color w:val="0000FF"/>
      <w:u w:val="none"/>
    </w:rPr>
  </w:style>
  <w:style w:type="paragraph" w:customStyle="1" w:styleId="Application">
    <w:name w:val="Application!Приложение"/>
    <w:rsid w:val="00182A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2A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2A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EE6F7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6F7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E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94C"/>
    <w:rPr>
      <w:rFonts w:ascii="Arial" w:eastAsia="Times New Roman" w:hAnsi="Arial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C444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444C"/>
    <w:rPr>
      <w:rFonts w:ascii="Arial" w:eastAsia="Times New Roman" w:hAnsi="Arial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444C"/>
  </w:style>
  <w:style w:type="table" w:customStyle="1" w:styleId="TableGrid">
    <w:name w:val="TableGrid"/>
    <w:rsid w:val="002C44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11327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Nizhnekamenskoe</cp:lastModifiedBy>
  <cp:revision>30</cp:revision>
  <dcterms:created xsi:type="dcterms:W3CDTF">2024-05-28T06:49:00Z</dcterms:created>
  <dcterms:modified xsi:type="dcterms:W3CDTF">2024-05-28T13:52:00Z</dcterms:modified>
</cp:coreProperties>
</file>