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82" w:rsidRPr="004C4511" w:rsidRDefault="00946582" w:rsidP="00946582">
      <w:pPr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2324E28" wp14:editId="2EED0576">
            <wp:simplePos x="0" y="0"/>
            <wp:positionH relativeFrom="column">
              <wp:posOffset>2981325</wp:posOffset>
            </wp:positionH>
            <wp:positionV relativeFrom="paragraph">
              <wp:posOffset>-409575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582" w:rsidRPr="004C4511" w:rsidRDefault="00946582" w:rsidP="00946582">
      <w:pPr>
        <w:ind w:firstLine="709"/>
        <w:rPr>
          <w:rFonts w:ascii="Times New Roman" w:hAnsi="Times New Roman"/>
          <w:sz w:val="26"/>
          <w:szCs w:val="26"/>
        </w:rPr>
      </w:pPr>
    </w:p>
    <w:p w:rsidR="00946582" w:rsidRPr="004C4511" w:rsidRDefault="00946582" w:rsidP="00946582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C4511" w:rsidRPr="004C4511" w:rsidRDefault="004C4511" w:rsidP="004C451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C4511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4C4511" w:rsidRPr="004C4511" w:rsidRDefault="004C4511" w:rsidP="004C451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C4511">
        <w:rPr>
          <w:rFonts w:ascii="Times New Roman" w:hAnsi="Times New Roman"/>
          <w:b/>
          <w:sz w:val="26"/>
          <w:szCs w:val="26"/>
        </w:rPr>
        <w:t>НИЖНЕКАМЕНСКОГО СЕЛЬСКОГО ПОСЕЛЕНИЯ</w:t>
      </w:r>
    </w:p>
    <w:p w:rsidR="004C4511" w:rsidRPr="004C4511" w:rsidRDefault="004C4511" w:rsidP="004C451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C4511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4C4511" w:rsidRPr="004C4511" w:rsidRDefault="004C4511" w:rsidP="004C451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C4511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4C4511" w:rsidRPr="004C4511" w:rsidRDefault="004C4511" w:rsidP="004C451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4C4511" w:rsidRPr="004C4511" w:rsidRDefault="004C4511" w:rsidP="004C451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C4511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4C4511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4C4511" w:rsidRPr="004C4511" w:rsidRDefault="004C4511" w:rsidP="004C4511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4C4511" w:rsidRPr="004C4511" w:rsidRDefault="008F61EB" w:rsidP="004C451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27 февраля </w:t>
      </w:r>
      <w:r w:rsidR="004C4511" w:rsidRPr="004C4511">
        <w:rPr>
          <w:rFonts w:ascii="Times New Roman" w:hAnsi="Times New Roman"/>
          <w:b/>
          <w:sz w:val="26"/>
          <w:szCs w:val="26"/>
          <w:u w:val="single"/>
        </w:rPr>
        <w:t>2023 года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55</w:t>
      </w:r>
      <w:r w:rsidR="004C4511" w:rsidRPr="004C4511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4C4511" w:rsidRPr="004C4511" w:rsidRDefault="004C4511" w:rsidP="004C4511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п. Нижняя Каменка</w:t>
      </w:r>
    </w:p>
    <w:p w:rsidR="007F4F0C" w:rsidRPr="004C4511" w:rsidRDefault="004E2B3B" w:rsidP="00946582">
      <w:pPr>
        <w:pStyle w:val="Title"/>
        <w:ind w:right="5102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C4511">
        <w:rPr>
          <w:rFonts w:ascii="Times New Roman" w:hAnsi="Times New Roman" w:cs="Times New Roman"/>
          <w:sz w:val="26"/>
          <w:szCs w:val="26"/>
        </w:rPr>
        <w:t xml:space="preserve">Об утверждении дополнительных оснований признания </w:t>
      </w:r>
      <w:proofErr w:type="gramStart"/>
      <w:r w:rsidRPr="004C4511">
        <w:rPr>
          <w:rFonts w:ascii="Times New Roman" w:hAnsi="Times New Roman" w:cs="Times New Roman"/>
          <w:sz w:val="26"/>
          <w:szCs w:val="26"/>
        </w:rPr>
        <w:t>безнадежными</w:t>
      </w:r>
      <w:proofErr w:type="gramEnd"/>
      <w:r w:rsidRPr="004C4511">
        <w:rPr>
          <w:rFonts w:ascii="Times New Roman" w:hAnsi="Times New Roman" w:cs="Times New Roman"/>
          <w:sz w:val="26"/>
          <w:szCs w:val="26"/>
        </w:rPr>
        <w:t xml:space="preserve"> к взысканию задолженности </w:t>
      </w:r>
      <w:r w:rsidR="005D7969" w:rsidRPr="004C4511">
        <w:rPr>
          <w:rFonts w:ascii="Times New Roman" w:hAnsi="Times New Roman" w:cs="Times New Roman"/>
          <w:sz w:val="26"/>
          <w:szCs w:val="26"/>
        </w:rPr>
        <w:t>в части сумм</w:t>
      </w:r>
      <w:r w:rsidR="007F4F0C" w:rsidRPr="004C4511">
        <w:rPr>
          <w:rFonts w:ascii="Times New Roman" w:hAnsi="Times New Roman" w:cs="Times New Roman"/>
          <w:sz w:val="26"/>
          <w:szCs w:val="26"/>
        </w:rPr>
        <w:t xml:space="preserve"> по </w:t>
      </w:r>
      <w:r w:rsidR="00E958B4" w:rsidRPr="004C4511">
        <w:rPr>
          <w:rFonts w:ascii="Times New Roman" w:hAnsi="Times New Roman" w:cs="Times New Roman"/>
          <w:sz w:val="26"/>
          <w:szCs w:val="26"/>
        </w:rPr>
        <w:t>земельному</w:t>
      </w:r>
      <w:r w:rsidR="007F4F0C" w:rsidRPr="004C4511">
        <w:rPr>
          <w:rFonts w:ascii="Times New Roman" w:hAnsi="Times New Roman" w:cs="Times New Roman"/>
          <w:sz w:val="26"/>
          <w:szCs w:val="26"/>
        </w:rPr>
        <w:t xml:space="preserve"> налог</w:t>
      </w:r>
      <w:r w:rsidR="00E958B4" w:rsidRPr="004C4511">
        <w:rPr>
          <w:rFonts w:ascii="Times New Roman" w:hAnsi="Times New Roman" w:cs="Times New Roman"/>
          <w:sz w:val="26"/>
          <w:szCs w:val="26"/>
        </w:rPr>
        <w:t>у и налогу на имущество физических лиц</w:t>
      </w:r>
      <w:bookmarkEnd w:id="0"/>
    </w:p>
    <w:p w:rsidR="007F4F0C" w:rsidRPr="004C4511" w:rsidRDefault="007F4F0C" w:rsidP="00513ACF">
      <w:pPr>
        <w:pStyle w:val="21"/>
        <w:tabs>
          <w:tab w:val="left" w:pos="5103"/>
        </w:tabs>
        <w:ind w:right="0"/>
        <w:rPr>
          <w:rFonts w:ascii="Times New Roman" w:hAnsi="Times New Roman"/>
          <w:b w:val="0"/>
          <w:szCs w:val="26"/>
        </w:rPr>
      </w:pPr>
    </w:p>
    <w:p w:rsidR="004E2B3B" w:rsidRPr="004C4511" w:rsidRDefault="004E2B3B" w:rsidP="008F61EB">
      <w:pPr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В соответствии с пунктом 3 статьи 59 Налогового кодекса Российской Федерации</w:t>
      </w:r>
      <w:r w:rsidR="001913D5" w:rsidRPr="004C4511">
        <w:rPr>
          <w:rFonts w:ascii="Times New Roman" w:hAnsi="Times New Roman"/>
          <w:sz w:val="26"/>
          <w:szCs w:val="26"/>
        </w:rPr>
        <w:t xml:space="preserve"> и Уставом </w:t>
      </w:r>
      <w:r w:rsidR="004C4511">
        <w:rPr>
          <w:rFonts w:ascii="Times New Roman" w:hAnsi="Times New Roman"/>
          <w:sz w:val="26"/>
          <w:szCs w:val="26"/>
        </w:rPr>
        <w:t xml:space="preserve">Нижнекаменского </w:t>
      </w:r>
      <w:r w:rsidR="00E975DD" w:rsidRPr="004C4511">
        <w:rPr>
          <w:rFonts w:ascii="Times New Roman" w:hAnsi="Times New Roman"/>
          <w:sz w:val="26"/>
          <w:szCs w:val="26"/>
        </w:rPr>
        <w:t xml:space="preserve">сельского </w:t>
      </w:r>
      <w:r w:rsidR="001913D5" w:rsidRPr="004C4511">
        <w:rPr>
          <w:rFonts w:ascii="Times New Roman" w:hAnsi="Times New Roman"/>
          <w:sz w:val="26"/>
          <w:szCs w:val="26"/>
        </w:rPr>
        <w:t>поселения</w:t>
      </w:r>
      <w:r w:rsidRPr="004C4511">
        <w:rPr>
          <w:rFonts w:ascii="Times New Roman" w:hAnsi="Times New Roman"/>
          <w:sz w:val="26"/>
          <w:szCs w:val="26"/>
        </w:rPr>
        <w:t>,</w:t>
      </w:r>
      <w:r w:rsidR="00E975DD" w:rsidRPr="004C4511">
        <w:rPr>
          <w:rFonts w:ascii="Times New Roman" w:hAnsi="Times New Roman"/>
          <w:sz w:val="26"/>
          <w:szCs w:val="26"/>
        </w:rPr>
        <w:t xml:space="preserve"> </w:t>
      </w:r>
      <w:r w:rsidRPr="004C4511">
        <w:rPr>
          <w:rFonts w:ascii="Times New Roman" w:hAnsi="Times New Roman"/>
          <w:sz w:val="26"/>
          <w:szCs w:val="26"/>
        </w:rPr>
        <w:t>Совет народных депутатов</w:t>
      </w:r>
      <w:r w:rsidR="00E975DD" w:rsidRPr="004C4511">
        <w:rPr>
          <w:rFonts w:ascii="Times New Roman" w:hAnsi="Times New Roman"/>
          <w:sz w:val="26"/>
          <w:szCs w:val="26"/>
        </w:rPr>
        <w:t xml:space="preserve"> </w:t>
      </w:r>
      <w:r w:rsidR="004C4511">
        <w:rPr>
          <w:rFonts w:ascii="Times New Roman" w:hAnsi="Times New Roman"/>
          <w:sz w:val="26"/>
          <w:szCs w:val="26"/>
        </w:rPr>
        <w:t xml:space="preserve">Нижнекаменского </w:t>
      </w:r>
      <w:r w:rsidR="00E975DD" w:rsidRPr="004C4511">
        <w:rPr>
          <w:rFonts w:ascii="Times New Roman" w:hAnsi="Times New Roman"/>
          <w:sz w:val="26"/>
          <w:szCs w:val="26"/>
        </w:rPr>
        <w:t>сельского</w:t>
      </w:r>
      <w:r w:rsidR="001113D2" w:rsidRPr="004C4511">
        <w:rPr>
          <w:rFonts w:ascii="Times New Roman" w:hAnsi="Times New Roman"/>
          <w:sz w:val="26"/>
          <w:szCs w:val="26"/>
        </w:rPr>
        <w:t xml:space="preserve"> поселения</w:t>
      </w:r>
      <w:r w:rsidR="0051721D" w:rsidRPr="004C4511">
        <w:rPr>
          <w:rFonts w:ascii="Times New Roman" w:hAnsi="Times New Roman"/>
          <w:sz w:val="26"/>
          <w:szCs w:val="26"/>
        </w:rPr>
        <w:t xml:space="preserve"> </w:t>
      </w:r>
      <w:r w:rsidR="00987629" w:rsidRPr="004C4511">
        <w:rPr>
          <w:rFonts w:ascii="Times New Roman" w:hAnsi="Times New Roman"/>
          <w:sz w:val="26"/>
          <w:szCs w:val="26"/>
        </w:rPr>
        <w:t>Таловского</w:t>
      </w:r>
      <w:r w:rsidR="0051721D" w:rsidRPr="004C451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</w:p>
    <w:p w:rsidR="0092458F" w:rsidRPr="004C4511" w:rsidRDefault="0092458F" w:rsidP="008F61EB">
      <w:pPr>
        <w:ind w:firstLine="709"/>
        <w:rPr>
          <w:rFonts w:ascii="Times New Roman" w:hAnsi="Times New Roman"/>
          <w:sz w:val="26"/>
          <w:szCs w:val="26"/>
        </w:rPr>
      </w:pPr>
    </w:p>
    <w:p w:rsidR="004E2B3B" w:rsidRPr="004C4511" w:rsidRDefault="004E2B3B" w:rsidP="008F61EB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РЕШИЛ:</w:t>
      </w:r>
    </w:p>
    <w:p w:rsidR="00E36D29" w:rsidRPr="004C4511" w:rsidRDefault="00E36D29" w:rsidP="008F61EB">
      <w:pPr>
        <w:ind w:firstLine="709"/>
        <w:rPr>
          <w:rFonts w:ascii="Times New Roman" w:hAnsi="Times New Roman"/>
          <w:sz w:val="26"/>
          <w:szCs w:val="26"/>
        </w:rPr>
      </w:pPr>
    </w:p>
    <w:p w:rsidR="00CB768F" w:rsidRPr="004C4511" w:rsidRDefault="00CB768F" w:rsidP="008F61EB">
      <w:pPr>
        <w:numPr>
          <w:ilvl w:val="0"/>
          <w:numId w:val="12"/>
        </w:numPr>
        <w:shd w:val="clear" w:color="auto" w:fill="FFFFFF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 xml:space="preserve">Установить, что кроме случаев, установленных п.1 ст.59 Налогового кодекса РФ, признаются безнадежными к взысканию и </w:t>
      </w:r>
      <w:proofErr w:type="gramStart"/>
      <w:r w:rsidRPr="004C4511">
        <w:rPr>
          <w:rFonts w:ascii="Times New Roman" w:hAnsi="Times New Roman"/>
          <w:sz w:val="26"/>
          <w:szCs w:val="26"/>
        </w:rPr>
        <w:t>списываются</w:t>
      </w:r>
      <w:proofErr w:type="gramEnd"/>
      <w:r w:rsidRPr="004C4511">
        <w:rPr>
          <w:rFonts w:ascii="Times New Roman" w:hAnsi="Times New Roman"/>
          <w:sz w:val="26"/>
          <w:szCs w:val="26"/>
        </w:rPr>
        <w:t xml:space="preserve"> задолженность </w:t>
      </w:r>
      <w:r w:rsidR="00980628" w:rsidRPr="004C4511">
        <w:rPr>
          <w:rFonts w:ascii="Times New Roman" w:hAnsi="Times New Roman"/>
          <w:sz w:val="26"/>
          <w:szCs w:val="26"/>
        </w:rPr>
        <w:t xml:space="preserve">в </w:t>
      </w:r>
      <w:r w:rsidR="007E6A77" w:rsidRPr="004C4511">
        <w:rPr>
          <w:rFonts w:ascii="Times New Roman" w:hAnsi="Times New Roman"/>
          <w:sz w:val="26"/>
          <w:szCs w:val="26"/>
        </w:rPr>
        <w:t xml:space="preserve">части сумм </w:t>
      </w:r>
      <w:r w:rsidRPr="004C4511">
        <w:rPr>
          <w:rFonts w:ascii="Times New Roman" w:hAnsi="Times New Roman"/>
          <w:sz w:val="26"/>
          <w:szCs w:val="26"/>
        </w:rPr>
        <w:t>по земельному налогу</w:t>
      </w:r>
      <w:r w:rsidR="00D936CE" w:rsidRPr="004C4511">
        <w:rPr>
          <w:rFonts w:ascii="Times New Roman" w:hAnsi="Times New Roman"/>
          <w:sz w:val="26"/>
          <w:szCs w:val="26"/>
        </w:rPr>
        <w:t xml:space="preserve"> </w:t>
      </w:r>
      <w:r w:rsidRPr="004C4511">
        <w:rPr>
          <w:rFonts w:ascii="Times New Roman" w:hAnsi="Times New Roman"/>
          <w:sz w:val="26"/>
          <w:szCs w:val="26"/>
        </w:rPr>
        <w:t>и налогу на имущество</w:t>
      </w:r>
      <w:r w:rsidR="009A1592" w:rsidRPr="004C4511">
        <w:rPr>
          <w:rFonts w:ascii="Times New Roman" w:hAnsi="Times New Roman"/>
          <w:sz w:val="26"/>
          <w:szCs w:val="26"/>
        </w:rPr>
        <w:t xml:space="preserve"> физических лиц</w:t>
      </w:r>
      <w:r w:rsidRPr="004C4511">
        <w:rPr>
          <w:rFonts w:ascii="Times New Roman" w:hAnsi="Times New Roman"/>
          <w:sz w:val="26"/>
          <w:szCs w:val="26"/>
        </w:rPr>
        <w:t xml:space="preserve"> в </w:t>
      </w:r>
      <w:r w:rsidR="004C4511" w:rsidRPr="004C4511">
        <w:rPr>
          <w:rFonts w:ascii="Times New Roman" w:hAnsi="Times New Roman"/>
          <w:sz w:val="26"/>
          <w:szCs w:val="26"/>
        </w:rPr>
        <w:t>Нижнекаменско</w:t>
      </w:r>
      <w:r w:rsidR="004C4511">
        <w:rPr>
          <w:rFonts w:ascii="Times New Roman" w:hAnsi="Times New Roman"/>
          <w:sz w:val="26"/>
          <w:szCs w:val="26"/>
        </w:rPr>
        <w:t>м</w:t>
      </w:r>
      <w:r w:rsidR="004C4511" w:rsidRPr="004C4511">
        <w:rPr>
          <w:rFonts w:ascii="Times New Roman" w:hAnsi="Times New Roman"/>
          <w:sz w:val="26"/>
          <w:szCs w:val="26"/>
        </w:rPr>
        <w:t xml:space="preserve"> </w:t>
      </w:r>
      <w:r w:rsidR="00E975DD" w:rsidRPr="004C4511">
        <w:rPr>
          <w:rFonts w:ascii="Times New Roman" w:hAnsi="Times New Roman"/>
          <w:sz w:val="26"/>
          <w:szCs w:val="26"/>
        </w:rPr>
        <w:t xml:space="preserve">сельском </w:t>
      </w:r>
      <w:r w:rsidRPr="004C4511">
        <w:rPr>
          <w:rFonts w:ascii="Times New Roman" w:hAnsi="Times New Roman"/>
          <w:sz w:val="26"/>
          <w:szCs w:val="26"/>
        </w:rPr>
        <w:t xml:space="preserve">поселении </w:t>
      </w:r>
      <w:r w:rsidR="0051721D" w:rsidRPr="004C4511">
        <w:rPr>
          <w:rFonts w:ascii="Times New Roman" w:hAnsi="Times New Roman"/>
          <w:sz w:val="26"/>
          <w:szCs w:val="26"/>
        </w:rPr>
        <w:t>(код ОКТМО</w:t>
      </w:r>
      <w:r w:rsidR="004C4511">
        <w:rPr>
          <w:rFonts w:ascii="Times New Roman" w:hAnsi="Times New Roman"/>
          <w:sz w:val="26"/>
          <w:szCs w:val="26"/>
        </w:rPr>
        <w:t xml:space="preserve"> </w:t>
      </w:r>
      <w:r w:rsidR="004C4511" w:rsidRPr="004C4511">
        <w:rPr>
          <w:rFonts w:ascii="Times New Roman" w:hAnsi="Times New Roman"/>
          <w:sz w:val="26"/>
          <w:szCs w:val="26"/>
        </w:rPr>
        <w:t>20651452101</w:t>
      </w:r>
      <w:r w:rsidR="00897FFD" w:rsidRPr="004C4511">
        <w:rPr>
          <w:rFonts w:ascii="Times New Roman" w:hAnsi="Times New Roman"/>
          <w:sz w:val="26"/>
          <w:szCs w:val="26"/>
        </w:rPr>
        <w:t xml:space="preserve">) </w:t>
      </w:r>
      <w:r w:rsidR="00185695" w:rsidRPr="004C4511">
        <w:rPr>
          <w:rFonts w:ascii="Times New Roman" w:hAnsi="Times New Roman"/>
          <w:sz w:val="26"/>
          <w:szCs w:val="26"/>
        </w:rPr>
        <w:t xml:space="preserve">по </w:t>
      </w:r>
      <w:r w:rsidRPr="004C4511">
        <w:rPr>
          <w:rFonts w:ascii="Times New Roman" w:hAnsi="Times New Roman"/>
          <w:sz w:val="26"/>
          <w:szCs w:val="26"/>
        </w:rPr>
        <w:t>следующим дополнительным основаниям:</w:t>
      </w:r>
    </w:p>
    <w:p w:rsidR="00321000" w:rsidRPr="004C4511" w:rsidRDefault="00471532" w:rsidP="008F61EB">
      <w:pPr>
        <w:shd w:val="clear" w:color="auto" w:fill="FFFFFF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 xml:space="preserve">1.1. </w:t>
      </w:r>
      <w:r w:rsidR="00321000" w:rsidRPr="004C4511">
        <w:rPr>
          <w:rFonts w:ascii="Times New Roman" w:hAnsi="Times New Roman"/>
          <w:sz w:val="26"/>
          <w:szCs w:val="26"/>
        </w:rPr>
        <w:t>Задолженность физических лиц по земельному налогу и налогу на имущество</w:t>
      </w:r>
      <w:r w:rsidR="00AE7F4D" w:rsidRPr="004C4511">
        <w:rPr>
          <w:rFonts w:ascii="Times New Roman" w:hAnsi="Times New Roman"/>
          <w:sz w:val="26"/>
          <w:szCs w:val="26"/>
        </w:rPr>
        <w:t xml:space="preserve"> физических лиц</w:t>
      </w:r>
      <w:r w:rsidR="00321000" w:rsidRPr="004C4511">
        <w:rPr>
          <w:rFonts w:ascii="Times New Roman" w:hAnsi="Times New Roman"/>
          <w:sz w:val="26"/>
          <w:szCs w:val="26"/>
        </w:rPr>
        <w:t>, если в течение 3 лет с момента открытия наследства отсутствуют сведения о лицах, принимающих наследство</w:t>
      </w:r>
      <w:r w:rsidRPr="004C4511">
        <w:rPr>
          <w:rFonts w:ascii="Times New Roman" w:hAnsi="Times New Roman"/>
          <w:sz w:val="26"/>
          <w:szCs w:val="26"/>
        </w:rPr>
        <w:t>,</w:t>
      </w:r>
      <w:r w:rsidR="00321000" w:rsidRPr="004C4511">
        <w:rPr>
          <w:rFonts w:ascii="Times New Roman" w:hAnsi="Times New Roman"/>
          <w:sz w:val="26"/>
          <w:szCs w:val="26"/>
        </w:rPr>
        <w:t xml:space="preserve"> на основании следующих документов:</w:t>
      </w:r>
    </w:p>
    <w:p w:rsidR="00321000" w:rsidRPr="004C4511" w:rsidRDefault="00471532" w:rsidP="008F61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4511">
        <w:rPr>
          <w:rFonts w:ascii="Times New Roman" w:hAnsi="Times New Roman" w:cs="Times New Roman"/>
          <w:sz w:val="26"/>
          <w:szCs w:val="26"/>
        </w:rPr>
        <w:t>-</w:t>
      </w:r>
      <w:r w:rsidR="00321000" w:rsidRPr="004C4511">
        <w:rPr>
          <w:rFonts w:ascii="Times New Roman" w:hAnsi="Times New Roman" w:cs="Times New Roman"/>
          <w:sz w:val="26"/>
          <w:szCs w:val="26"/>
        </w:rPr>
        <w:t xml:space="preserve"> копии свидетельства о смерти физического лица</w:t>
      </w:r>
      <w:r w:rsidR="00321000" w:rsidRPr="004C4511">
        <w:rPr>
          <w:rFonts w:ascii="Times New Roman" w:eastAsia="Times New Roman" w:hAnsi="Times New Roman" w:cs="Times New Roman"/>
          <w:sz w:val="26"/>
          <w:szCs w:val="26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="00321000" w:rsidRPr="004C4511">
        <w:rPr>
          <w:rFonts w:ascii="Times New Roman" w:hAnsi="Times New Roman" w:cs="Times New Roman"/>
          <w:sz w:val="26"/>
          <w:szCs w:val="26"/>
        </w:rPr>
        <w:t>копии решения суда об объявлении физического лица умершим;</w:t>
      </w:r>
    </w:p>
    <w:p w:rsidR="00407A3D" w:rsidRPr="004C4511" w:rsidRDefault="00321000" w:rsidP="008F61E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C4511">
        <w:rPr>
          <w:rFonts w:ascii="Times New Roman" w:hAnsi="Times New Roman" w:cs="Times New Roman"/>
          <w:sz w:val="26"/>
          <w:szCs w:val="26"/>
        </w:rPr>
        <w:t xml:space="preserve">- </w:t>
      </w:r>
      <w:r w:rsidRPr="004C451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321000" w:rsidRPr="004C4511" w:rsidRDefault="00321000" w:rsidP="008F61E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4511">
        <w:rPr>
          <w:rFonts w:ascii="Times New Roman" w:hAnsi="Times New Roman" w:cs="Times New Roman"/>
          <w:sz w:val="26"/>
          <w:szCs w:val="26"/>
        </w:rPr>
        <w:t xml:space="preserve">- справки налогового органа </w:t>
      </w:r>
      <w:r w:rsidR="00407A3D" w:rsidRPr="004C4511">
        <w:rPr>
          <w:rFonts w:ascii="Times New Roman" w:hAnsi="Times New Roman" w:cs="Times New Roman"/>
          <w:sz w:val="26"/>
          <w:szCs w:val="26"/>
        </w:rPr>
        <w:t xml:space="preserve">о </w:t>
      </w:r>
      <w:r w:rsidRPr="004C4511">
        <w:rPr>
          <w:rFonts w:ascii="Times New Roman" w:hAnsi="Times New Roman" w:cs="Times New Roman"/>
          <w:sz w:val="26"/>
          <w:szCs w:val="26"/>
        </w:rPr>
        <w:t xml:space="preserve">задолженности </w:t>
      </w:r>
      <w:r w:rsidR="00407A3D" w:rsidRPr="004C4511">
        <w:rPr>
          <w:rFonts w:ascii="Times New Roman" w:hAnsi="Times New Roman" w:cs="Times New Roman"/>
          <w:sz w:val="26"/>
          <w:szCs w:val="26"/>
        </w:rPr>
        <w:t>в части сумм местных налогов</w:t>
      </w:r>
      <w:r w:rsidRPr="004C4511">
        <w:rPr>
          <w:rFonts w:ascii="Times New Roman" w:hAnsi="Times New Roman" w:cs="Times New Roman"/>
          <w:sz w:val="26"/>
          <w:szCs w:val="26"/>
        </w:rPr>
        <w:t>.</w:t>
      </w:r>
    </w:p>
    <w:p w:rsidR="00182ECB" w:rsidRPr="004C4511" w:rsidRDefault="00471532" w:rsidP="008F61E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4511">
        <w:rPr>
          <w:rFonts w:ascii="Times New Roman" w:hAnsi="Times New Roman" w:cs="Times New Roman"/>
          <w:sz w:val="26"/>
          <w:szCs w:val="26"/>
        </w:rPr>
        <w:t xml:space="preserve">1.2. </w:t>
      </w:r>
      <w:r w:rsidR="00321000" w:rsidRPr="004C4511">
        <w:rPr>
          <w:rFonts w:ascii="Times New Roman" w:hAnsi="Times New Roman" w:cs="Times New Roman"/>
          <w:sz w:val="26"/>
          <w:szCs w:val="26"/>
        </w:rPr>
        <w:t xml:space="preserve">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</w:t>
      </w:r>
      <w:r w:rsidR="00980628" w:rsidRPr="004C4511">
        <w:rPr>
          <w:rFonts w:ascii="Times New Roman" w:hAnsi="Times New Roman" w:cs="Times New Roman"/>
          <w:sz w:val="26"/>
          <w:szCs w:val="26"/>
        </w:rPr>
        <w:t>налогового органа о задолженности в части сумм местных налогов</w:t>
      </w:r>
      <w:r w:rsidR="00182ECB" w:rsidRPr="004C4511">
        <w:rPr>
          <w:rFonts w:ascii="Times New Roman" w:hAnsi="Times New Roman" w:cs="Times New Roman"/>
          <w:sz w:val="26"/>
          <w:szCs w:val="26"/>
        </w:rPr>
        <w:t>.</w:t>
      </w:r>
    </w:p>
    <w:p w:rsidR="00321000" w:rsidRPr="004C4511" w:rsidRDefault="00185695" w:rsidP="008F61EB">
      <w:pPr>
        <w:shd w:val="clear" w:color="auto" w:fill="FFFFFF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471532" w:rsidRPr="004C4511">
        <w:rPr>
          <w:rFonts w:ascii="Times New Roman" w:hAnsi="Times New Roman"/>
          <w:sz w:val="26"/>
          <w:szCs w:val="26"/>
        </w:rPr>
        <w:t xml:space="preserve">1.3. </w:t>
      </w:r>
      <w:r w:rsidR="00321000" w:rsidRPr="004C4511">
        <w:rPr>
          <w:rFonts w:ascii="Times New Roman" w:hAnsi="Times New Roman"/>
          <w:sz w:val="26"/>
          <w:szCs w:val="26"/>
        </w:rPr>
        <w:t>Задолженность физических лиц по земельному налогу и налогу на имущество</w:t>
      </w:r>
      <w:r w:rsidR="00182ECB" w:rsidRPr="004C4511">
        <w:rPr>
          <w:rFonts w:ascii="Times New Roman" w:hAnsi="Times New Roman"/>
          <w:sz w:val="26"/>
          <w:szCs w:val="26"/>
        </w:rPr>
        <w:t xml:space="preserve"> физических лиц</w:t>
      </w:r>
      <w:r w:rsidR="00321000" w:rsidRPr="004C4511">
        <w:rPr>
          <w:rFonts w:ascii="Times New Roman" w:hAnsi="Times New Roman"/>
          <w:sz w:val="26"/>
          <w:szCs w:val="26"/>
        </w:rPr>
        <w:t xml:space="preserve"> 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:rsidR="00321000" w:rsidRPr="004C4511" w:rsidRDefault="00321000" w:rsidP="008F61EB">
      <w:pPr>
        <w:tabs>
          <w:tab w:val="center" w:pos="567"/>
        </w:tabs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 xml:space="preserve">- отказа суда в </w:t>
      </w:r>
      <w:proofErr w:type="gramStart"/>
      <w:r w:rsidRPr="004C4511">
        <w:rPr>
          <w:rFonts w:ascii="Times New Roman" w:hAnsi="Times New Roman"/>
          <w:sz w:val="26"/>
          <w:szCs w:val="26"/>
        </w:rPr>
        <w:t>принятии</w:t>
      </w:r>
      <w:proofErr w:type="gramEnd"/>
      <w:r w:rsidRPr="004C4511">
        <w:rPr>
          <w:rFonts w:ascii="Times New Roman" w:hAnsi="Times New Roman"/>
          <w:sz w:val="26"/>
          <w:szCs w:val="26"/>
        </w:rPr>
        <w:t xml:space="preserve"> заявления по ст. 48 НК РФ;</w:t>
      </w:r>
    </w:p>
    <w:p w:rsidR="00321000" w:rsidRPr="004C4511" w:rsidRDefault="00321000" w:rsidP="008F61EB">
      <w:pPr>
        <w:tabs>
          <w:tab w:val="center" w:pos="567"/>
        </w:tabs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- справки территориального органа Федеральной миграционной службы (об</w:t>
      </w:r>
      <w:r w:rsidR="00D936CE" w:rsidRPr="004C4511">
        <w:rPr>
          <w:rFonts w:ascii="Times New Roman" w:hAnsi="Times New Roman"/>
          <w:sz w:val="26"/>
          <w:szCs w:val="26"/>
        </w:rPr>
        <w:t xml:space="preserve"> </w:t>
      </w:r>
      <w:r w:rsidRPr="004C4511">
        <w:rPr>
          <w:rFonts w:ascii="Times New Roman" w:hAnsi="Times New Roman"/>
          <w:sz w:val="26"/>
          <w:szCs w:val="26"/>
        </w:rPr>
        <w:t>отсутствии да</w:t>
      </w:r>
      <w:r w:rsidR="00E36D29" w:rsidRPr="004C4511">
        <w:rPr>
          <w:rFonts w:ascii="Times New Roman" w:hAnsi="Times New Roman"/>
          <w:sz w:val="26"/>
          <w:szCs w:val="26"/>
        </w:rPr>
        <w:t>нных места регистрации должника)</w:t>
      </w:r>
      <w:r w:rsidR="00471532" w:rsidRPr="004C4511">
        <w:rPr>
          <w:rFonts w:ascii="Times New Roman" w:hAnsi="Times New Roman"/>
          <w:sz w:val="26"/>
          <w:szCs w:val="26"/>
        </w:rPr>
        <w:t>;</w:t>
      </w:r>
    </w:p>
    <w:p w:rsidR="00321000" w:rsidRPr="004C4511" w:rsidRDefault="00321000" w:rsidP="008F61EB">
      <w:pPr>
        <w:shd w:val="clear" w:color="auto" w:fill="FFFFFF"/>
        <w:tabs>
          <w:tab w:val="left" w:pos="3000"/>
        </w:tabs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 xml:space="preserve">-справки </w:t>
      </w:r>
      <w:r w:rsidR="00980628" w:rsidRPr="004C4511">
        <w:rPr>
          <w:rFonts w:ascii="Times New Roman" w:hAnsi="Times New Roman"/>
          <w:sz w:val="26"/>
          <w:szCs w:val="26"/>
        </w:rPr>
        <w:t xml:space="preserve">налогового органа о задолженности </w:t>
      </w:r>
      <w:r w:rsidR="00980628" w:rsidRPr="004C4511">
        <w:rPr>
          <w:rFonts w:ascii="Times New Roman" w:hAnsi="Times New Roman"/>
          <w:sz w:val="26"/>
          <w:szCs w:val="26"/>
          <w:lang w:bidi="hi-IN"/>
        </w:rPr>
        <w:t>в части сумм</w:t>
      </w:r>
      <w:r w:rsidR="00980628" w:rsidRPr="004C4511">
        <w:rPr>
          <w:rFonts w:ascii="Times New Roman" w:hAnsi="Times New Roman"/>
          <w:sz w:val="26"/>
          <w:szCs w:val="26"/>
        </w:rPr>
        <w:t xml:space="preserve"> местных налогов</w:t>
      </w:r>
      <w:r w:rsidR="00675946" w:rsidRPr="004C4511">
        <w:rPr>
          <w:rFonts w:ascii="Times New Roman" w:hAnsi="Times New Roman"/>
          <w:sz w:val="26"/>
          <w:szCs w:val="26"/>
        </w:rPr>
        <w:t>.</w:t>
      </w:r>
    </w:p>
    <w:p w:rsidR="00321000" w:rsidRPr="004C4511" w:rsidRDefault="00321000" w:rsidP="008F61EB">
      <w:pPr>
        <w:shd w:val="clear" w:color="auto" w:fill="FFFFFF"/>
        <w:tabs>
          <w:tab w:val="left" w:pos="1276"/>
        </w:tabs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1.4</w:t>
      </w:r>
      <w:r w:rsidR="00471532" w:rsidRPr="004C4511">
        <w:rPr>
          <w:rFonts w:ascii="Times New Roman" w:hAnsi="Times New Roman"/>
          <w:sz w:val="26"/>
          <w:szCs w:val="26"/>
        </w:rPr>
        <w:t>.</w:t>
      </w:r>
      <w:r w:rsidRPr="004C4511">
        <w:rPr>
          <w:rFonts w:ascii="Times New Roman" w:hAnsi="Times New Roman"/>
          <w:sz w:val="26"/>
          <w:szCs w:val="26"/>
        </w:rPr>
        <w:t xml:space="preserve"> Суммы налогов </w:t>
      </w:r>
      <w:r w:rsidR="00471532" w:rsidRPr="004C4511">
        <w:rPr>
          <w:rFonts w:ascii="Times New Roman" w:hAnsi="Times New Roman"/>
          <w:sz w:val="26"/>
          <w:szCs w:val="26"/>
        </w:rPr>
        <w:t xml:space="preserve">физических лиц по земельному налогу и налогу на имущество </w:t>
      </w:r>
      <w:r w:rsidR="0088650D" w:rsidRPr="004C4511">
        <w:rPr>
          <w:rFonts w:ascii="Times New Roman" w:hAnsi="Times New Roman"/>
          <w:sz w:val="26"/>
          <w:szCs w:val="26"/>
        </w:rPr>
        <w:t xml:space="preserve">физических лиц </w:t>
      </w:r>
      <w:r w:rsidRPr="004C4511">
        <w:rPr>
          <w:rFonts w:ascii="Times New Roman" w:hAnsi="Times New Roman"/>
          <w:sz w:val="26"/>
          <w:szCs w:val="26"/>
        </w:rPr>
        <w:t>за пределами 3-х летнего срока</w:t>
      </w:r>
      <w:r w:rsidR="00D936CE" w:rsidRPr="004C4511">
        <w:rPr>
          <w:rFonts w:ascii="Times New Roman" w:hAnsi="Times New Roman"/>
          <w:sz w:val="26"/>
          <w:szCs w:val="26"/>
        </w:rPr>
        <w:t xml:space="preserve"> </w:t>
      </w:r>
      <w:r w:rsidRPr="004C4511">
        <w:rPr>
          <w:rFonts w:ascii="Times New Roman" w:hAnsi="Times New Roman"/>
          <w:sz w:val="26"/>
          <w:szCs w:val="26"/>
        </w:rPr>
        <w:t>давности, не обеспеченные мерами взыскания</w:t>
      </w:r>
      <w:r w:rsidR="00E36D29" w:rsidRPr="004C4511">
        <w:rPr>
          <w:rFonts w:ascii="Times New Roman" w:hAnsi="Times New Roman"/>
          <w:sz w:val="26"/>
          <w:szCs w:val="26"/>
        </w:rPr>
        <w:t>,</w:t>
      </w:r>
      <w:r w:rsidRPr="004C4511">
        <w:rPr>
          <w:rFonts w:ascii="Times New Roman" w:hAnsi="Times New Roman"/>
          <w:sz w:val="26"/>
          <w:szCs w:val="26"/>
        </w:rPr>
        <w:t xml:space="preserve"> на основании следующих документов:</w:t>
      </w:r>
    </w:p>
    <w:p w:rsidR="00321000" w:rsidRPr="004C4511" w:rsidRDefault="00321000" w:rsidP="008F61EB">
      <w:pPr>
        <w:shd w:val="clear" w:color="auto" w:fill="FFFFFF"/>
        <w:tabs>
          <w:tab w:val="left" w:pos="1276"/>
        </w:tabs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- судебного акта об отказе в восстановлении срока;</w:t>
      </w:r>
    </w:p>
    <w:p w:rsidR="00321000" w:rsidRPr="004C4511" w:rsidRDefault="00321000" w:rsidP="008F61EB">
      <w:pPr>
        <w:shd w:val="clear" w:color="auto" w:fill="FFFFFF"/>
        <w:tabs>
          <w:tab w:val="left" w:pos="3000"/>
        </w:tabs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-</w:t>
      </w:r>
      <w:r w:rsidR="00980628" w:rsidRPr="004C4511">
        <w:rPr>
          <w:rFonts w:ascii="Times New Roman" w:hAnsi="Times New Roman"/>
          <w:sz w:val="26"/>
          <w:szCs w:val="26"/>
        </w:rPr>
        <w:t xml:space="preserve"> справки налогового органа о задолженности в части сумм местных налогов</w:t>
      </w:r>
      <w:r w:rsidR="00471532" w:rsidRPr="004C4511">
        <w:rPr>
          <w:rFonts w:ascii="Times New Roman" w:hAnsi="Times New Roman"/>
          <w:sz w:val="26"/>
          <w:szCs w:val="26"/>
        </w:rPr>
        <w:t>.</w:t>
      </w:r>
    </w:p>
    <w:p w:rsidR="00321000" w:rsidRPr="004C4511" w:rsidRDefault="00321000" w:rsidP="008F61EB">
      <w:pPr>
        <w:shd w:val="clear" w:color="auto" w:fill="FFFFFF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1.5</w:t>
      </w:r>
      <w:r w:rsidR="00471532" w:rsidRPr="004C4511">
        <w:rPr>
          <w:rFonts w:ascii="Times New Roman" w:hAnsi="Times New Roman"/>
          <w:sz w:val="26"/>
          <w:szCs w:val="26"/>
        </w:rPr>
        <w:t>.</w:t>
      </w:r>
      <w:r w:rsidRPr="004C4511">
        <w:rPr>
          <w:rFonts w:ascii="Times New Roman" w:hAnsi="Times New Roman"/>
          <w:sz w:val="26"/>
          <w:szCs w:val="26"/>
        </w:rPr>
        <w:t xml:space="preserve"> Суммы пени по налогам </w:t>
      </w:r>
      <w:r w:rsidR="00E36D29" w:rsidRPr="004C4511">
        <w:rPr>
          <w:rFonts w:ascii="Times New Roman" w:hAnsi="Times New Roman"/>
          <w:sz w:val="26"/>
          <w:szCs w:val="26"/>
        </w:rPr>
        <w:t>физических лиц по земельному налогу и налогу на имущество</w:t>
      </w:r>
      <w:r w:rsidR="00C021CF" w:rsidRPr="004C4511">
        <w:rPr>
          <w:rFonts w:ascii="Times New Roman" w:hAnsi="Times New Roman"/>
          <w:sz w:val="26"/>
          <w:szCs w:val="26"/>
        </w:rPr>
        <w:t xml:space="preserve"> физических лиц</w:t>
      </w:r>
      <w:r w:rsidR="00E36D29" w:rsidRPr="004C4511">
        <w:rPr>
          <w:rFonts w:ascii="Times New Roman" w:hAnsi="Times New Roman"/>
          <w:sz w:val="26"/>
          <w:szCs w:val="26"/>
        </w:rPr>
        <w:t xml:space="preserve"> </w:t>
      </w:r>
      <w:r w:rsidRPr="004C4511">
        <w:rPr>
          <w:rFonts w:ascii="Times New Roman" w:hAnsi="Times New Roman"/>
          <w:sz w:val="26"/>
          <w:szCs w:val="26"/>
        </w:rPr>
        <w:t>при отсутствии задолженности по данному</w:t>
      </w:r>
      <w:r w:rsidR="00D936CE" w:rsidRPr="004C4511">
        <w:rPr>
          <w:rFonts w:ascii="Times New Roman" w:hAnsi="Times New Roman"/>
          <w:sz w:val="26"/>
          <w:szCs w:val="26"/>
        </w:rPr>
        <w:t xml:space="preserve"> </w:t>
      </w:r>
      <w:r w:rsidRPr="004C4511">
        <w:rPr>
          <w:rFonts w:ascii="Times New Roman" w:hAnsi="Times New Roman"/>
          <w:sz w:val="26"/>
          <w:szCs w:val="26"/>
        </w:rPr>
        <w:t>налогу за пределами 3-х летнего срока на основании следующих документов:</w:t>
      </w:r>
    </w:p>
    <w:p w:rsidR="00321000" w:rsidRPr="004C4511" w:rsidRDefault="00321000" w:rsidP="008F61EB">
      <w:pPr>
        <w:shd w:val="clear" w:color="auto" w:fill="FFFFFF"/>
        <w:tabs>
          <w:tab w:val="left" w:pos="1276"/>
          <w:tab w:val="left" w:pos="7770"/>
        </w:tabs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- судебного акта об отказе в восстановлении срока;</w:t>
      </w:r>
    </w:p>
    <w:p w:rsidR="00321000" w:rsidRPr="004C4511" w:rsidRDefault="00321000" w:rsidP="008F61EB">
      <w:pPr>
        <w:shd w:val="clear" w:color="auto" w:fill="FFFFFF"/>
        <w:tabs>
          <w:tab w:val="left" w:pos="3000"/>
        </w:tabs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-</w:t>
      </w:r>
      <w:r w:rsidR="00980628" w:rsidRPr="004C4511">
        <w:rPr>
          <w:rFonts w:ascii="Times New Roman" w:hAnsi="Times New Roman"/>
          <w:sz w:val="26"/>
          <w:szCs w:val="26"/>
        </w:rPr>
        <w:t xml:space="preserve"> справки налогового органа о задолженности в части сумм местных налогов</w:t>
      </w:r>
      <w:r w:rsidR="007B4770" w:rsidRPr="004C4511">
        <w:rPr>
          <w:rFonts w:ascii="Times New Roman" w:hAnsi="Times New Roman"/>
          <w:sz w:val="26"/>
          <w:szCs w:val="26"/>
        </w:rPr>
        <w:t>.</w:t>
      </w:r>
    </w:p>
    <w:p w:rsidR="007B4770" w:rsidRPr="004C4511" w:rsidRDefault="00471532" w:rsidP="008F61EB">
      <w:pPr>
        <w:shd w:val="clear" w:color="auto" w:fill="FFFFFF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1.6.</w:t>
      </w:r>
      <w:r w:rsidR="00321000" w:rsidRPr="004C4511">
        <w:rPr>
          <w:rFonts w:ascii="Times New Roman" w:hAnsi="Times New Roman"/>
          <w:sz w:val="26"/>
          <w:szCs w:val="26"/>
        </w:rPr>
        <w:t xml:space="preserve">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</w:t>
      </w:r>
      <w:r w:rsidR="00D936CE" w:rsidRPr="004C4511">
        <w:rPr>
          <w:rFonts w:ascii="Times New Roman" w:hAnsi="Times New Roman"/>
          <w:sz w:val="26"/>
          <w:szCs w:val="26"/>
        </w:rPr>
        <w:t xml:space="preserve"> </w:t>
      </w:r>
      <w:r w:rsidR="007B4770" w:rsidRPr="004C4511">
        <w:rPr>
          <w:rFonts w:ascii="Times New Roman" w:hAnsi="Times New Roman"/>
          <w:sz w:val="26"/>
          <w:szCs w:val="26"/>
        </w:rPr>
        <w:t>на основании следующих документов:</w:t>
      </w:r>
    </w:p>
    <w:p w:rsidR="007B4770" w:rsidRPr="004C4511" w:rsidRDefault="007B4770" w:rsidP="008F61EB">
      <w:pPr>
        <w:tabs>
          <w:tab w:val="center" w:pos="567"/>
        </w:tabs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- свидетельства о смерти должника;</w:t>
      </w:r>
    </w:p>
    <w:p w:rsidR="00321000" w:rsidRPr="004C4511" w:rsidRDefault="007B4770" w:rsidP="008F61EB">
      <w:pPr>
        <w:shd w:val="clear" w:color="auto" w:fill="FFFFFF"/>
        <w:tabs>
          <w:tab w:val="left" w:pos="3000"/>
        </w:tabs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-</w:t>
      </w:r>
      <w:r w:rsidR="00980628" w:rsidRPr="004C4511">
        <w:rPr>
          <w:rFonts w:ascii="Times New Roman" w:hAnsi="Times New Roman"/>
          <w:sz w:val="26"/>
          <w:szCs w:val="26"/>
        </w:rPr>
        <w:t xml:space="preserve"> справки налогового органа о задолженности в части сумм местных налогов</w:t>
      </w:r>
      <w:r w:rsidRPr="004C4511">
        <w:rPr>
          <w:rFonts w:ascii="Times New Roman" w:hAnsi="Times New Roman"/>
          <w:sz w:val="26"/>
          <w:szCs w:val="26"/>
        </w:rPr>
        <w:t>.</w:t>
      </w:r>
    </w:p>
    <w:p w:rsidR="00321000" w:rsidRPr="004C4511" w:rsidRDefault="00321000" w:rsidP="008F61EB">
      <w:pPr>
        <w:tabs>
          <w:tab w:val="center" w:pos="567"/>
        </w:tabs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1.7.</w:t>
      </w:r>
      <w:r w:rsidR="00C36B6B" w:rsidRPr="004C4511">
        <w:rPr>
          <w:rFonts w:ascii="Times New Roman" w:hAnsi="Times New Roman"/>
          <w:sz w:val="26"/>
          <w:szCs w:val="26"/>
        </w:rPr>
        <w:t xml:space="preserve"> </w:t>
      </w:r>
      <w:r w:rsidRPr="004C4511">
        <w:rPr>
          <w:rFonts w:ascii="Times New Roman" w:hAnsi="Times New Roman"/>
          <w:sz w:val="26"/>
          <w:szCs w:val="26"/>
        </w:rPr>
        <w:t>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321000" w:rsidRPr="004C4511" w:rsidRDefault="00321000" w:rsidP="008F61EB">
      <w:pPr>
        <w:tabs>
          <w:tab w:val="center" w:pos="567"/>
        </w:tabs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- справки регистрирующего органа об отсутствии зарегистрированного за должником имущества;</w:t>
      </w:r>
    </w:p>
    <w:p w:rsidR="0010711B" w:rsidRPr="004C4511" w:rsidRDefault="00321000" w:rsidP="008F61EB">
      <w:pPr>
        <w:shd w:val="clear" w:color="auto" w:fill="FFFFFF"/>
        <w:tabs>
          <w:tab w:val="left" w:pos="3000"/>
        </w:tabs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-</w:t>
      </w:r>
      <w:r w:rsidR="00980628" w:rsidRPr="004C4511">
        <w:rPr>
          <w:rFonts w:ascii="Times New Roman" w:hAnsi="Times New Roman"/>
          <w:sz w:val="26"/>
          <w:szCs w:val="26"/>
        </w:rPr>
        <w:t xml:space="preserve"> </w:t>
      </w:r>
      <w:r w:rsidRPr="004C4511">
        <w:rPr>
          <w:rFonts w:ascii="Times New Roman" w:hAnsi="Times New Roman"/>
          <w:sz w:val="26"/>
          <w:szCs w:val="26"/>
        </w:rPr>
        <w:t xml:space="preserve">справки </w:t>
      </w:r>
      <w:r w:rsidR="00980628" w:rsidRPr="004C4511">
        <w:rPr>
          <w:rFonts w:ascii="Times New Roman" w:hAnsi="Times New Roman"/>
          <w:sz w:val="26"/>
          <w:szCs w:val="26"/>
        </w:rPr>
        <w:t>налогового органа о задолженности в части сумм местных налогов</w:t>
      </w:r>
      <w:r w:rsidR="007B4770" w:rsidRPr="004C4511">
        <w:rPr>
          <w:rFonts w:ascii="Times New Roman" w:hAnsi="Times New Roman"/>
          <w:sz w:val="26"/>
          <w:szCs w:val="26"/>
        </w:rPr>
        <w:t>.</w:t>
      </w:r>
    </w:p>
    <w:p w:rsidR="00321000" w:rsidRPr="004C4511" w:rsidRDefault="00597F67" w:rsidP="008F61E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4511">
        <w:rPr>
          <w:rFonts w:ascii="Times New Roman" w:hAnsi="Times New Roman" w:cs="Times New Roman"/>
          <w:sz w:val="26"/>
          <w:szCs w:val="26"/>
        </w:rPr>
        <w:t>1.8.</w:t>
      </w:r>
      <w:r w:rsidR="00C36B6B" w:rsidRPr="004C4511">
        <w:rPr>
          <w:rFonts w:ascii="Times New Roman" w:hAnsi="Times New Roman" w:cs="Times New Roman"/>
          <w:sz w:val="26"/>
          <w:szCs w:val="26"/>
        </w:rPr>
        <w:t xml:space="preserve"> </w:t>
      </w:r>
      <w:r w:rsidRPr="004C4511">
        <w:rPr>
          <w:rFonts w:ascii="Times New Roman" w:hAnsi="Times New Roman" w:cs="Times New Roman"/>
          <w:sz w:val="26"/>
          <w:szCs w:val="26"/>
        </w:rPr>
        <w:t xml:space="preserve">Наличие акта о невозможности взыскания по задолженности со сроком образования более 3-х лет на основании справки </w:t>
      </w:r>
      <w:r w:rsidR="00980628" w:rsidRPr="004C4511">
        <w:rPr>
          <w:rFonts w:ascii="Times New Roman" w:hAnsi="Times New Roman" w:cs="Times New Roman"/>
          <w:sz w:val="26"/>
          <w:szCs w:val="26"/>
        </w:rPr>
        <w:t>налогового органа о задолженности в части сумм местных налогов</w:t>
      </w:r>
      <w:r w:rsidRPr="004C4511">
        <w:rPr>
          <w:rFonts w:ascii="Times New Roman" w:hAnsi="Times New Roman" w:cs="Times New Roman"/>
          <w:sz w:val="26"/>
          <w:szCs w:val="26"/>
        </w:rPr>
        <w:t>.</w:t>
      </w:r>
    </w:p>
    <w:p w:rsidR="00B441F5" w:rsidRPr="004C4511" w:rsidRDefault="001913D5" w:rsidP="008F61E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4511">
        <w:rPr>
          <w:rFonts w:ascii="Times New Roman" w:hAnsi="Times New Roman" w:cs="Times New Roman"/>
          <w:sz w:val="26"/>
          <w:szCs w:val="26"/>
        </w:rPr>
        <w:t xml:space="preserve">1.9. </w:t>
      </w:r>
      <w:r w:rsidR="00B441F5" w:rsidRPr="004C4511">
        <w:rPr>
          <w:rFonts w:ascii="Times New Roman" w:hAnsi="Times New Roman" w:cs="Times New Roman"/>
          <w:sz w:val="26"/>
          <w:szCs w:val="26"/>
        </w:rPr>
        <w:t xml:space="preserve">Наличие у физического лица </w:t>
      </w:r>
      <w:r w:rsidR="005B6339" w:rsidRPr="004C4511">
        <w:rPr>
          <w:rFonts w:ascii="Times New Roman" w:hAnsi="Times New Roman" w:cs="Times New Roman"/>
          <w:sz w:val="26"/>
          <w:szCs w:val="26"/>
        </w:rPr>
        <w:t>отрицательного сальдо единого налогового счета налогоплательщика, плательщика сбора или налогового агента</w:t>
      </w:r>
      <w:r w:rsidR="00B441F5" w:rsidRPr="004C4511">
        <w:rPr>
          <w:rFonts w:ascii="Times New Roman" w:hAnsi="Times New Roman" w:cs="Times New Roman"/>
          <w:sz w:val="26"/>
          <w:szCs w:val="26"/>
        </w:rPr>
        <w:t xml:space="preserve"> срок взыскания которых в судебном порядке истек, на основании следующих документов:</w:t>
      </w:r>
    </w:p>
    <w:p w:rsidR="001913D5" w:rsidRPr="004C4511" w:rsidRDefault="00B441F5" w:rsidP="008F61E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-</w:t>
      </w:r>
      <w:r w:rsidR="00513ACF" w:rsidRPr="004C4511">
        <w:rPr>
          <w:rFonts w:ascii="Times New Roman" w:hAnsi="Times New Roman"/>
          <w:sz w:val="26"/>
          <w:szCs w:val="26"/>
        </w:rPr>
        <w:t xml:space="preserve"> </w:t>
      </w:r>
      <w:r w:rsidRPr="004C4511">
        <w:rPr>
          <w:rFonts w:ascii="Times New Roman" w:hAnsi="Times New Roman"/>
          <w:sz w:val="26"/>
          <w:szCs w:val="26"/>
        </w:rPr>
        <w:t>решени</w:t>
      </w:r>
      <w:r w:rsidR="00980628" w:rsidRPr="004C4511">
        <w:rPr>
          <w:rFonts w:ascii="Times New Roman" w:hAnsi="Times New Roman"/>
          <w:sz w:val="26"/>
          <w:szCs w:val="26"/>
        </w:rPr>
        <w:t>я</w:t>
      </w:r>
      <w:r w:rsidRPr="004C4511">
        <w:rPr>
          <w:rFonts w:ascii="Times New Roman" w:hAnsi="Times New Roman"/>
          <w:sz w:val="26"/>
          <w:szCs w:val="26"/>
        </w:rPr>
        <w:t xml:space="preserve"> о признании </w:t>
      </w:r>
      <w:proofErr w:type="gramStart"/>
      <w:r w:rsidRPr="004C4511">
        <w:rPr>
          <w:rFonts w:ascii="Times New Roman" w:hAnsi="Times New Roman"/>
          <w:sz w:val="26"/>
          <w:szCs w:val="26"/>
        </w:rPr>
        <w:t>безнадежными</w:t>
      </w:r>
      <w:proofErr w:type="gramEnd"/>
      <w:r w:rsidRPr="004C4511">
        <w:rPr>
          <w:rFonts w:ascii="Times New Roman" w:hAnsi="Times New Roman"/>
          <w:sz w:val="26"/>
          <w:szCs w:val="26"/>
        </w:rPr>
        <w:t xml:space="preserve"> к взысканию задолженности </w:t>
      </w:r>
      <w:r w:rsidR="00980628" w:rsidRPr="004C4511">
        <w:rPr>
          <w:rFonts w:ascii="Times New Roman" w:hAnsi="Times New Roman"/>
          <w:sz w:val="26"/>
          <w:szCs w:val="26"/>
        </w:rPr>
        <w:t xml:space="preserve">в </w:t>
      </w:r>
      <w:r w:rsidR="002D73C3" w:rsidRPr="004C4511">
        <w:rPr>
          <w:rFonts w:ascii="Times New Roman" w:hAnsi="Times New Roman"/>
          <w:sz w:val="26"/>
          <w:szCs w:val="26"/>
        </w:rPr>
        <w:t>части сумм по земельному налогу и налогу на имущество физических лиц</w:t>
      </w:r>
      <w:r w:rsidRPr="004C4511">
        <w:rPr>
          <w:rFonts w:ascii="Times New Roman" w:hAnsi="Times New Roman"/>
          <w:sz w:val="26"/>
          <w:szCs w:val="26"/>
        </w:rPr>
        <w:t>;</w:t>
      </w:r>
    </w:p>
    <w:p w:rsidR="00B441F5" w:rsidRPr="004C4511" w:rsidRDefault="00B441F5" w:rsidP="008F61E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4511">
        <w:rPr>
          <w:rFonts w:ascii="Times New Roman" w:hAnsi="Times New Roman" w:cs="Times New Roman"/>
          <w:sz w:val="26"/>
          <w:szCs w:val="26"/>
        </w:rPr>
        <w:t>- справк</w:t>
      </w:r>
      <w:r w:rsidR="00980628" w:rsidRPr="004C4511">
        <w:rPr>
          <w:rFonts w:ascii="Times New Roman" w:hAnsi="Times New Roman" w:cs="Times New Roman"/>
          <w:sz w:val="26"/>
          <w:szCs w:val="26"/>
        </w:rPr>
        <w:t>и</w:t>
      </w:r>
      <w:r w:rsidRPr="004C4511">
        <w:rPr>
          <w:rFonts w:ascii="Times New Roman" w:hAnsi="Times New Roman" w:cs="Times New Roman"/>
          <w:sz w:val="26"/>
          <w:szCs w:val="26"/>
        </w:rPr>
        <w:t xml:space="preserve"> </w:t>
      </w:r>
      <w:r w:rsidR="00980628" w:rsidRPr="004C4511">
        <w:rPr>
          <w:rFonts w:ascii="Times New Roman" w:hAnsi="Times New Roman" w:cs="Times New Roman"/>
          <w:sz w:val="26"/>
          <w:szCs w:val="26"/>
        </w:rPr>
        <w:t>налогового органа о задолженности в части сумм местных налогов</w:t>
      </w:r>
      <w:r w:rsidRPr="004C4511">
        <w:rPr>
          <w:rFonts w:ascii="Times New Roman" w:hAnsi="Times New Roman" w:cs="Times New Roman"/>
          <w:sz w:val="26"/>
          <w:szCs w:val="26"/>
        </w:rPr>
        <w:t>.</w:t>
      </w:r>
    </w:p>
    <w:p w:rsidR="00B441F5" w:rsidRPr="004C4511" w:rsidRDefault="0033507D" w:rsidP="008F61E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4511">
        <w:rPr>
          <w:rFonts w:ascii="Times New Roman" w:hAnsi="Times New Roman" w:cs="Times New Roman"/>
          <w:sz w:val="26"/>
          <w:szCs w:val="26"/>
        </w:rPr>
        <w:t>1.1</w:t>
      </w:r>
      <w:r w:rsidR="00B441F5" w:rsidRPr="004C4511">
        <w:rPr>
          <w:rFonts w:ascii="Times New Roman" w:hAnsi="Times New Roman" w:cs="Times New Roman"/>
          <w:sz w:val="26"/>
          <w:szCs w:val="26"/>
        </w:rPr>
        <w:t xml:space="preserve">0. Наличие у физического лица </w:t>
      </w:r>
      <w:r w:rsidR="000F05A6" w:rsidRPr="004C4511">
        <w:rPr>
          <w:rFonts w:ascii="Times New Roman" w:hAnsi="Times New Roman" w:cs="Times New Roman"/>
          <w:sz w:val="26"/>
          <w:szCs w:val="26"/>
        </w:rPr>
        <w:t xml:space="preserve">отрицательного сальдо единого налогового счета налогоплательщика, плательщика сбора или налогового агента </w:t>
      </w:r>
      <w:r w:rsidR="00B441F5" w:rsidRPr="004C4511">
        <w:rPr>
          <w:rFonts w:ascii="Times New Roman" w:hAnsi="Times New Roman" w:cs="Times New Roman"/>
          <w:sz w:val="26"/>
          <w:szCs w:val="26"/>
        </w:rPr>
        <w:t>принудительное взыскание которых по исполнительным листам невозможно по основаниям, предусмотренных пунктами</w:t>
      </w:r>
      <w:r w:rsidR="00EC3E88" w:rsidRPr="004C4511">
        <w:rPr>
          <w:rFonts w:ascii="Times New Roman" w:hAnsi="Times New Roman" w:cs="Times New Roman"/>
          <w:sz w:val="26"/>
          <w:szCs w:val="26"/>
        </w:rPr>
        <w:t xml:space="preserve"> </w:t>
      </w:r>
      <w:r w:rsidR="00B441F5" w:rsidRPr="004C4511">
        <w:rPr>
          <w:rFonts w:ascii="Times New Roman" w:hAnsi="Times New Roman" w:cs="Times New Roman"/>
          <w:sz w:val="26"/>
          <w:szCs w:val="26"/>
        </w:rPr>
        <w:t>3 и 4 части 1 статьи 46 Федерального закона от 02.10.2007 года № 229-ФЗ «О</w:t>
      </w:r>
      <w:r w:rsidR="00CE7B2D" w:rsidRPr="004C4511">
        <w:rPr>
          <w:rFonts w:ascii="Times New Roman" w:hAnsi="Times New Roman" w:cs="Times New Roman"/>
          <w:sz w:val="26"/>
          <w:szCs w:val="26"/>
        </w:rPr>
        <w:t>б исполнительном производстве»</w:t>
      </w:r>
      <w:r w:rsidR="00B441F5" w:rsidRPr="004C4511">
        <w:rPr>
          <w:rFonts w:ascii="Times New Roman" w:hAnsi="Times New Roman" w:cs="Times New Roman"/>
          <w:sz w:val="26"/>
          <w:szCs w:val="26"/>
        </w:rPr>
        <w:t>:</w:t>
      </w:r>
    </w:p>
    <w:p w:rsidR="00B441F5" w:rsidRPr="004C4511" w:rsidRDefault="00CE7B2D" w:rsidP="008F61E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- к</w:t>
      </w:r>
      <w:r w:rsidR="00B441F5" w:rsidRPr="004C4511">
        <w:rPr>
          <w:rFonts w:ascii="Times New Roman" w:hAnsi="Times New Roman"/>
          <w:sz w:val="26"/>
          <w:szCs w:val="26"/>
        </w:rPr>
        <w:t xml:space="preserve">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</w:t>
      </w:r>
      <w:r w:rsidRPr="004C4511">
        <w:rPr>
          <w:rFonts w:ascii="Times New Roman" w:hAnsi="Times New Roman"/>
          <w:sz w:val="26"/>
          <w:szCs w:val="26"/>
        </w:rPr>
        <w:t>его имущества;</w:t>
      </w:r>
    </w:p>
    <w:p w:rsidR="00CE7B2D" w:rsidRPr="004C4511" w:rsidRDefault="00CE7B2D" w:rsidP="008F61E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:rsidR="00B441F5" w:rsidRPr="004C4511" w:rsidRDefault="00CE7B2D" w:rsidP="008F61E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Pr="004C4511">
        <w:rPr>
          <w:rFonts w:ascii="Times New Roman" w:hAnsi="Times New Roman"/>
          <w:sz w:val="26"/>
          <w:szCs w:val="26"/>
        </w:rPr>
        <w:t>основании</w:t>
      </w:r>
      <w:proofErr w:type="gramEnd"/>
      <w:r w:rsidRPr="004C4511">
        <w:rPr>
          <w:rFonts w:ascii="Times New Roman" w:hAnsi="Times New Roman"/>
          <w:sz w:val="26"/>
          <w:szCs w:val="26"/>
        </w:rPr>
        <w:t xml:space="preserve"> следующих документов:</w:t>
      </w:r>
    </w:p>
    <w:p w:rsidR="00CE7B2D" w:rsidRPr="004C4511" w:rsidRDefault="00CE7B2D" w:rsidP="008F61E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 xml:space="preserve">- копии постановлений о возвращении исполнительного документа, по которому взыскание не производилось или произведено частично, копии </w:t>
      </w:r>
      <w:r w:rsidR="004F7AA2" w:rsidRPr="004C4511">
        <w:rPr>
          <w:rFonts w:ascii="Times New Roman" w:hAnsi="Times New Roman"/>
          <w:sz w:val="26"/>
          <w:szCs w:val="26"/>
        </w:rPr>
        <w:t>п</w:t>
      </w:r>
      <w:r w:rsidRPr="004C4511">
        <w:rPr>
          <w:rFonts w:ascii="Times New Roman" w:hAnsi="Times New Roman"/>
          <w:sz w:val="26"/>
          <w:szCs w:val="26"/>
        </w:rPr>
        <w:t>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:rsidR="00CE7B2D" w:rsidRPr="004C4511" w:rsidRDefault="00CE7B2D" w:rsidP="008F61E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4511">
        <w:rPr>
          <w:rFonts w:ascii="Times New Roman" w:hAnsi="Times New Roman" w:cs="Times New Roman"/>
          <w:sz w:val="26"/>
          <w:szCs w:val="26"/>
        </w:rPr>
        <w:t xml:space="preserve">- </w:t>
      </w:r>
      <w:r w:rsidR="00980628" w:rsidRPr="004C4511">
        <w:rPr>
          <w:rFonts w:ascii="Times New Roman" w:hAnsi="Times New Roman" w:cs="Times New Roman"/>
          <w:sz w:val="26"/>
          <w:szCs w:val="26"/>
        </w:rPr>
        <w:t>справки налогового органа о задолженности в части сумм местных налогов</w:t>
      </w:r>
      <w:r w:rsidR="00852856" w:rsidRPr="004C4511">
        <w:rPr>
          <w:rFonts w:ascii="Times New Roman" w:hAnsi="Times New Roman" w:cs="Times New Roman"/>
          <w:sz w:val="26"/>
          <w:szCs w:val="26"/>
        </w:rPr>
        <w:t>.</w:t>
      </w:r>
    </w:p>
    <w:p w:rsidR="00EC3E88" w:rsidRPr="004C4511" w:rsidRDefault="00F57120" w:rsidP="008F61EB">
      <w:pPr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2</w:t>
      </w:r>
      <w:r w:rsidR="00B81810" w:rsidRPr="004C451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81810" w:rsidRPr="004C4511">
        <w:rPr>
          <w:rFonts w:ascii="Times New Roman" w:hAnsi="Times New Roman"/>
          <w:sz w:val="26"/>
          <w:szCs w:val="26"/>
        </w:rPr>
        <w:t>Признать утратившим силу решени</w:t>
      </w:r>
      <w:r w:rsidRPr="004C4511">
        <w:rPr>
          <w:rFonts w:ascii="Times New Roman" w:hAnsi="Times New Roman"/>
          <w:sz w:val="26"/>
          <w:szCs w:val="26"/>
        </w:rPr>
        <w:t>е</w:t>
      </w:r>
      <w:r w:rsidR="00471532" w:rsidRPr="004C4511">
        <w:rPr>
          <w:rFonts w:ascii="Times New Roman" w:hAnsi="Times New Roman"/>
          <w:sz w:val="26"/>
          <w:szCs w:val="26"/>
        </w:rPr>
        <w:t xml:space="preserve"> Совета народных депутатов </w:t>
      </w:r>
      <w:r w:rsidR="004C4511" w:rsidRPr="004C4511">
        <w:rPr>
          <w:rFonts w:ascii="Times New Roman" w:hAnsi="Times New Roman"/>
          <w:sz w:val="26"/>
          <w:szCs w:val="26"/>
        </w:rPr>
        <w:t xml:space="preserve">Нижнекаменского </w:t>
      </w:r>
      <w:r w:rsidR="0033507D" w:rsidRPr="004C4511">
        <w:rPr>
          <w:rFonts w:ascii="Times New Roman" w:hAnsi="Times New Roman"/>
          <w:sz w:val="26"/>
          <w:szCs w:val="26"/>
        </w:rPr>
        <w:t>сельского</w:t>
      </w:r>
      <w:r w:rsidR="00EC3E88" w:rsidRPr="004C4511">
        <w:rPr>
          <w:rFonts w:ascii="Times New Roman" w:hAnsi="Times New Roman"/>
          <w:sz w:val="26"/>
          <w:szCs w:val="26"/>
        </w:rPr>
        <w:t xml:space="preserve"> поселения</w:t>
      </w:r>
      <w:r w:rsidR="00471532" w:rsidRPr="004C4511">
        <w:rPr>
          <w:rFonts w:ascii="Times New Roman" w:hAnsi="Times New Roman"/>
          <w:sz w:val="26"/>
          <w:szCs w:val="26"/>
        </w:rPr>
        <w:t xml:space="preserve"> </w:t>
      </w:r>
      <w:r w:rsidR="00EC3E88" w:rsidRPr="004C4511">
        <w:rPr>
          <w:rFonts w:ascii="Times New Roman" w:hAnsi="Times New Roman"/>
          <w:sz w:val="26"/>
          <w:szCs w:val="26"/>
        </w:rPr>
        <w:t xml:space="preserve">от </w:t>
      </w:r>
      <w:r w:rsidR="004C4511">
        <w:rPr>
          <w:rFonts w:ascii="Times New Roman" w:hAnsi="Times New Roman"/>
          <w:sz w:val="26"/>
          <w:szCs w:val="26"/>
        </w:rPr>
        <w:t xml:space="preserve">08.12.2022 </w:t>
      </w:r>
      <w:r w:rsidR="00F655AB" w:rsidRPr="004C4511">
        <w:rPr>
          <w:rFonts w:ascii="Times New Roman" w:hAnsi="Times New Roman"/>
          <w:sz w:val="26"/>
          <w:szCs w:val="26"/>
        </w:rPr>
        <w:t>№</w:t>
      </w:r>
      <w:r w:rsidR="004C4511">
        <w:rPr>
          <w:rFonts w:ascii="Times New Roman" w:hAnsi="Times New Roman"/>
          <w:sz w:val="26"/>
          <w:szCs w:val="26"/>
        </w:rPr>
        <w:t xml:space="preserve"> 47</w:t>
      </w:r>
      <w:r w:rsidR="00EC3E88" w:rsidRPr="004C4511">
        <w:rPr>
          <w:rFonts w:ascii="Times New Roman" w:hAnsi="Times New Roman"/>
          <w:sz w:val="26"/>
          <w:szCs w:val="26"/>
        </w:rPr>
        <w:t xml:space="preserve"> «</w:t>
      </w:r>
      <w:r w:rsidR="004C4511" w:rsidRPr="004C4511">
        <w:rPr>
          <w:rFonts w:ascii="Times New Roman" w:hAnsi="Times New Roman"/>
          <w:sz w:val="26"/>
          <w:szCs w:val="26"/>
        </w:rPr>
        <w:t>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</w:t>
      </w:r>
      <w:r w:rsidRPr="004C4511">
        <w:rPr>
          <w:rFonts w:ascii="Times New Roman" w:hAnsi="Times New Roman"/>
          <w:sz w:val="26"/>
          <w:szCs w:val="26"/>
        </w:rPr>
        <w:t>».</w:t>
      </w:r>
      <w:proofErr w:type="gramEnd"/>
    </w:p>
    <w:p w:rsidR="00E958B4" w:rsidRPr="004C4511" w:rsidRDefault="00F57120" w:rsidP="008F61EB">
      <w:pPr>
        <w:ind w:firstLine="709"/>
        <w:rPr>
          <w:rFonts w:ascii="Times New Roman" w:hAnsi="Times New Roman"/>
          <w:sz w:val="26"/>
          <w:szCs w:val="26"/>
        </w:rPr>
      </w:pPr>
      <w:r w:rsidRPr="004C4511">
        <w:rPr>
          <w:rFonts w:ascii="Times New Roman" w:hAnsi="Times New Roman"/>
          <w:sz w:val="26"/>
          <w:szCs w:val="26"/>
        </w:rPr>
        <w:t>3</w:t>
      </w:r>
      <w:r w:rsidR="00321000" w:rsidRPr="004C4511">
        <w:rPr>
          <w:rFonts w:ascii="Times New Roman" w:hAnsi="Times New Roman"/>
          <w:sz w:val="26"/>
          <w:szCs w:val="26"/>
        </w:rPr>
        <w:t>.</w:t>
      </w:r>
      <w:r w:rsidR="00513ACF" w:rsidRPr="004C451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958B4" w:rsidRPr="004C451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958B4" w:rsidRPr="004C4511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F57120" w:rsidRPr="004C4511" w:rsidRDefault="00F57120" w:rsidP="008F61EB">
      <w:pPr>
        <w:pStyle w:val="af0"/>
        <w:rPr>
          <w:sz w:val="26"/>
          <w:szCs w:val="26"/>
        </w:rPr>
      </w:pPr>
      <w:r w:rsidRPr="004C4511">
        <w:rPr>
          <w:sz w:val="26"/>
          <w:szCs w:val="26"/>
        </w:rPr>
        <w:t xml:space="preserve">4. Настоящее решение </w:t>
      </w:r>
      <w:proofErr w:type="gramStart"/>
      <w:r w:rsidRPr="004C4511">
        <w:rPr>
          <w:sz w:val="26"/>
          <w:szCs w:val="26"/>
        </w:rPr>
        <w:t>вступает в силу с момента его обнародования</w:t>
      </w:r>
      <w:r w:rsidR="00852856" w:rsidRPr="004C4511">
        <w:rPr>
          <w:sz w:val="26"/>
          <w:szCs w:val="26"/>
        </w:rPr>
        <w:t xml:space="preserve"> и </w:t>
      </w:r>
      <w:r w:rsidR="00AE7F4D" w:rsidRPr="004C4511">
        <w:rPr>
          <w:sz w:val="26"/>
          <w:szCs w:val="26"/>
        </w:rPr>
        <w:t>распространяет</w:t>
      </w:r>
      <w:proofErr w:type="gramEnd"/>
      <w:r w:rsidR="00AE7F4D" w:rsidRPr="004C4511">
        <w:rPr>
          <w:sz w:val="26"/>
          <w:szCs w:val="26"/>
        </w:rPr>
        <w:t xml:space="preserve"> свое действие на правоотношения, возник</w:t>
      </w:r>
      <w:r w:rsidR="00980628" w:rsidRPr="004C4511">
        <w:rPr>
          <w:sz w:val="26"/>
          <w:szCs w:val="26"/>
        </w:rPr>
        <w:t>ш</w:t>
      </w:r>
      <w:r w:rsidR="00AE7F4D" w:rsidRPr="004C4511">
        <w:rPr>
          <w:sz w:val="26"/>
          <w:szCs w:val="26"/>
        </w:rPr>
        <w:t>ие с 01.01.2023</w:t>
      </w:r>
      <w:r w:rsidR="00C16627" w:rsidRPr="004C4511">
        <w:rPr>
          <w:sz w:val="26"/>
          <w:szCs w:val="26"/>
        </w:rPr>
        <w:t xml:space="preserve"> </w:t>
      </w:r>
      <w:r w:rsidR="00AE7F4D" w:rsidRPr="004C4511">
        <w:rPr>
          <w:sz w:val="26"/>
          <w:szCs w:val="26"/>
        </w:rPr>
        <w:t>г.</w:t>
      </w:r>
    </w:p>
    <w:tbl>
      <w:tblPr>
        <w:tblW w:w="5766" w:type="pct"/>
        <w:tblLook w:val="04A0" w:firstRow="1" w:lastRow="0" w:firstColumn="1" w:lastColumn="0" w:noHBand="0" w:noVBand="1"/>
      </w:tblPr>
      <w:tblGrid>
        <w:gridCol w:w="10140"/>
        <w:gridCol w:w="1550"/>
      </w:tblGrid>
      <w:tr w:rsidR="00513ACF" w:rsidRPr="004C4511" w:rsidTr="008F61EB">
        <w:trPr>
          <w:trHeight w:val="80"/>
        </w:trPr>
        <w:tc>
          <w:tcPr>
            <w:tcW w:w="4337" w:type="pct"/>
            <w:shd w:val="clear" w:color="auto" w:fill="auto"/>
          </w:tcPr>
          <w:p w:rsidR="00A95D6E" w:rsidRPr="004C4511" w:rsidRDefault="00A95D6E" w:rsidP="00513ACF">
            <w:pPr>
              <w:tabs>
                <w:tab w:val="left" w:pos="7980"/>
              </w:tabs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3544"/>
              <w:gridCol w:w="2902"/>
              <w:gridCol w:w="3477"/>
            </w:tblGrid>
            <w:tr w:rsidR="00513ACF" w:rsidRPr="004C4511" w:rsidTr="004C4511">
              <w:tc>
                <w:tcPr>
                  <w:tcW w:w="3544" w:type="dxa"/>
                  <w:shd w:val="clear" w:color="auto" w:fill="auto"/>
                </w:tcPr>
                <w:p w:rsidR="00513ACF" w:rsidRPr="004C4511" w:rsidRDefault="00513ACF" w:rsidP="00231460">
                  <w:pPr>
                    <w:tabs>
                      <w:tab w:val="left" w:pos="7980"/>
                    </w:tabs>
                    <w:ind w:firstLine="0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4C4511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Глава </w:t>
                  </w:r>
                  <w:r w:rsidR="004C4511" w:rsidRPr="004C4511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Нижнекаменского </w:t>
                  </w:r>
                  <w:r w:rsidRPr="004C4511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сельского поселения</w:t>
                  </w:r>
                </w:p>
              </w:tc>
              <w:tc>
                <w:tcPr>
                  <w:tcW w:w="2902" w:type="dxa"/>
                  <w:shd w:val="clear" w:color="auto" w:fill="auto"/>
                </w:tcPr>
                <w:p w:rsidR="00513ACF" w:rsidRPr="004C4511" w:rsidRDefault="00513ACF" w:rsidP="00AC5830">
                  <w:pPr>
                    <w:tabs>
                      <w:tab w:val="left" w:pos="7980"/>
                    </w:tabs>
                    <w:ind w:firstLine="0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  <w:vAlign w:val="bottom"/>
                </w:tcPr>
                <w:p w:rsidR="00513ACF" w:rsidRPr="004C4511" w:rsidRDefault="004C4511" w:rsidP="00980628">
                  <w:pPr>
                    <w:tabs>
                      <w:tab w:val="left" w:pos="7980"/>
                    </w:tabs>
                    <w:ind w:firstLine="0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Н.Н. Турищева</w:t>
                  </w:r>
                </w:p>
              </w:tc>
            </w:tr>
          </w:tbl>
          <w:p w:rsidR="00126B1E" w:rsidRPr="004C4511" w:rsidRDefault="00126B1E" w:rsidP="00011F9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63" w:type="pct"/>
            <w:shd w:val="clear" w:color="auto" w:fill="auto"/>
          </w:tcPr>
          <w:p w:rsidR="00126B1E" w:rsidRPr="004C4511" w:rsidRDefault="00126B1E" w:rsidP="00513ACF">
            <w:pPr>
              <w:tabs>
                <w:tab w:val="left" w:pos="567"/>
              </w:tabs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126B1E" w:rsidRPr="004C4511" w:rsidRDefault="00126B1E" w:rsidP="008F61EB">
      <w:pPr>
        <w:tabs>
          <w:tab w:val="left" w:pos="7980"/>
        </w:tabs>
        <w:ind w:firstLine="0"/>
        <w:rPr>
          <w:rFonts w:ascii="Times New Roman" w:hAnsi="Times New Roman"/>
          <w:sz w:val="26"/>
          <w:szCs w:val="26"/>
        </w:rPr>
      </w:pPr>
    </w:p>
    <w:sectPr w:rsidR="00126B1E" w:rsidRPr="004C4511" w:rsidSect="00F655AB">
      <w:headerReference w:type="default" r:id="rId10"/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AB" w:rsidRDefault="00D578AB" w:rsidP="002D25E1">
      <w:r>
        <w:separator/>
      </w:r>
    </w:p>
  </w:endnote>
  <w:endnote w:type="continuationSeparator" w:id="0">
    <w:p w:rsidR="00D578AB" w:rsidRDefault="00D578AB" w:rsidP="002D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AB" w:rsidRDefault="00D578AB" w:rsidP="002D25E1">
      <w:r>
        <w:separator/>
      </w:r>
    </w:p>
  </w:footnote>
  <w:footnote w:type="continuationSeparator" w:id="0">
    <w:p w:rsidR="00D578AB" w:rsidRDefault="00D578AB" w:rsidP="002D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29" w:rsidRDefault="00987629" w:rsidP="00987629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69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E12025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AD80F69"/>
    <w:multiLevelType w:val="multilevel"/>
    <w:tmpl w:val="7460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B485FD6"/>
    <w:multiLevelType w:val="hybridMultilevel"/>
    <w:tmpl w:val="82F0B8D8"/>
    <w:lvl w:ilvl="0" w:tplc="0A780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61A377F"/>
    <w:multiLevelType w:val="hybridMultilevel"/>
    <w:tmpl w:val="230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35"/>
    <w:multiLevelType w:val="multilevel"/>
    <w:tmpl w:val="B80AC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353E6C"/>
    <w:multiLevelType w:val="hybridMultilevel"/>
    <w:tmpl w:val="9028E18C"/>
    <w:lvl w:ilvl="0" w:tplc="4CF6D0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CEC0EA1"/>
    <w:multiLevelType w:val="hybridMultilevel"/>
    <w:tmpl w:val="91B6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A16A1"/>
    <w:multiLevelType w:val="multilevel"/>
    <w:tmpl w:val="F8BE35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66CC6D4B"/>
    <w:multiLevelType w:val="hybridMultilevel"/>
    <w:tmpl w:val="D58E5640"/>
    <w:lvl w:ilvl="0" w:tplc="B2A86B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CF6A72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2D6C9A"/>
    <w:multiLevelType w:val="hybridMultilevel"/>
    <w:tmpl w:val="981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2016D"/>
    <w:multiLevelType w:val="multilevel"/>
    <w:tmpl w:val="D42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6">
    <w:nsid w:val="6F100C89"/>
    <w:multiLevelType w:val="hybridMultilevel"/>
    <w:tmpl w:val="CE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21B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782F65EF"/>
    <w:multiLevelType w:val="hybridMultilevel"/>
    <w:tmpl w:val="E496111E"/>
    <w:lvl w:ilvl="0" w:tplc="9B1CE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94D53E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8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54"/>
    <w:rsid w:val="00011F95"/>
    <w:rsid w:val="00015D07"/>
    <w:rsid w:val="00033476"/>
    <w:rsid w:val="00035DFB"/>
    <w:rsid w:val="000414D1"/>
    <w:rsid w:val="00043176"/>
    <w:rsid w:val="00052268"/>
    <w:rsid w:val="0009336B"/>
    <w:rsid w:val="000A1003"/>
    <w:rsid w:val="000A1394"/>
    <w:rsid w:val="000B69E3"/>
    <w:rsid w:val="000B6CCA"/>
    <w:rsid w:val="000F05A6"/>
    <w:rsid w:val="000F7ADB"/>
    <w:rsid w:val="0010711B"/>
    <w:rsid w:val="001113D2"/>
    <w:rsid w:val="00126B1E"/>
    <w:rsid w:val="00130209"/>
    <w:rsid w:val="001717B8"/>
    <w:rsid w:val="0018208F"/>
    <w:rsid w:val="00182ECB"/>
    <w:rsid w:val="00185695"/>
    <w:rsid w:val="001913D5"/>
    <w:rsid w:val="00196634"/>
    <w:rsid w:val="001A476D"/>
    <w:rsid w:val="001D054C"/>
    <w:rsid w:val="001D17A3"/>
    <w:rsid w:val="001D6A56"/>
    <w:rsid w:val="001D6D96"/>
    <w:rsid w:val="00222C1C"/>
    <w:rsid w:val="00231460"/>
    <w:rsid w:val="002446E7"/>
    <w:rsid w:val="00246314"/>
    <w:rsid w:val="002707CF"/>
    <w:rsid w:val="0028145A"/>
    <w:rsid w:val="00287C7B"/>
    <w:rsid w:val="00292760"/>
    <w:rsid w:val="0029315A"/>
    <w:rsid w:val="00294C34"/>
    <w:rsid w:val="002A7617"/>
    <w:rsid w:val="002C4DEE"/>
    <w:rsid w:val="002D25E1"/>
    <w:rsid w:val="002D73C3"/>
    <w:rsid w:val="00302B54"/>
    <w:rsid w:val="0031105E"/>
    <w:rsid w:val="00317328"/>
    <w:rsid w:val="00321000"/>
    <w:rsid w:val="00326272"/>
    <w:rsid w:val="0033507D"/>
    <w:rsid w:val="00345C1C"/>
    <w:rsid w:val="0035089B"/>
    <w:rsid w:val="00392AAF"/>
    <w:rsid w:val="003A26EE"/>
    <w:rsid w:val="003A45AE"/>
    <w:rsid w:val="003B1C9A"/>
    <w:rsid w:val="003B4CE9"/>
    <w:rsid w:val="003D766F"/>
    <w:rsid w:val="00407A3D"/>
    <w:rsid w:val="004131C7"/>
    <w:rsid w:val="00424747"/>
    <w:rsid w:val="00427057"/>
    <w:rsid w:val="004467A2"/>
    <w:rsid w:val="00453DBA"/>
    <w:rsid w:val="004628D6"/>
    <w:rsid w:val="0046557D"/>
    <w:rsid w:val="00471532"/>
    <w:rsid w:val="004869F4"/>
    <w:rsid w:val="004922DA"/>
    <w:rsid w:val="004953F4"/>
    <w:rsid w:val="004A409C"/>
    <w:rsid w:val="004A4F43"/>
    <w:rsid w:val="004C4511"/>
    <w:rsid w:val="004E2A92"/>
    <w:rsid w:val="004E2B3B"/>
    <w:rsid w:val="004F7AA2"/>
    <w:rsid w:val="00506526"/>
    <w:rsid w:val="00513ACF"/>
    <w:rsid w:val="0051721D"/>
    <w:rsid w:val="00544269"/>
    <w:rsid w:val="00577BD8"/>
    <w:rsid w:val="005942E8"/>
    <w:rsid w:val="00597F67"/>
    <w:rsid w:val="005A602E"/>
    <w:rsid w:val="005B6339"/>
    <w:rsid w:val="005D7969"/>
    <w:rsid w:val="005E5191"/>
    <w:rsid w:val="005E5D76"/>
    <w:rsid w:val="005F7F15"/>
    <w:rsid w:val="006304C5"/>
    <w:rsid w:val="00630D19"/>
    <w:rsid w:val="006407C6"/>
    <w:rsid w:val="00642A5D"/>
    <w:rsid w:val="0066746F"/>
    <w:rsid w:val="00675946"/>
    <w:rsid w:val="0068234B"/>
    <w:rsid w:val="006C0A47"/>
    <w:rsid w:val="006D63EB"/>
    <w:rsid w:val="00707C90"/>
    <w:rsid w:val="007A560C"/>
    <w:rsid w:val="007A666B"/>
    <w:rsid w:val="007B171A"/>
    <w:rsid w:val="007B4770"/>
    <w:rsid w:val="007D585C"/>
    <w:rsid w:val="007E6A77"/>
    <w:rsid w:val="007F4F0C"/>
    <w:rsid w:val="00804F4B"/>
    <w:rsid w:val="00811863"/>
    <w:rsid w:val="00852856"/>
    <w:rsid w:val="0088650D"/>
    <w:rsid w:val="00897E25"/>
    <w:rsid w:val="00897FFD"/>
    <w:rsid w:val="008B22FC"/>
    <w:rsid w:val="008B38FF"/>
    <w:rsid w:val="008C2809"/>
    <w:rsid w:val="008E2331"/>
    <w:rsid w:val="008F5D4E"/>
    <w:rsid w:val="008F61EB"/>
    <w:rsid w:val="009124C5"/>
    <w:rsid w:val="009132E8"/>
    <w:rsid w:val="00914604"/>
    <w:rsid w:val="00922EB7"/>
    <w:rsid w:val="0092458F"/>
    <w:rsid w:val="00935299"/>
    <w:rsid w:val="00946582"/>
    <w:rsid w:val="0095205C"/>
    <w:rsid w:val="00980628"/>
    <w:rsid w:val="00987629"/>
    <w:rsid w:val="00995584"/>
    <w:rsid w:val="009A1592"/>
    <w:rsid w:val="009E4610"/>
    <w:rsid w:val="009F5372"/>
    <w:rsid w:val="00A0000A"/>
    <w:rsid w:val="00A03B99"/>
    <w:rsid w:val="00A10A06"/>
    <w:rsid w:val="00A20839"/>
    <w:rsid w:val="00A32CC2"/>
    <w:rsid w:val="00A7252D"/>
    <w:rsid w:val="00A91CE5"/>
    <w:rsid w:val="00A91EFE"/>
    <w:rsid w:val="00A95D6E"/>
    <w:rsid w:val="00AA1FEE"/>
    <w:rsid w:val="00AC4AD0"/>
    <w:rsid w:val="00AC5830"/>
    <w:rsid w:val="00AD1291"/>
    <w:rsid w:val="00AE7F4D"/>
    <w:rsid w:val="00B20FFA"/>
    <w:rsid w:val="00B26BE5"/>
    <w:rsid w:val="00B31840"/>
    <w:rsid w:val="00B441F5"/>
    <w:rsid w:val="00B51C54"/>
    <w:rsid w:val="00B6141B"/>
    <w:rsid w:val="00B7514F"/>
    <w:rsid w:val="00B75C2A"/>
    <w:rsid w:val="00B81810"/>
    <w:rsid w:val="00B8353E"/>
    <w:rsid w:val="00BA645A"/>
    <w:rsid w:val="00BB3684"/>
    <w:rsid w:val="00BB5052"/>
    <w:rsid w:val="00BE1766"/>
    <w:rsid w:val="00BE22C0"/>
    <w:rsid w:val="00BF67E9"/>
    <w:rsid w:val="00C021CF"/>
    <w:rsid w:val="00C15CDA"/>
    <w:rsid w:val="00C16627"/>
    <w:rsid w:val="00C16D1A"/>
    <w:rsid w:val="00C2698D"/>
    <w:rsid w:val="00C36B6B"/>
    <w:rsid w:val="00C56E6C"/>
    <w:rsid w:val="00C678A8"/>
    <w:rsid w:val="00CA319B"/>
    <w:rsid w:val="00CB5A8B"/>
    <w:rsid w:val="00CB768F"/>
    <w:rsid w:val="00CD4265"/>
    <w:rsid w:val="00CE7B2D"/>
    <w:rsid w:val="00CF6D51"/>
    <w:rsid w:val="00D147F9"/>
    <w:rsid w:val="00D159F0"/>
    <w:rsid w:val="00D22520"/>
    <w:rsid w:val="00D24BE9"/>
    <w:rsid w:val="00D3340C"/>
    <w:rsid w:val="00D44F1D"/>
    <w:rsid w:val="00D56737"/>
    <w:rsid w:val="00D578AB"/>
    <w:rsid w:val="00D61653"/>
    <w:rsid w:val="00D67E3F"/>
    <w:rsid w:val="00D936CE"/>
    <w:rsid w:val="00DA56F7"/>
    <w:rsid w:val="00DC5454"/>
    <w:rsid w:val="00DD47DB"/>
    <w:rsid w:val="00DF1521"/>
    <w:rsid w:val="00DF180C"/>
    <w:rsid w:val="00DF61C3"/>
    <w:rsid w:val="00DF74E0"/>
    <w:rsid w:val="00DF7BF8"/>
    <w:rsid w:val="00E0047A"/>
    <w:rsid w:val="00E0535C"/>
    <w:rsid w:val="00E35BDB"/>
    <w:rsid w:val="00E36D29"/>
    <w:rsid w:val="00E60D7E"/>
    <w:rsid w:val="00E77867"/>
    <w:rsid w:val="00E9078F"/>
    <w:rsid w:val="00E958B4"/>
    <w:rsid w:val="00E975DD"/>
    <w:rsid w:val="00EC3E88"/>
    <w:rsid w:val="00EC56D3"/>
    <w:rsid w:val="00ED596D"/>
    <w:rsid w:val="00F05BED"/>
    <w:rsid w:val="00F11C12"/>
    <w:rsid w:val="00F12390"/>
    <w:rsid w:val="00F2592A"/>
    <w:rsid w:val="00F53990"/>
    <w:rsid w:val="00F57120"/>
    <w:rsid w:val="00F655AB"/>
    <w:rsid w:val="00F73687"/>
    <w:rsid w:val="00FA5408"/>
    <w:rsid w:val="00FD5040"/>
    <w:rsid w:val="00FE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47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7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7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7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7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513A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7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D47D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7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DD47DB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D47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7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7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link w:val="af0"/>
    <w:rsid w:val="0033507D"/>
    <w:rPr>
      <w:rFonts w:ascii="Times New Roman" w:eastAsia="Times New Roman" w:hAnsi="Times New Roman"/>
      <w:sz w:val="28"/>
      <w:lang w:eastAsia="ar-SA"/>
    </w:rPr>
  </w:style>
  <w:style w:type="paragraph" w:customStyle="1" w:styleId="af2">
    <w:name w:val="ПРИЛОЖЕНИЕ"/>
    <w:basedOn w:val="a"/>
    <w:link w:val="af3"/>
    <w:qFormat/>
    <w:rsid w:val="00513ACF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513ACF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513ACF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513ACF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513ACF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47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7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D47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D47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D47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513A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D47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DD47D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D47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DD47DB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DD47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47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47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styleId="af0">
    <w:name w:val="Body Text"/>
    <w:basedOn w:val="a"/>
    <w:link w:val="af1"/>
    <w:rsid w:val="003350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Знак"/>
    <w:link w:val="af0"/>
    <w:rsid w:val="0033507D"/>
    <w:rPr>
      <w:rFonts w:ascii="Times New Roman" w:eastAsia="Times New Roman" w:hAnsi="Times New Roman"/>
      <w:sz w:val="28"/>
      <w:lang w:eastAsia="ar-SA"/>
    </w:rPr>
  </w:style>
  <w:style w:type="paragraph" w:customStyle="1" w:styleId="af2">
    <w:name w:val="ПРИЛОЖЕНИЕ"/>
    <w:basedOn w:val="a"/>
    <w:link w:val="af3"/>
    <w:qFormat/>
    <w:rsid w:val="00513ACF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3">
    <w:name w:val="ПРИЛОЖЕНИЕ Знак"/>
    <w:link w:val="af2"/>
    <w:rsid w:val="00513ACF"/>
    <w:rPr>
      <w:rFonts w:ascii="Arial" w:eastAsia="Times New Roman" w:hAnsi="Arial" w:cs="Arial"/>
      <w:sz w:val="24"/>
      <w:szCs w:val="24"/>
    </w:rPr>
  </w:style>
  <w:style w:type="paragraph" w:styleId="af4">
    <w:name w:val="caption"/>
    <w:aliases w:val="НАЗВАНИЕ"/>
    <w:basedOn w:val="a"/>
    <w:next w:val="a"/>
    <w:qFormat/>
    <w:rsid w:val="00513ACF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5">
    <w:name w:val="ТАБЛИЦА"/>
    <w:basedOn w:val="a"/>
    <w:link w:val="af6"/>
    <w:qFormat/>
    <w:rsid w:val="00513ACF"/>
    <w:pPr>
      <w:ind w:firstLine="0"/>
    </w:pPr>
    <w:rPr>
      <w:rFonts w:cs="Arial"/>
    </w:rPr>
  </w:style>
  <w:style w:type="character" w:customStyle="1" w:styleId="af6">
    <w:name w:val="ТАБЛИЦА Знак"/>
    <w:link w:val="af5"/>
    <w:rsid w:val="00513AC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96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NK</cp:lastModifiedBy>
  <cp:revision>10</cp:revision>
  <cp:lastPrinted>2022-09-30T11:30:00Z</cp:lastPrinted>
  <dcterms:created xsi:type="dcterms:W3CDTF">2023-02-09T13:51:00Z</dcterms:created>
  <dcterms:modified xsi:type="dcterms:W3CDTF">2023-02-28T04:59:00Z</dcterms:modified>
</cp:coreProperties>
</file>