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C58" w:rsidRDefault="00417C58" w:rsidP="00417C58">
      <w:pPr>
        <w:ind w:firstLine="0"/>
        <w:jc w:val="center"/>
        <w:outlineLvl w:val="0"/>
        <w:rPr>
          <w:rFonts w:ascii="Times New Roman" w:hAnsi="Times New Roman"/>
          <w:b/>
          <w:sz w:val="26"/>
          <w:szCs w:val="26"/>
        </w:rPr>
      </w:pPr>
      <w:r>
        <w:rPr>
          <w:rFonts w:ascii="Times New Roman" w:hAnsi="Times New Roman"/>
          <w:b/>
          <w:noProof/>
          <w:sz w:val="26"/>
          <w:szCs w:val="26"/>
        </w:rPr>
        <w:drawing>
          <wp:inline distT="0" distB="0" distL="0" distR="0" wp14:anchorId="00D7A1A7">
            <wp:extent cx="701040" cy="70548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1040" cy="705485"/>
                    </a:xfrm>
                    <a:prstGeom prst="rect">
                      <a:avLst/>
                    </a:prstGeom>
                    <a:noFill/>
                  </pic:spPr>
                </pic:pic>
              </a:graphicData>
            </a:graphic>
          </wp:inline>
        </w:drawing>
      </w:r>
    </w:p>
    <w:p w:rsidR="00417C58" w:rsidRPr="00417C58" w:rsidRDefault="00417C58" w:rsidP="00417C58">
      <w:pPr>
        <w:ind w:firstLine="0"/>
        <w:outlineLvl w:val="0"/>
        <w:rPr>
          <w:rFonts w:ascii="Times New Roman" w:hAnsi="Times New Roman"/>
          <w:b/>
          <w:sz w:val="26"/>
          <w:szCs w:val="26"/>
        </w:rPr>
      </w:pPr>
      <w:r w:rsidRPr="00417C58">
        <w:rPr>
          <w:rFonts w:ascii="Times New Roman" w:hAnsi="Times New Roman"/>
          <w:b/>
          <w:sz w:val="26"/>
          <w:szCs w:val="26"/>
        </w:rPr>
        <w:t>АДМИНИСТРАЦИЯ НИЖНЕКАМЕНСКОГО СЕЛЬСКОГО ПОСЕЛЕНИЯ</w:t>
      </w:r>
    </w:p>
    <w:p w:rsidR="00417C58" w:rsidRPr="00417C58" w:rsidRDefault="00417C58" w:rsidP="00417C58">
      <w:pPr>
        <w:ind w:firstLine="0"/>
        <w:jc w:val="center"/>
        <w:rPr>
          <w:rFonts w:ascii="Times New Roman" w:hAnsi="Times New Roman"/>
          <w:b/>
          <w:sz w:val="26"/>
          <w:szCs w:val="26"/>
        </w:rPr>
      </w:pPr>
      <w:r w:rsidRPr="00417C58">
        <w:rPr>
          <w:rFonts w:ascii="Times New Roman" w:hAnsi="Times New Roman"/>
          <w:b/>
          <w:sz w:val="26"/>
          <w:szCs w:val="26"/>
        </w:rPr>
        <w:t>ТАЛОВСКОГО МУНИЦИПАЛЬНОГО РАЙОНА</w:t>
      </w:r>
    </w:p>
    <w:p w:rsidR="00417C58" w:rsidRPr="00417C58" w:rsidRDefault="00417C58" w:rsidP="00417C58">
      <w:pPr>
        <w:tabs>
          <w:tab w:val="left" w:pos="708"/>
          <w:tab w:val="center" w:pos="4536"/>
          <w:tab w:val="right" w:pos="9072"/>
        </w:tabs>
        <w:ind w:firstLine="0"/>
        <w:jc w:val="center"/>
        <w:rPr>
          <w:rFonts w:ascii="Times New Roman" w:eastAsia="Calibri" w:hAnsi="Times New Roman"/>
          <w:b/>
          <w:sz w:val="26"/>
          <w:szCs w:val="26"/>
          <w:lang w:eastAsia="en-US"/>
        </w:rPr>
      </w:pPr>
      <w:r w:rsidRPr="00417C58">
        <w:rPr>
          <w:rFonts w:ascii="Times New Roman" w:eastAsia="Calibri" w:hAnsi="Times New Roman"/>
          <w:b/>
          <w:sz w:val="26"/>
          <w:szCs w:val="26"/>
          <w:lang w:eastAsia="en-US"/>
        </w:rPr>
        <w:t>ВОРОНЕЖСКОЙ ОБЛАСТИ</w:t>
      </w:r>
    </w:p>
    <w:p w:rsidR="00417C58" w:rsidRPr="00417C58" w:rsidRDefault="00417C58" w:rsidP="00417C58">
      <w:pPr>
        <w:tabs>
          <w:tab w:val="left" w:pos="708"/>
          <w:tab w:val="center" w:pos="4536"/>
          <w:tab w:val="right" w:pos="9072"/>
        </w:tabs>
        <w:ind w:firstLine="0"/>
        <w:jc w:val="left"/>
        <w:rPr>
          <w:rFonts w:ascii="Times New Roman" w:eastAsia="Calibri" w:hAnsi="Times New Roman"/>
          <w:b/>
          <w:sz w:val="26"/>
          <w:szCs w:val="26"/>
          <w:lang w:eastAsia="en-US"/>
        </w:rPr>
      </w:pPr>
    </w:p>
    <w:p w:rsidR="00417C58" w:rsidRPr="00417C58" w:rsidRDefault="00417C58" w:rsidP="00417C58">
      <w:pPr>
        <w:tabs>
          <w:tab w:val="left" w:pos="708"/>
          <w:tab w:val="center" w:pos="4536"/>
          <w:tab w:val="right" w:pos="9072"/>
        </w:tabs>
        <w:ind w:firstLine="0"/>
        <w:jc w:val="center"/>
        <w:rPr>
          <w:rFonts w:ascii="Times New Roman" w:eastAsia="Calibri" w:hAnsi="Times New Roman"/>
          <w:b/>
          <w:sz w:val="26"/>
          <w:szCs w:val="26"/>
          <w:lang w:eastAsia="en-US"/>
        </w:rPr>
      </w:pPr>
      <w:r w:rsidRPr="00417C58">
        <w:rPr>
          <w:rFonts w:ascii="Times New Roman" w:eastAsia="Calibri" w:hAnsi="Times New Roman"/>
          <w:b/>
          <w:sz w:val="26"/>
          <w:szCs w:val="26"/>
          <w:lang w:eastAsia="en-US"/>
        </w:rPr>
        <w:t>П О С Т А Н О В Л Е Н И Е</w:t>
      </w:r>
    </w:p>
    <w:p w:rsidR="00417C58" w:rsidRPr="00417C58" w:rsidRDefault="00417C58" w:rsidP="00417C58">
      <w:pPr>
        <w:tabs>
          <w:tab w:val="left" w:pos="708"/>
          <w:tab w:val="center" w:pos="4536"/>
          <w:tab w:val="right" w:pos="9072"/>
        </w:tabs>
        <w:ind w:firstLine="0"/>
        <w:jc w:val="left"/>
        <w:rPr>
          <w:rFonts w:ascii="Times New Roman" w:eastAsia="Calibri" w:hAnsi="Times New Roman"/>
          <w:b/>
          <w:sz w:val="26"/>
          <w:szCs w:val="26"/>
          <w:lang w:eastAsia="en-US"/>
        </w:rPr>
      </w:pPr>
    </w:p>
    <w:p w:rsidR="00417C58" w:rsidRPr="00417C58" w:rsidRDefault="00417C58" w:rsidP="00417C58">
      <w:pPr>
        <w:tabs>
          <w:tab w:val="left" w:pos="708"/>
          <w:tab w:val="center" w:pos="4536"/>
          <w:tab w:val="center" w:pos="7200"/>
          <w:tab w:val="right" w:pos="9072"/>
        </w:tabs>
        <w:ind w:firstLine="0"/>
        <w:jc w:val="left"/>
        <w:rPr>
          <w:rFonts w:ascii="Times New Roman" w:eastAsia="Calibri" w:hAnsi="Times New Roman"/>
          <w:b/>
          <w:sz w:val="26"/>
          <w:szCs w:val="26"/>
          <w:u w:val="single"/>
        </w:rPr>
      </w:pPr>
      <w:r w:rsidRPr="00417C58">
        <w:rPr>
          <w:rFonts w:ascii="Times New Roman" w:eastAsia="Calibri" w:hAnsi="Times New Roman"/>
          <w:b/>
          <w:sz w:val="26"/>
          <w:szCs w:val="26"/>
          <w:u w:val="single"/>
        </w:rPr>
        <w:t xml:space="preserve">от </w:t>
      </w:r>
      <w:r w:rsidR="005F7742">
        <w:rPr>
          <w:rFonts w:ascii="Times New Roman" w:eastAsia="Calibri" w:hAnsi="Times New Roman"/>
          <w:b/>
          <w:sz w:val="26"/>
          <w:szCs w:val="26"/>
          <w:u w:val="single"/>
        </w:rPr>
        <w:t>16</w:t>
      </w:r>
      <w:r w:rsidRPr="00417C58">
        <w:rPr>
          <w:rFonts w:ascii="Times New Roman" w:eastAsia="Calibri" w:hAnsi="Times New Roman"/>
          <w:b/>
          <w:sz w:val="26"/>
          <w:szCs w:val="26"/>
          <w:u w:val="single"/>
        </w:rPr>
        <w:t xml:space="preserve"> февраля 2024 года № </w:t>
      </w:r>
      <w:r w:rsidR="00E42704">
        <w:rPr>
          <w:rFonts w:ascii="Times New Roman" w:eastAsia="Calibri" w:hAnsi="Times New Roman"/>
          <w:b/>
          <w:sz w:val="26"/>
          <w:szCs w:val="26"/>
          <w:u w:val="single"/>
        </w:rPr>
        <w:t>7</w:t>
      </w:r>
    </w:p>
    <w:p w:rsidR="00417C58" w:rsidRPr="00417C58" w:rsidRDefault="00417C58" w:rsidP="00417C58">
      <w:pPr>
        <w:tabs>
          <w:tab w:val="left" w:pos="708"/>
          <w:tab w:val="center" w:pos="4536"/>
          <w:tab w:val="center" w:pos="7200"/>
          <w:tab w:val="right" w:pos="9072"/>
        </w:tabs>
        <w:ind w:firstLine="0"/>
        <w:jc w:val="left"/>
        <w:rPr>
          <w:rFonts w:ascii="Times New Roman" w:eastAsia="Calibri" w:hAnsi="Times New Roman"/>
          <w:sz w:val="26"/>
          <w:szCs w:val="26"/>
        </w:rPr>
      </w:pPr>
      <w:r w:rsidRPr="00417C58">
        <w:rPr>
          <w:rFonts w:ascii="Times New Roman" w:eastAsia="Calibri" w:hAnsi="Times New Roman"/>
          <w:sz w:val="26"/>
          <w:szCs w:val="26"/>
        </w:rPr>
        <w:t>п. Нижняя Каменка</w:t>
      </w:r>
    </w:p>
    <w:p w:rsidR="00550B83" w:rsidRPr="00417C58" w:rsidRDefault="00550B83" w:rsidP="009D4D26">
      <w:pPr>
        <w:ind w:firstLine="709"/>
        <w:rPr>
          <w:rFonts w:ascii="Times New Roman" w:hAnsi="Times New Roman"/>
          <w:sz w:val="26"/>
          <w:szCs w:val="26"/>
        </w:rPr>
      </w:pPr>
    </w:p>
    <w:p w:rsidR="00747086" w:rsidRPr="00417C58" w:rsidRDefault="00747086" w:rsidP="00E42704">
      <w:pPr>
        <w:pStyle w:val="Title"/>
        <w:spacing w:before="0" w:after="0"/>
        <w:ind w:right="4534" w:firstLine="0"/>
        <w:jc w:val="both"/>
        <w:rPr>
          <w:rFonts w:ascii="Times New Roman" w:hAnsi="Times New Roman" w:cs="Times New Roman"/>
          <w:sz w:val="26"/>
          <w:szCs w:val="26"/>
        </w:rPr>
      </w:pPr>
      <w:r w:rsidRPr="00417C58">
        <w:rPr>
          <w:rFonts w:ascii="Times New Roman" w:hAnsi="Times New Roman" w:cs="Times New Roman"/>
          <w:sz w:val="26"/>
          <w:szCs w:val="26"/>
        </w:rPr>
        <w:t xml:space="preserve">О закладке и ведении </w:t>
      </w:r>
      <w:r w:rsidR="009F73B5" w:rsidRPr="00417C58">
        <w:rPr>
          <w:rFonts w:ascii="Times New Roman" w:hAnsi="Times New Roman" w:cs="Times New Roman"/>
          <w:sz w:val="26"/>
          <w:szCs w:val="26"/>
        </w:rPr>
        <w:t>электронных</w:t>
      </w:r>
      <w:r w:rsidR="00E42704">
        <w:rPr>
          <w:rFonts w:ascii="Times New Roman" w:hAnsi="Times New Roman" w:cs="Times New Roman"/>
          <w:sz w:val="26"/>
          <w:szCs w:val="26"/>
        </w:rPr>
        <w:t xml:space="preserve"> </w:t>
      </w:r>
      <w:r w:rsidRPr="00417C58">
        <w:rPr>
          <w:rFonts w:ascii="Times New Roman" w:hAnsi="Times New Roman" w:cs="Times New Roman"/>
          <w:sz w:val="26"/>
          <w:szCs w:val="26"/>
        </w:rPr>
        <w:t>похозяйственных книг учета</w:t>
      </w:r>
      <w:r w:rsidR="003843D6" w:rsidRPr="00417C58">
        <w:rPr>
          <w:rFonts w:ascii="Times New Roman" w:hAnsi="Times New Roman" w:cs="Times New Roman"/>
          <w:sz w:val="26"/>
          <w:szCs w:val="26"/>
        </w:rPr>
        <w:t xml:space="preserve"> </w:t>
      </w:r>
      <w:r w:rsidRPr="00417C58">
        <w:rPr>
          <w:rFonts w:ascii="Times New Roman" w:hAnsi="Times New Roman" w:cs="Times New Roman"/>
          <w:sz w:val="26"/>
          <w:szCs w:val="26"/>
        </w:rPr>
        <w:t>личных</w:t>
      </w:r>
      <w:r w:rsidR="00E42704">
        <w:rPr>
          <w:rFonts w:ascii="Times New Roman" w:hAnsi="Times New Roman" w:cs="Times New Roman"/>
          <w:sz w:val="26"/>
          <w:szCs w:val="26"/>
        </w:rPr>
        <w:t xml:space="preserve"> </w:t>
      </w:r>
      <w:r w:rsidRPr="00417C58">
        <w:rPr>
          <w:rFonts w:ascii="Times New Roman" w:hAnsi="Times New Roman" w:cs="Times New Roman"/>
          <w:sz w:val="26"/>
          <w:szCs w:val="26"/>
        </w:rPr>
        <w:t>подсобных хозяйств</w:t>
      </w:r>
      <w:r w:rsidR="003843D6" w:rsidRPr="00417C58">
        <w:rPr>
          <w:rFonts w:ascii="Times New Roman" w:hAnsi="Times New Roman" w:cs="Times New Roman"/>
          <w:sz w:val="26"/>
          <w:szCs w:val="26"/>
        </w:rPr>
        <w:t xml:space="preserve"> </w:t>
      </w:r>
      <w:r w:rsidR="003156ED" w:rsidRPr="00417C58">
        <w:rPr>
          <w:rFonts w:ascii="Times New Roman" w:hAnsi="Times New Roman" w:cs="Times New Roman"/>
          <w:sz w:val="26"/>
          <w:szCs w:val="26"/>
        </w:rPr>
        <w:t>на период 202</w:t>
      </w:r>
      <w:r w:rsidR="009D18CD" w:rsidRPr="00417C58">
        <w:rPr>
          <w:rFonts w:ascii="Times New Roman" w:hAnsi="Times New Roman" w:cs="Times New Roman"/>
          <w:sz w:val="26"/>
          <w:szCs w:val="26"/>
        </w:rPr>
        <w:t>4</w:t>
      </w:r>
      <w:r w:rsidR="003156ED" w:rsidRPr="00417C58">
        <w:rPr>
          <w:rFonts w:ascii="Times New Roman" w:hAnsi="Times New Roman" w:cs="Times New Roman"/>
          <w:sz w:val="26"/>
          <w:szCs w:val="26"/>
        </w:rPr>
        <w:t>-202</w:t>
      </w:r>
      <w:r w:rsidR="009D18CD" w:rsidRPr="00417C58">
        <w:rPr>
          <w:rFonts w:ascii="Times New Roman" w:hAnsi="Times New Roman" w:cs="Times New Roman"/>
          <w:sz w:val="26"/>
          <w:szCs w:val="26"/>
        </w:rPr>
        <w:t>8 г</w:t>
      </w:r>
      <w:r w:rsidR="003156ED" w:rsidRPr="00417C58">
        <w:rPr>
          <w:rFonts w:ascii="Times New Roman" w:hAnsi="Times New Roman" w:cs="Times New Roman"/>
          <w:sz w:val="26"/>
          <w:szCs w:val="26"/>
        </w:rPr>
        <w:t>г.</w:t>
      </w:r>
    </w:p>
    <w:p w:rsidR="00550B83" w:rsidRPr="00417C58" w:rsidRDefault="00550B83" w:rsidP="009D4D26">
      <w:pPr>
        <w:ind w:firstLine="709"/>
        <w:rPr>
          <w:rFonts w:ascii="Times New Roman" w:hAnsi="Times New Roman"/>
          <w:sz w:val="26"/>
          <w:szCs w:val="26"/>
        </w:rPr>
      </w:pPr>
    </w:p>
    <w:p w:rsidR="00CA1C05" w:rsidRDefault="00747086" w:rsidP="009D4D26">
      <w:pPr>
        <w:ind w:firstLine="709"/>
        <w:rPr>
          <w:rFonts w:ascii="Times New Roman" w:hAnsi="Times New Roman"/>
          <w:color w:val="000000"/>
          <w:sz w:val="26"/>
          <w:szCs w:val="26"/>
        </w:rPr>
      </w:pPr>
      <w:r w:rsidRPr="00417C58">
        <w:rPr>
          <w:rFonts w:ascii="Times New Roman" w:hAnsi="Times New Roman"/>
          <w:color w:val="000000"/>
          <w:sz w:val="26"/>
          <w:szCs w:val="26"/>
        </w:rPr>
        <w:t xml:space="preserve">В соответствии со ст. 8 Федерального закона от 07.07.2003 № 112-ФЗ «О личном подсобном хозяйстве», </w:t>
      </w:r>
      <w:r w:rsidR="00E42704">
        <w:rPr>
          <w:rFonts w:ascii="Times New Roman" w:hAnsi="Times New Roman"/>
          <w:color w:val="000000"/>
          <w:sz w:val="26"/>
          <w:szCs w:val="26"/>
        </w:rPr>
        <w:t>федеральным законом Российской Ф</w:t>
      </w:r>
      <w:r w:rsidRPr="00417C58">
        <w:rPr>
          <w:rFonts w:ascii="Times New Roman" w:hAnsi="Times New Roman"/>
          <w:color w:val="000000"/>
          <w:sz w:val="26"/>
          <w:szCs w:val="26"/>
        </w:rPr>
        <w:t xml:space="preserve">едерации </w:t>
      </w:r>
      <w:r w:rsidR="00E42704" w:rsidRPr="00417C58">
        <w:rPr>
          <w:rFonts w:ascii="Times New Roman" w:hAnsi="Times New Roman"/>
          <w:color w:val="000000"/>
          <w:sz w:val="26"/>
          <w:szCs w:val="26"/>
        </w:rPr>
        <w:t>от 06.10.2003 «</w:t>
      </w:r>
      <w:r w:rsidRPr="00417C58">
        <w:rPr>
          <w:rFonts w:ascii="Times New Roman" w:hAnsi="Times New Roman"/>
          <w:color w:val="000000"/>
          <w:sz w:val="26"/>
          <w:szCs w:val="26"/>
        </w:rPr>
        <w:t xml:space="preserve">№ 131-ФЗ Об общих принципах организации местного самоуправления», </w:t>
      </w:r>
      <w:r w:rsidR="00E42704">
        <w:rPr>
          <w:rFonts w:ascii="Times New Roman" w:hAnsi="Times New Roman"/>
          <w:color w:val="000000"/>
          <w:sz w:val="26"/>
          <w:szCs w:val="26"/>
        </w:rPr>
        <w:t>п</w:t>
      </w:r>
      <w:r w:rsidRPr="00417C58">
        <w:rPr>
          <w:rFonts w:ascii="Times New Roman" w:hAnsi="Times New Roman"/>
          <w:color w:val="000000"/>
          <w:sz w:val="26"/>
          <w:szCs w:val="26"/>
        </w:rPr>
        <w:t xml:space="preserve">риказом Министерства сельского хозяйства Российской Федерации от </w:t>
      </w:r>
      <w:r w:rsidR="009D18CD" w:rsidRPr="00417C58">
        <w:rPr>
          <w:rFonts w:ascii="Times New Roman" w:hAnsi="Times New Roman"/>
          <w:color w:val="000000"/>
          <w:sz w:val="26"/>
          <w:szCs w:val="26"/>
        </w:rPr>
        <w:t>27</w:t>
      </w:r>
      <w:r w:rsidRPr="00417C58">
        <w:rPr>
          <w:rFonts w:ascii="Times New Roman" w:hAnsi="Times New Roman"/>
          <w:color w:val="000000"/>
          <w:sz w:val="26"/>
          <w:szCs w:val="26"/>
        </w:rPr>
        <w:t>.0</w:t>
      </w:r>
      <w:r w:rsidR="009D18CD" w:rsidRPr="00417C58">
        <w:rPr>
          <w:rFonts w:ascii="Times New Roman" w:hAnsi="Times New Roman"/>
          <w:color w:val="000000"/>
          <w:sz w:val="26"/>
          <w:szCs w:val="26"/>
        </w:rPr>
        <w:t>9</w:t>
      </w:r>
      <w:r w:rsidRPr="00417C58">
        <w:rPr>
          <w:rFonts w:ascii="Times New Roman" w:hAnsi="Times New Roman"/>
          <w:color w:val="000000"/>
          <w:sz w:val="26"/>
          <w:szCs w:val="26"/>
        </w:rPr>
        <w:t>.20</w:t>
      </w:r>
      <w:r w:rsidR="009D18CD" w:rsidRPr="00417C58">
        <w:rPr>
          <w:rFonts w:ascii="Times New Roman" w:hAnsi="Times New Roman"/>
          <w:color w:val="000000"/>
          <w:sz w:val="26"/>
          <w:szCs w:val="26"/>
        </w:rPr>
        <w:t>22</w:t>
      </w:r>
      <w:r w:rsidRPr="00417C58">
        <w:rPr>
          <w:rFonts w:ascii="Times New Roman" w:hAnsi="Times New Roman"/>
          <w:color w:val="000000"/>
          <w:sz w:val="26"/>
          <w:szCs w:val="26"/>
        </w:rPr>
        <w:t xml:space="preserve"> № </w:t>
      </w:r>
      <w:r w:rsidR="009D18CD" w:rsidRPr="00417C58">
        <w:rPr>
          <w:rFonts w:ascii="Times New Roman" w:hAnsi="Times New Roman"/>
          <w:color w:val="000000"/>
          <w:sz w:val="26"/>
          <w:szCs w:val="26"/>
        </w:rPr>
        <w:t>629</w:t>
      </w:r>
      <w:r w:rsidRPr="00417C58">
        <w:rPr>
          <w:rFonts w:ascii="Times New Roman" w:hAnsi="Times New Roman"/>
          <w:color w:val="000000"/>
          <w:sz w:val="26"/>
          <w:szCs w:val="26"/>
        </w:rPr>
        <w:t xml:space="preserve"> «Об утверждении формы и порядка ведения похозяйственных книг</w:t>
      </w:r>
      <w:r w:rsidR="009D18CD" w:rsidRPr="00417C58">
        <w:rPr>
          <w:rFonts w:ascii="Times New Roman" w:hAnsi="Times New Roman"/>
          <w:color w:val="000000"/>
          <w:sz w:val="26"/>
          <w:szCs w:val="26"/>
        </w:rPr>
        <w:t>»</w:t>
      </w:r>
      <w:r w:rsidRPr="00417C58">
        <w:rPr>
          <w:rFonts w:ascii="Times New Roman" w:hAnsi="Times New Roman"/>
          <w:color w:val="000000"/>
          <w:sz w:val="26"/>
          <w:szCs w:val="26"/>
        </w:rPr>
        <w:t xml:space="preserve">, и в целях учета личных подсобных хозяйств на территории </w:t>
      </w:r>
      <w:r w:rsidR="00E42704">
        <w:rPr>
          <w:rFonts w:ascii="Times New Roman" w:hAnsi="Times New Roman"/>
          <w:color w:val="000000"/>
          <w:sz w:val="26"/>
          <w:szCs w:val="26"/>
        </w:rPr>
        <w:t>Нижнекаменского</w:t>
      </w:r>
      <w:r w:rsidR="00E65347" w:rsidRPr="00417C58">
        <w:rPr>
          <w:rFonts w:ascii="Times New Roman" w:hAnsi="Times New Roman"/>
          <w:sz w:val="26"/>
          <w:szCs w:val="26"/>
        </w:rPr>
        <w:t xml:space="preserve"> сельск</w:t>
      </w:r>
      <w:r w:rsidRPr="00417C58">
        <w:rPr>
          <w:rFonts w:ascii="Times New Roman" w:hAnsi="Times New Roman"/>
          <w:sz w:val="26"/>
          <w:szCs w:val="26"/>
        </w:rPr>
        <w:t>о</w:t>
      </w:r>
      <w:r w:rsidR="00C97F6E" w:rsidRPr="00417C58">
        <w:rPr>
          <w:rFonts w:ascii="Times New Roman" w:hAnsi="Times New Roman"/>
          <w:sz w:val="26"/>
          <w:szCs w:val="26"/>
        </w:rPr>
        <w:t>го поселения</w:t>
      </w:r>
      <w:r w:rsidRPr="00417C58">
        <w:rPr>
          <w:rFonts w:ascii="Times New Roman" w:hAnsi="Times New Roman"/>
          <w:sz w:val="26"/>
          <w:szCs w:val="26"/>
        </w:rPr>
        <w:t xml:space="preserve">, </w:t>
      </w:r>
      <w:r w:rsidR="00550B83" w:rsidRPr="00417C58">
        <w:rPr>
          <w:rFonts w:ascii="Times New Roman" w:hAnsi="Times New Roman"/>
          <w:color w:val="000000"/>
          <w:sz w:val="26"/>
          <w:szCs w:val="26"/>
        </w:rPr>
        <w:t xml:space="preserve">администрация </w:t>
      </w:r>
      <w:r w:rsidR="00E42704">
        <w:rPr>
          <w:rFonts w:ascii="Times New Roman" w:hAnsi="Times New Roman"/>
          <w:color w:val="000000"/>
          <w:sz w:val="26"/>
          <w:szCs w:val="26"/>
        </w:rPr>
        <w:t>Нижнекаменского</w:t>
      </w:r>
      <w:r w:rsidR="00550B83" w:rsidRPr="00417C58">
        <w:rPr>
          <w:rFonts w:ascii="Times New Roman" w:hAnsi="Times New Roman"/>
          <w:color w:val="000000"/>
          <w:sz w:val="26"/>
          <w:szCs w:val="26"/>
        </w:rPr>
        <w:t xml:space="preserve"> сельского поселения </w:t>
      </w:r>
    </w:p>
    <w:p w:rsidR="00550B83" w:rsidRDefault="00550B83" w:rsidP="00E42704">
      <w:pPr>
        <w:ind w:firstLine="0"/>
        <w:jc w:val="center"/>
        <w:rPr>
          <w:rFonts w:ascii="Times New Roman" w:hAnsi="Times New Roman"/>
          <w:color w:val="000000"/>
          <w:sz w:val="26"/>
          <w:szCs w:val="26"/>
        </w:rPr>
      </w:pPr>
      <w:r w:rsidRPr="00417C58">
        <w:rPr>
          <w:rFonts w:ascii="Times New Roman" w:hAnsi="Times New Roman"/>
          <w:color w:val="000000"/>
          <w:sz w:val="26"/>
          <w:szCs w:val="26"/>
        </w:rPr>
        <w:t>ПОСТАНОВЛЯЕТ:</w:t>
      </w:r>
    </w:p>
    <w:p w:rsidR="00C95560" w:rsidRPr="00417C58" w:rsidRDefault="00550B83" w:rsidP="009D4D26">
      <w:pPr>
        <w:numPr>
          <w:ilvl w:val="0"/>
          <w:numId w:val="3"/>
        </w:numPr>
        <w:ind w:left="0" w:firstLine="709"/>
        <w:rPr>
          <w:rFonts w:ascii="Times New Roman" w:hAnsi="Times New Roman"/>
          <w:sz w:val="26"/>
          <w:szCs w:val="26"/>
        </w:rPr>
      </w:pPr>
      <w:r w:rsidRPr="00417C58">
        <w:rPr>
          <w:rFonts w:ascii="Times New Roman" w:hAnsi="Times New Roman"/>
          <w:sz w:val="26"/>
          <w:szCs w:val="26"/>
        </w:rPr>
        <w:t>Утвердить прилагаемое Положение о порядке ведения электронных похозяйственных книг</w:t>
      </w:r>
      <w:r w:rsidR="00E42704">
        <w:rPr>
          <w:rFonts w:ascii="Times New Roman" w:hAnsi="Times New Roman"/>
          <w:sz w:val="26"/>
          <w:szCs w:val="26"/>
        </w:rPr>
        <w:t xml:space="preserve"> в администрации Нижнекаменского сельского поселения</w:t>
      </w:r>
      <w:r w:rsidRPr="00417C58">
        <w:rPr>
          <w:rFonts w:ascii="Times New Roman" w:hAnsi="Times New Roman"/>
          <w:sz w:val="26"/>
          <w:szCs w:val="26"/>
        </w:rPr>
        <w:t>.</w:t>
      </w:r>
    </w:p>
    <w:p w:rsidR="00747086" w:rsidRPr="00417C58" w:rsidRDefault="00747086" w:rsidP="009D4D26">
      <w:pPr>
        <w:numPr>
          <w:ilvl w:val="0"/>
          <w:numId w:val="3"/>
        </w:numPr>
        <w:ind w:left="0" w:firstLine="709"/>
        <w:rPr>
          <w:rFonts w:ascii="Times New Roman" w:hAnsi="Times New Roman"/>
          <w:sz w:val="26"/>
          <w:szCs w:val="26"/>
        </w:rPr>
      </w:pPr>
      <w:r w:rsidRPr="00417C58">
        <w:rPr>
          <w:rFonts w:ascii="Times New Roman" w:hAnsi="Times New Roman"/>
          <w:sz w:val="26"/>
          <w:szCs w:val="26"/>
        </w:rPr>
        <w:t xml:space="preserve">Организовать на территории </w:t>
      </w:r>
      <w:r w:rsidR="00E42704">
        <w:rPr>
          <w:rFonts w:ascii="Times New Roman" w:hAnsi="Times New Roman"/>
          <w:sz w:val="26"/>
          <w:szCs w:val="26"/>
        </w:rPr>
        <w:t>Нижнекаменского</w:t>
      </w:r>
      <w:r w:rsidR="00C97F6E" w:rsidRPr="00417C58">
        <w:rPr>
          <w:rFonts w:ascii="Times New Roman" w:hAnsi="Times New Roman"/>
          <w:sz w:val="26"/>
          <w:szCs w:val="26"/>
        </w:rPr>
        <w:t xml:space="preserve"> сельского</w:t>
      </w:r>
      <w:r w:rsidR="009D18CD" w:rsidRPr="00417C58">
        <w:rPr>
          <w:rFonts w:ascii="Times New Roman" w:hAnsi="Times New Roman"/>
          <w:sz w:val="26"/>
          <w:szCs w:val="26"/>
        </w:rPr>
        <w:t xml:space="preserve"> поселени</w:t>
      </w:r>
      <w:r w:rsidR="00C97F6E" w:rsidRPr="00417C58">
        <w:rPr>
          <w:rFonts w:ascii="Times New Roman" w:hAnsi="Times New Roman"/>
          <w:sz w:val="26"/>
          <w:szCs w:val="26"/>
        </w:rPr>
        <w:t>я</w:t>
      </w:r>
      <w:r w:rsidR="009D18CD" w:rsidRPr="00417C58">
        <w:rPr>
          <w:rFonts w:ascii="Times New Roman" w:hAnsi="Times New Roman"/>
          <w:sz w:val="26"/>
          <w:szCs w:val="26"/>
        </w:rPr>
        <w:t xml:space="preserve"> </w:t>
      </w:r>
      <w:r w:rsidRPr="00417C58">
        <w:rPr>
          <w:rFonts w:ascii="Times New Roman" w:hAnsi="Times New Roman"/>
          <w:sz w:val="26"/>
          <w:szCs w:val="26"/>
        </w:rPr>
        <w:t xml:space="preserve">закладку </w:t>
      </w:r>
      <w:r w:rsidR="009F73B5" w:rsidRPr="00417C58">
        <w:rPr>
          <w:rFonts w:ascii="Times New Roman" w:hAnsi="Times New Roman"/>
          <w:sz w:val="26"/>
          <w:szCs w:val="26"/>
        </w:rPr>
        <w:t>электронных</w:t>
      </w:r>
      <w:r w:rsidR="00CA1C05" w:rsidRPr="00417C58">
        <w:rPr>
          <w:rFonts w:ascii="Times New Roman" w:hAnsi="Times New Roman"/>
          <w:sz w:val="26"/>
          <w:szCs w:val="26"/>
        </w:rPr>
        <w:t xml:space="preserve"> похозяйственных книг учета </w:t>
      </w:r>
      <w:r w:rsidRPr="00417C58">
        <w:rPr>
          <w:rFonts w:ascii="Times New Roman" w:hAnsi="Times New Roman"/>
          <w:sz w:val="26"/>
          <w:szCs w:val="26"/>
        </w:rPr>
        <w:t>личных подсобных хозяйств и алфавитных книг хозя</w:t>
      </w:r>
      <w:r w:rsidR="003156ED" w:rsidRPr="00417C58">
        <w:rPr>
          <w:rFonts w:ascii="Times New Roman" w:hAnsi="Times New Roman"/>
          <w:sz w:val="26"/>
          <w:szCs w:val="26"/>
        </w:rPr>
        <w:t>йств, сроком на пять лет на 202</w:t>
      </w:r>
      <w:r w:rsidR="009D18CD" w:rsidRPr="00417C58">
        <w:rPr>
          <w:rFonts w:ascii="Times New Roman" w:hAnsi="Times New Roman"/>
          <w:sz w:val="26"/>
          <w:szCs w:val="26"/>
        </w:rPr>
        <w:t>4</w:t>
      </w:r>
      <w:r w:rsidR="003156ED" w:rsidRPr="00417C58">
        <w:rPr>
          <w:rFonts w:ascii="Times New Roman" w:hAnsi="Times New Roman"/>
          <w:sz w:val="26"/>
          <w:szCs w:val="26"/>
        </w:rPr>
        <w:t>-202</w:t>
      </w:r>
      <w:r w:rsidR="009D18CD" w:rsidRPr="00417C58">
        <w:rPr>
          <w:rFonts w:ascii="Times New Roman" w:hAnsi="Times New Roman"/>
          <w:sz w:val="26"/>
          <w:szCs w:val="26"/>
        </w:rPr>
        <w:t>8</w:t>
      </w:r>
      <w:r w:rsidR="00CA1C05" w:rsidRPr="00417C58">
        <w:rPr>
          <w:rFonts w:ascii="Times New Roman" w:hAnsi="Times New Roman"/>
          <w:sz w:val="26"/>
          <w:szCs w:val="26"/>
        </w:rPr>
        <w:t xml:space="preserve"> годы</w:t>
      </w:r>
      <w:r w:rsidRPr="00417C58">
        <w:rPr>
          <w:rFonts w:ascii="Times New Roman" w:hAnsi="Times New Roman"/>
          <w:sz w:val="26"/>
          <w:szCs w:val="26"/>
        </w:rPr>
        <w:t>.</w:t>
      </w:r>
    </w:p>
    <w:p w:rsidR="00747086" w:rsidRPr="00417C58" w:rsidRDefault="00C95560" w:rsidP="009D4D26">
      <w:pPr>
        <w:ind w:firstLine="709"/>
        <w:rPr>
          <w:rFonts w:ascii="Times New Roman" w:hAnsi="Times New Roman"/>
          <w:sz w:val="26"/>
          <w:szCs w:val="26"/>
        </w:rPr>
      </w:pPr>
      <w:r w:rsidRPr="00417C58">
        <w:rPr>
          <w:rFonts w:ascii="Times New Roman" w:hAnsi="Times New Roman"/>
          <w:sz w:val="26"/>
          <w:szCs w:val="26"/>
        </w:rPr>
        <w:t>3.</w:t>
      </w:r>
      <w:r w:rsidR="009F73B5" w:rsidRPr="00417C58">
        <w:rPr>
          <w:rFonts w:ascii="Times New Roman" w:hAnsi="Times New Roman"/>
          <w:sz w:val="26"/>
          <w:szCs w:val="26"/>
        </w:rPr>
        <w:t xml:space="preserve"> </w:t>
      </w:r>
      <w:r w:rsidR="00747086" w:rsidRPr="00417C58">
        <w:rPr>
          <w:rFonts w:ascii="Times New Roman" w:hAnsi="Times New Roman"/>
          <w:sz w:val="26"/>
          <w:szCs w:val="26"/>
        </w:rPr>
        <w:t xml:space="preserve">Ежегодно, по состоянию на 01 </w:t>
      </w:r>
      <w:r w:rsidR="00C97F6E" w:rsidRPr="00417C58">
        <w:rPr>
          <w:rFonts w:ascii="Times New Roman" w:hAnsi="Times New Roman"/>
          <w:sz w:val="26"/>
          <w:szCs w:val="26"/>
        </w:rPr>
        <w:t>января</w:t>
      </w:r>
      <w:r w:rsidR="00747086" w:rsidRPr="00417C58">
        <w:rPr>
          <w:rFonts w:ascii="Times New Roman" w:hAnsi="Times New Roman"/>
          <w:sz w:val="26"/>
          <w:szCs w:val="26"/>
        </w:rPr>
        <w:t>, путем сплошного обхода хозяйств и опроса членов хозяйств осуществлять сбор сведений, указанных в книгах.</w:t>
      </w:r>
      <w:r w:rsidRPr="00417C58">
        <w:rPr>
          <w:rFonts w:ascii="Times New Roman" w:hAnsi="Times New Roman"/>
          <w:sz w:val="26"/>
          <w:szCs w:val="26"/>
        </w:rPr>
        <w:t xml:space="preserve"> </w:t>
      </w:r>
      <w:r w:rsidR="009F73B5" w:rsidRPr="00417C58">
        <w:rPr>
          <w:rFonts w:ascii="Times New Roman" w:hAnsi="Times New Roman"/>
          <w:sz w:val="26"/>
          <w:szCs w:val="26"/>
        </w:rPr>
        <w:t>З</w:t>
      </w:r>
      <w:r w:rsidR="00747086" w:rsidRPr="00417C58">
        <w:rPr>
          <w:rFonts w:ascii="Times New Roman" w:hAnsi="Times New Roman"/>
          <w:sz w:val="26"/>
          <w:szCs w:val="26"/>
        </w:rPr>
        <w:t xml:space="preserve">аписи в </w:t>
      </w:r>
      <w:r w:rsidR="009F73B5" w:rsidRPr="00417C58">
        <w:rPr>
          <w:rFonts w:ascii="Times New Roman" w:hAnsi="Times New Roman"/>
          <w:sz w:val="26"/>
          <w:szCs w:val="26"/>
        </w:rPr>
        <w:t xml:space="preserve">электронные </w:t>
      </w:r>
      <w:r w:rsidR="00747086" w:rsidRPr="00417C58">
        <w:rPr>
          <w:rFonts w:ascii="Times New Roman" w:hAnsi="Times New Roman"/>
          <w:sz w:val="26"/>
          <w:szCs w:val="26"/>
        </w:rPr>
        <w:t>похозяйственные книги производить на основании сведений, предоставляемых на добровольной основе членами личных подсобных хозяйств.</w:t>
      </w:r>
    </w:p>
    <w:p w:rsidR="00747086" w:rsidRPr="00417C58" w:rsidRDefault="00F761C2" w:rsidP="009D4D26">
      <w:pPr>
        <w:ind w:firstLine="709"/>
        <w:rPr>
          <w:rFonts w:ascii="Times New Roman" w:hAnsi="Times New Roman"/>
          <w:sz w:val="26"/>
          <w:szCs w:val="26"/>
        </w:rPr>
      </w:pPr>
      <w:r w:rsidRPr="00417C58">
        <w:rPr>
          <w:rFonts w:ascii="Times New Roman" w:hAnsi="Times New Roman"/>
          <w:sz w:val="26"/>
          <w:szCs w:val="26"/>
        </w:rPr>
        <w:t>4</w:t>
      </w:r>
      <w:r w:rsidR="009F73B5" w:rsidRPr="00417C58">
        <w:rPr>
          <w:rFonts w:ascii="Times New Roman" w:hAnsi="Times New Roman"/>
          <w:sz w:val="26"/>
          <w:szCs w:val="26"/>
        </w:rPr>
        <w:t xml:space="preserve">. </w:t>
      </w:r>
      <w:r w:rsidR="00747086" w:rsidRPr="00417C58">
        <w:rPr>
          <w:rFonts w:ascii="Times New Roman" w:hAnsi="Times New Roman"/>
          <w:sz w:val="26"/>
          <w:szCs w:val="26"/>
        </w:rPr>
        <w:t xml:space="preserve">При закладке </w:t>
      </w:r>
      <w:r w:rsidR="009F73B5" w:rsidRPr="00417C58">
        <w:rPr>
          <w:rFonts w:ascii="Times New Roman" w:hAnsi="Times New Roman"/>
          <w:sz w:val="26"/>
          <w:szCs w:val="26"/>
        </w:rPr>
        <w:t xml:space="preserve">электронных </w:t>
      </w:r>
      <w:r w:rsidR="00747086" w:rsidRPr="00417C58">
        <w:rPr>
          <w:rFonts w:ascii="Times New Roman" w:hAnsi="Times New Roman"/>
          <w:sz w:val="26"/>
          <w:szCs w:val="26"/>
        </w:rPr>
        <w:t>похозяйственных книг необходимо обеспечить конфиденциальность информации, предоставляемую гражданами, ведущими хозяйство, её сохранность и защиту в соответствии с законодательством Российской Федерации.</w:t>
      </w:r>
    </w:p>
    <w:p w:rsidR="001B1249" w:rsidRDefault="00F761C2" w:rsidP="009D4D26">
      <w:pPr>
        <w:ind w:firstLine="709"/>
        <w:rPr>
          <w:rFonts w:ascii="Times New Roman" w:hAnsi="Times New Roman"/>
          <w:sz w:val="26"/>
          <w:szCs w:val="26"/>
        </w:rPr>
      </w:pPr>
      <w:r w:rsidRPr="00417C58">
        <w:rPr>
          <w:rFonts w:ascii="Times New Roman" w:hAnsi="Times New Roman"/>
          <w:sz w:val="26"/>
          <w:szCs w:val="26"/>
        </w:rPr>
        <w:t>5</w:t>
      </w:r>
      <w:r w:rsidR="009F73B5" w:rsidRPr="00417C58">
        <w:rPr>
          <w:rFonts w:ascii="Times New Roman" w:hAnsi="Times New Roman"/>
          <w:sz w:val="26"/>
          <w:szCs w:val="26"/>
        </w:rPr>
        <w:t xml:space="preserve">. </w:t>
      </w:r>
      <w:r w:rsidR="001B1249" w:rsidRPr="001B1249">
        <w:rPr>
          <w:rFonts w:ascii="Times New Roman" w:hAnsi="Times New Roman"/>
          <w:sz w:val="26"/>
          <w:szCs w:val="26"/>
        </w:rPr>
        <w:t>Ответственными за ведение электронных похозяйственных книг назначить ведущего специалиста администрации Нижнекаменского сельского поселения Тимофееву Ж.А., инспектора по земельным вопросам администрации Нижнекаменского сельского поселения Ковалеву Н.И., старшего инспектора администрации Нижнекаменского сельского поселения Зуеву Г.В., старшего инспектора администрации Нижнекаменского сельского поселения Серенко С.И.</w:t>
      </w:r>
    </w:p>
    <w:p w:rsidR="0062768A" w:rsidRPr="00417C58" w:rsidRDefault="00F761C2" w:rsidP="009D4D26">
      <w:pPr>
        <w:ind w:firstLine="709"/>
        <w:rPr>
          <w:rFonts w:ascii="Times New Roman" w:hAnsi="Times New Roman"/>
          <w:sz w:val="26"/>
          <w:szCs w:val="26"/>
        </w:rPr>
      </w:pPr>
      <w:r w:rsidRPr="00417C58">
        <w:rPr>
          <w:rFonts w:ascii="Times New Roman" w:hAnsi="Times New Roman"/>
          <w:sz w:val="26"/>
          <w:szCs w:val="26"/>
        </w:rPr>
        <w:t>6</w:t>
      </w:r>
      <w:r w:rsidR="009F73B5" w:rsidRPr="00417C58">
        <w:rPr>
          <w:rFonts w:ascii="Times New Roman" w:hAnsi="Times New Roman"/>
          <w:sz w:val="26"/>
          <w:szCs w:val="26"/>
        </w:rPr>
        <w:t xml:space="preserve">. </w:t>
      </w:r>
      <w:r w:rsidR="0062768A" w:rsidRPr="00417C58">
        <w:rPr>
          <w:rFonts w:ascii="Times New Roman" w:hAnsi="Times New Roman"/>
          <w:sz w:val="26"/>
          <w:szCs w:val="26"/>
        </w:rPr>
        <w:t xml:space="preserve">Разместить настоящее постановление на официальном сайте администрации </w:t>
      </w:r>
      <w:r w:rsidR="00E42704">
        <w:rPr>
          <w:rFonts w:ascii="Times New Roman" w:hAnsi="Times New Roman"/>
          <w:sz w:val="26"/>
          <w:szCs w:val="26"/>
        </w:rPr>
        <w:t>Нижнекаменского</w:t>
      </w:r>
      <w:r w:rsidR="0062768A" w:rsidRPr="00417C58">
        <w:rPr>
          <w:rFonts w:ascii="Times New Roman" w:hAnsi="Times New Roman"/>
          <w:sz w:val="26"/>
          <w:szCs w:val="26"/>
        </w:rPr>
        <w:t xml:space="preserve"> сельского поселения.</w:t>
      </w:r>
    </w:p>
    <w:p w:rsidR="00747086" w:rsidRPr="00417C58" w:rsidRDefault="00F761C2" w:rsidP="009D4D26">
      <w:pPr>
        <w:ind w:firstLine="709"/>
        <w:rPr>
          <w:rFonts w:ascii="Times New Roman" w:hAnsi="Times New Roman"/>
          <w:sz w:val="26"/>
          <w:szCs w:val="26"/>
        </w:rPr>
      </w:pPr>
      <w:r w:rsidRPr="00417C58">
        <w:rPr>
          <w:rFonts w:ascii="Times New Roman" w:hAnsi="Times New Roman"/>
          <w:sz w:val="26"/>
          <w:szCs w:val="26"/>
        </w:rPr>
        <w:t>7</w:t>
      </w:r>
      <w:r w:rsidR="009F73B5" w:rsidRPr="00417C58">
        <w:rPr>
          <w:rFonts w:ascii="Times New Roman" w:hAnsi="Times New Roman"/>
          <w:sz w:val="26"/>
          <w:szCs w:val="26"/>
        </w:rPr>
        <w:t>.</w:t>
      </w:r>
      <w:r w:rsidR="00C95560" w:rsidRPr="00417C58">
        <w:rPr>
          <w:rFonts w:ascii="Times New Roman" w:hAnsi="Times New Roman"/>
          <w:sz w:val="26"/>
          <w:szCs w:val="26"/>
        </w:rPr>
        <w:t xml:space="preserve"> </w:t>
      </w:r>
      <w:r w:rsidR="00747086" w:rsidRPr="00417C58">
        <w:rPr>
          <w:rFonts w:ascii="Times New Roman" w:hAnsi="Times New Roman"/>
          <w:sz w:val="26"/>
          <w:szCs w:val="26"/>
        </w:rPr>
        <w:t xml:space="preserve">Контроль за исполнением настоящего постановления оставляю за собой. </w:t>
      </w:r>
    </w:p>
    <w:tbl>
      <w:tblPr>
        <w:tblW w:w="9356" w:type="dxa"/>
        <w:tblInd w:w="108" w:type="dxa"/>
        <w:tblLook w:val="00A0" w:firstRow="1" w:lastRow="0" w:firstColumn="1" w:lastColumn="0" w:noHBand="0" w:noVBand="0"/>
      </w:tblPr>
      <w:tblGrid>
        <w:gridCol w:w="4962"/>
        <w:gridCol w:w="4394"/>
      </w:tblGrid>
      <w:tr w:rsidR="00417C58" w:rsidRPr="00417C58" w:rsidTr="00343601">
        <w:tc>
          <w:tcPr>
            <w:tcW w:w="4962" w:type="dxa"/>
          </w:tcPr>
          <w:p w:rsidR="001B1249" w:rsidRDefault="001B1249" w:rsidP="00417C58">
            <w:pPr>
              <w:ind w:firstLine="0"/>
              <w:rPr>
                <w:rFonts w:ascii="Times New Roman" w:eastAsia="Calibri" w:hAnsi="Times New Roman"/>
                <w:sz w:val="26"/>
                <w:szCs w:val="26"/>
              </w:rPr>
            </w:pPr>
          </w:p>
          <w:p w:rsidR="00417C58" w:rsidRPr="00417C58" w:rsidRDefault="00417C58" w:rsidP="00417C58">
            <w:pPr>
              <w:ind w:firstLine="0"/>
              <w:rPr>
                <w:rFonts w:ascii="Times New Roman" w:eastAsia="Calibri" w:hAnsi="Times New Roman"/>
                <w:sz w:val="26"/>
                <w:szCs w:val="26"/>
              </w:rPr>
            </w:pPr>
            <w:r w:rsidRPr="00417C58">
              <w:rPr>
                <w:rFonts w:ascii="Times New Roman" w:eastAsia="Calibri" w:hAnsi="Times New Roman"/>
                <w:sz w:val="26"/>
                <w:szCs w:val="26"/>
              </w:rPr>
              <w:t xml:space="preserve">Глава Нижнекаменского </w:t>
            </w:r>
          </w:p>
          <w:p w:rsidR="00417C58" w:rsidRPr="00417C58" w:rsidRDefault="00417C58" w:rsidP="00417C58">
            <w:pPr>
              <w:ind w:firstLine="0"/>
              <w:rPr>
                <w:rFonts w:ascii="Times New Roman" w:eastAsia="Calibri" w:hAnsi="Times New Roman"/>
                <w:sz w:val="26"/>
                <w:szCs w:val="26"/>
              </w:rPr>
            </w:pPr>
            <w:r w:rsidRPr="00417C58">
              <w:rPr>
                <w:rFonts w:ascii="Times New Roman" w:eastAsia="Calibri" w:hAnsi="Times New Roman"/>
                <w:sz w:val="26"/>
                <w:szCs w:val="26"/>
              </w:rPr>
              <w:t>сельского поселения</w:t>
            </w:r>
          </w:p>
        </w:tc>
        <w:tc>
          <w:tcPr>
            <w:tcW w:w="4394" w:type="dxa"/>
          </w:tcPr>
          <w:p w:rsidR="001B1249" w:rsidRDefault="001B1249" w:rsidP="00417C58">
            <w:pPr>
              <w:ind w:firstLine="709"/>
              <w:jc w:val="right"/>
              <w:rPr>
                <w:rFonts w:ascii="Times New Roman" w:eastAsia="Calibri" w:hAnsi="Times New Roman"/>
                <w:sz w:val="26"/>
                <w:szCs w:val="26"/>
              </w:rPr>
            </w:pPr>
          </w:p>
          <w:p w:rsidR="00417C58" w:rsidRPr="00417C58" w:rsidRDefault="00417C58" w:rsidP="00417C58">
            <w:pPr>
              <w:ind w:firstLine="709"/>
              <w:jc w:val="right"/>
              <w:rPr>
                <w:rFonts w:ascii="Times New Roman" w:eastAsia="Calibri" w:hAnsi="Times New Roman"/>
                <w:sz w:val="26"/>
                <w:szCs w:val="26"/>
              </w:rPr>
            </w:pPr>
            <w:r w:rsidRPr="00417C58">
              <w:rPr>
                <w:rFonts w:ascii="Times New Roman" w:eastAsia="Calibri" w:hAnsi="Times New Roman"/>
                <w:sz w:val="26"/>
                <w:szCs w:val="26"/>
              </w:rPr>
              <w:t>Н.Н. Турищева</w:t>
            </w:r>
          </w:p>
        </w:tc>
      </w:tr>
    </w:tbl>
    <w:p w:rsidR="00550B83" w:rsidRPr="00417C58" w:rsidRDefault="00417C58" w:rsidP="00E42704">
      <w:pPr>
        <w:ind w:firstLine="709"/>
        <w:jc w:val="right"/>
        <w:rPr>
          <w:rFonts w:ascii="Times New Roman" w:hAnsi="Times New Roman"/>
          <w:sz w:val="26"/>
          <w:szCs w:val="26"/>
        </w:rPr>
      </w:pPr>
      <w:r>
        <w:rPr>
          <w:rFonts w:ascii="Times New Roman" w:hAnsi="Times New Roman"/>
          <w:color w:val="000000"/>
          <w:sz w:val="26"/>
          <w:szCs w:val="26"/>
        </w:rPr>
        <w:br w:type="page"/>
      </w:r>
      <w:r w:rsidR="00550B83" w:rsidRPr="00417C58">
        <w:rPr>
          <w:rFonts w:ascii="Times New Roman" w:hAnsi="Times New Roman"/>
          <w:sz w:val="26"/>
          <w:szCs w:val="26"/>
        </w:rPr>
        <w:lastRenderedPageBreak/>
        <w:t>УТВЕРЖДЕНО</w:t>
      </w:r>
      <w:r w:rsidR="002E3C79" w:rsidRPr="00417C58">
        <w:rPr>
          <w:rFonts w:ascii="Times New Roman" w:hAnsi="Times New Roman"/>
          <w:sz w:val="26"/>
          <w:szCs w:val="26"/>
        </w:rPr>
        <w:t xml:space="preserve"> </w:t>
      </w:r>
    </w:p>
    <w:p w:rsidR="002E3C79" w:rsidRPr="00417C58" w:rsidRDefault="002E3C79" w:rsidP="009D4D26">
      <w:pPr>
        <w:ind w:firstLine="709"/>
        <w:jc w:val="right"/>
        <w:rPr>
          <w:rFonts w:ascii="Times New Roman" w:hAnsi="Times New Roman"/>
          <w:sz w:val="26"/>
          <w:szCs w:val="26"/>
        </w:rPr>
      </w:pPr>
      <w:r w:rsidRPr="00417C58">
        <w:rPr>
          <w:rFonts w:ascii="Times New Roman" w:hAnsi="Times New Roman"/>
          <w:sz w:val="26"/>
          <w:szCs w:val="26"/>
        </w:rPr>
        <w:t xml:space="preserve"> постановлени</w:t>
      </w:r>
      <w:r w:rsidR="00550B83" w:rsidRPr="00417C58">
        <w:rPr>
          <w:rFonts w:ascii="Times New Roman" w:hAnsi="Times New Roman"/>
          <w:sz w:val="26"/>
          <w:szCs w:val="26"/>
        </w:rPr>
        <w:t>ем</w:t>
      </w:r>
      <w:r w:rsidRPr="00417C58">
        <w:rPr>
          <w:rFonts w:ascii="Times New Roman" w:hAnsi="Times New Roman"/>
          <w:sz w:val="26"/>
          <w:szCs w:val="26"/>
        </w:rPr>
        <w:t xml:space="preserve"> администрации</w:t>
      </w:r>
    </w:p>
    <w:p w:rsidR="00CD559B" w:rsidRPr="00417C58" w:rsidRDefault="00417C58" w:rsidP="009D4D26">
      <w:pPr>
        <w:ind w:firstLine="709"/>
        <w:jc w:val="right"/>
        <w:rPr>
          <w:rFonts w:ascii="Times New Roman" w:hAnsi="Times New Roman"/>
          <w:sz w:val="26"/>
          <w:szCs w:val="26"/>
        </w:rPr>
      </w:pPr>
      <w:r>
        <w:rPr>
          <w:rFonts w:ascii="Times New Roman" w:hAnsi="Times New Roman"/>
          <w:sz w:val="26"/>
          <w:szCs w:val="26"/>
        </w:rPr>
        <w:t xml:space="preserve"> </w:t>
      </w:r>
      <w:r w:rsidR="00E42704">
        <w:rPr>
          <w:rFonts w:ascii="Times New Roman" w:hAnsi="Times New Roman"/>
          <w:sz w:val="26"/>
          <w:szCs w:val="26"/>
        </w:rPr>
        <w:t>Нижнекаменского</w:t>
      </w:r>
      <w:r w:rsidR="00845464" w:rsidRPr="00417C58">
        <w:rPr>
          <w:rFonts w:ascii="Times New Roman" w:hAnsi="Times New Roman"/>
          <w:sz w:val="26"/>
          <w:szCs w:val="26"/>
        </w:rPr>
        <w:t xml:space="preserve"> сельско</w:t>
      </w:r>
      <w:r w:rsidR="00B47343" w:rsidRPr="00417C58">
        <w:rPr>
          <w:rFonts w:ascii="Times New Roman" w:hAnsi="Times New Roman"/>
          <w:sz w:val="26"/>
          <w:szCs w:val="26"/>
        </w:rPr>
        <w:t>го</w:t>
      </w:r>
      <w:r w:rsidR="00845464" w:rsidRPr="00417C58">
        <w:rPr>
          <w:rFonts w:ascii="Times New Roman" w:hAnsi="Times New Roman"/>
          <w:sz w:val="26"/>
          <w:szCs w:val="26"/>
        </w:rPr>
        <w:t xml:space="preserve"> поселени</w:t>
      </w:r>
      <w:r w:rsidR="00B47343" w:rsidRPr="00417C58">
        <w:rPr>
          <w:rFonts w:ascii="Times New Roman" w:hAnsi="Times New Roman"/>
          <w:sz w:val="26"/>
          <w:szCs w:val="26"/>
        </w:rPr>
        <w:t>я</w:t>
      </w:r>
    </w:p>
    <w:p w:rsidR="00845464" w:rsidRPr="00417C58" w:rsidRDefault="00CD0C93" w:rsidP="009D4D26">
      <w:pPr>
        <w:ind w:firstLine="709"/>
        <w:jc w:val="right"/>
        <w:rPr>
          <w:rFonts w:ascii="Times New Roman" w:hAnsi="Times New Roman"/>
          <w:sz w:val="26"/>
          <w:szCs w:val="26"/>
        </w:rPr>
      </w:pPr>
      <w:r w:rsidRPr="00417C58">
        <w:rPr>
          <w:rFonts w:ascii="Times New Roman" w:hAnsi="Times New Roman"/>
          <w:sz w:val="26"/>
          <w:szCs w:val="26"/>
        </w:rPr>
        <w:t xml:space="preserve">от </w:t>
      </w:r>
      <w:r w:rsidR="005F7742">
        <w:rPr>
          <w:rFonts w:ascii="Times New Roman" w:hAnsi="Times New Roman"/>
          <w:sz w:val="26"/>
          <w:szCs w:val="26"/>
        </w:rPr>
        <w:t>16</w:t>
      </w:r>
      <w:bookmarkStart w:id="0" w:name="_GoBack"/>
      <w:bookmarkEnd w:id="0"/>
      <w:r w:rsidR="00E42704">
        <w:rPr>
          <w:rFonts w:ascii="Times New Roman" w:hAnsi="Times New Roman"/>
          <w:sz w:val="26"/>
          <w:szCs w:val="26"/>
        </w:rPr>
        <w:t>.02.</w:t>
      </w:r>
      <w:r w:rsidR="00CA1C05" w:rsidRPr="00417C58">
        <w:rPr>
          <w:rFonts w:ascii="Times New Roman" w:hAnsi="Times New Roman"/>
          <w:sz w:val="26"/>
          <w:szCs w:val="26"/>
        </w:rPr>
        <w:t>2024</w:t>
      </w:r>
      <w:r w:rsidR="00845464" w:rsidRPr="00417C58">
        <w:rPr>
          <w:rFonts w:ascii="Times New Roman" w:hAnsi="Times New Roman"/>
          <w:sz w:val="26"/>
          <w:szCs w:val="26"/>
        </w:rPr>
        <w:t xml:space="preserve"> № </w:t>
      </w:r>
      <w:r w:rsidR="00E42704">
        <w:rPr>
          <w:rFonts w:ascii="Times New Roman" w:hAnsi="Times New Roman"/>
          <w:sz w:val="26"/>
          <w:szCs w:val="26"/>
        </w:rPr>
        <w:t>7</w:t>
      </w:r>
    </w:p>
    <w:p w:rsidR="002E3C79" w:rsidRPr="00417C58" w:rsidRDefault="002E3C79" w:rsidP="009D4D26">
      <w:pPr>
        <w:ind w:firstLine="709"/>
        <w:rPr>
          <w:rFonts w:ascii="Times New Roman" w:hAnsi="Times New Roman"/>
          <w:sz w:val="26"/>
          <w:szCs w:val="26"/>
        </w:rPr>
      </w:pPr>
    </w:p>
    <w:p w:rsidR="00845464" w:rsidRPr="00417C58" w:rsidRDefault="00E42704" w:rsidP="009D4D26">
      <w:pPr>
        <w:ind w:firstLine="709"/>
        <w:jc w:val="center"/>
        <w:rPr>
          <w:rFonts w:ascii="Times New Roman" w:hAnsi="Times New Roman"/>
          <w:sz w:val="26"/>
          <w:szCs w:val="26"/>
        </w:rPr>
      </w:pPr>
      <w:r w:rsidRPr="00E42704">
        <w:rPr>
          <w:rFonts w:ascii="Times New Roman" w:hAnsi="Times New Roman"/>
          <w:bCs/>
          <w:sz w:val="26"/>
          <w:szCs w:val="26"/>
        </w:rPr>
        <w:t>Положение о порядке ведения электронных похозяйственных книг в администрации Нижнекаменского сельского поселения</w:t>
      </w:r>
    </w:p>
    <w:p w:rsidR="006539F0" w:rsidRPr="00417C58" w:rsidRDefault="006539F0" w:rsidP="009D4D26">
      <w:pPr>
        <w:ind w:firstLine="709"/>
        <w:rPr>
          <w:rFonts w:ascii="Times New Roman" w:hAnsi="Times New Roman"/>
          <w:sz w:val="26"/>
          <w:szCs w:val="26"/>
        </w:rPr>
      </w:pPr>
    </w:p>
    <w:p w:rsidR="006539F0" w:rsidRPr="00417C58" w:rsidRDefault="006539F0" w:rsidP="009D4D26">
      <w:pPr>
        <w:autoSpaceDE w:val="0"/>
        <w:autoSpaceDN w:val="0"/>
        <w:adjustRightInd w:val="0"/>
        <w:ind w:firstLine="709"/>
        <w:rPr>
          <w:rFonts w:ascii="Times New Roman" w:hAnsi="Times New Roman"/>
          <w:sz w:val="26"/>
          <w:szCs w:val="26"/>
        </w:rPr>
      </w:pPr>
      <w:r w:rsidRPr="00417C58">
        <w:rPr>
          <w:rFonts w:ascii="Times New Roman" w:hAnsi="Times New Roman"/>
          <w:sz w:val="26"/>
          <w:szCs w:val="26"/>
        </w:rPr>
        <w:t>1. Общие положения</w:t>
      </w:r>
    </w:p>
    <w:p w:rsidR="006539F0" w:rsidRPr="00417C58" w:rsidRDefault="006539F0" w:rsidP="009D4D26">
      <w:pPr>
        <w:autoSpaceDE w:val="0"/>
        <w:autoSpaceDN w:val="0"/>
        <w:adjustRightInd w:val="0"/>
        <w:ind w:firstLine="709"/>
        <w:rPr>
          <w:rFonts w:ascii="Times New Roman" w:hAnsi="Times New Roman"/>
          <w:sz w:val="26"/>
          <w:szCs w:val="26"/>
        </w:rPr>
      </w:pPr>
    </w:p>
    <w:p w:rsidR="006539F0" w:rsidRPr="00417C58" w:rsidRDefault="006539F0" w:rsidP="009D4D26">
      <w:pPr>
        <w:autoSpaceDE w:val="0"/>
        <w:autoSpaceDN w:val="0"/>
        <w:adjustRightInd w:val="0"/>
        <w:ind w:firstLine="709"/>
        <w:rPr>
          <w:rFonts w:ascii="Times New Roman" w:hAnsi="Times New Roman"/>
          <w:sz w:val="26"/>
          <w:szCs w:val="26"/>
        </w:rPr>
      </w:pPr>
      <w:r w:rsidRPr="00417C58">
        <w:rPr>
          <w:rFonts w:ascii="Times New Roman" w:hAnsi="Times New Roman"/>
          <w:sz w:val="26"/>
          <w:szCs w:val="26"/>
        </w:rPr>
        <w:t xml:space="preserve">1.1. Настоящее Положение определяет порядок учета личных подсобных хозяйств в </w:t>
      </w:r>
      <w:r w:rsidR="00845464" w:rsidRPr="00417C58">
        <w:rPr>
          <w:rFonts w:ascii="Times New Roman" w:hAnsi="Times New Roman"/>
          <w:sz w:val="26"/>
          <w:szCs w:val="26"/>
        </w:rPr>
        <w:t xml:space="preserve">электронных </w:t>
      </w:r>
      <w:r w:rsidRPr="00417C58">
        <w:rPr>
          <w:rFonts w:ascii="Times New Roman" w:hAnsi="Times New Roman"/>
          <w:sz w:val="26"/>
          <w:szCs w:val="26"/>
        </w:rPr>
        <w:t xml:space="preserve">похозяйственных книгах на территории </w:t>
      </w:r>
      <w:r w:rsidR="00E42704" w:rsidRPr="00E42704">
        <w:rPr>
          <w:rFonts w:ascii="Times New Roman" w:hAnsi="Times New Roman"/>
          <w:sz w:val="26"/>
          <w:szCs w:val="26"/>
        </w:rPr>
        <w:t xml:space="preserve">Нижнекаменского </w:t>
      </w:r>
      <w:r w:rsidRPr="00417C58">
        <w:rPr>
          <w:rFonts w:ascii="Times New Roman" w:hAnsi="Times New Roman"/>
          <w:sz w:val="26"/>
          <w:szCs w:val="26"/>
        </w:rPr>
        <w:t>сельского поселения</w:t>
      </w:r>
    </w:p>
    <w:p w:rsidR="006539F0" w:rsidRPr="00417C58" w:rsidRDefault="006539F0" w:rsidP="009D4D26">
      <w:pPr>
        <w:autoSpaceDE w:val="0"/>
        <w:autoSpaceDN w:val="0"/>
        <w:adjustRightInd w:val="0"/>
        <w:ind w:firstLine="709"/>
        <w:rPr>
          <w:rFonts w:ascii="Times New Roman" w:hAnsi="Times New Roman"/>
          <w:sz w:val="26"/>
          <w:szCs w:val="26"/>
        </w:rPr>
      </w:pPr>
      <w:r w:rsidRPr="00417C58">
        <w:rPr>
          <w:rFonts w:ascii="Times New Roman" w:hAnsi="Times New Roman"/>
          <w:sz w:val="26"/>
          <w:szCs w:val="26"/>
        </w:rPr>
        <w:t xml:space="preserve">1.2. Органом, уполномоченным вести </w:t>
      </w:r>
      <w:r w:rsidR="00845464" w:rsidRPr="00417C58">
        <w:rPr>
          <w:rFonts w:ascii="Times New Roman" w:hAnsi="Times New Roman"/>
          <w:sz w:val="26"/>
          <w:szCs w:val="26"/>
        </w:rPr>
        <w:t xml:space="preserve">электронные </w:t>
      </w:r>
      <w:r w:rsidRPr="00417C58">
        <w:rPr>
          <w:rFonts w:ascii="Times New Roman" w:hAnsi="Times New Roman"/>
          <w:sz w:val="26"/>
          <w:szCs w:val="26"/>
        </w:rPr>
        <w:t xml:space="preserve">похозяйственные книги является администрация </w:t>
      </w:r>
      <w:r w:rsidR="00E42704" w:rsidRPr="00E42704">
        <w:rPr>
          <w:rFonts w:ascii="Times New Roman" w:hAnsi="Times New Roman"/>
          <w:sz w:val="26"/>
          <w:szCs w:val="26"/>
        </w:rPr>
        <w:t xml:space="preserve">Нижнекаменского </w:t>
      </w:r>
      <w:r w:rsidRPr="00417C58">
        <w:rPr>
          <w:rFonts w:ascii="Times New Roman" w:hAnsi="Times New Roman"/>
          <w:sz w:val="26"/>
          <w:szCs w:val="26"/>
        </w:rPr>
        <w:t>сельского поселения (далее по тексту - Администрация).</w:t>
      </w:r>
    </w:p>
    <w:p w:rsidR="006539F0" w:rsidRPr="00417C58" w:rsidRDefault="006539F0" w:rsidP="009D4D26">
      <w:pPr>
        <w:autoSpaceDE w:val="0"/>
        <w:autoSpaceDN w:val="0"/>
        <w:adjustRightInd w:val="0"/>
        <w:ind w:firstLine="709"/>
        <w:rPr>
          <w:rFonts w:ascii="Times New Roman" w:hAnsi="Times New Roman"/>
          <w:sz w:val="26"/>
          <w:szCs w:val="26"/>
        </w:rPr>
      </w:pPr>
    </w:p>
    <w:p w:rsidR="006539F0" w:rsidRPr="00417C58" w:rsidRDefault="006539F0" w:rsidP="009D4D26">
      <w:pPr>
        <w:autoSpaceDE w:val="0"/>
        <w:autoSpaceDN w:val="0"/>
        <w:adjustRightInd w:val="0"/>
        <w:ind w:firstLine="709"/>
        <w:rPr>
          <w:rFonts w:ascii="Times New Roman" w:hAnsi="Times New Roman"/>
          <w:sz w:val="26"/>
          <w:szCs w:val="26"/>
        </w:rPr>
      </w:pPr>
      <w:r w:rsidRPr="00417C58">
        <w:rPr>
          <w:rFonts w:ascii="Times New Roman" w:hAnsi="Times New Roman"/>
          <w:sz w:val="26"/>
          <w:szCs w:val="26"/>
        </w:rPr>
        <w:t xml:space="preserve">2. Ведение </w:t>
      </w:r>
      <w:r w:rsidR="00B47343" w:rsidRPr="00417C58">
        <w:rPr>
          <w:rFonts w:ascii="Times New Roman" w:hAnsi="Times New Roman"/>
          <w:sz w:val="26"/>
          <w:szCs w:val="26"/>
        </w:rPr>
        <w:t xml:space="preserve">электронного </w:t>
      </w:r>
      <w:r w:rsidRPr="00417C58">
        <w:rPr>
          <w:rFonts w:ascii="Times New Roman" w:hAnsi="Times New Roman"/>
          <w:sz w:val="26"/>
          <w:szCs w:val="26"/>
        </w:rPr>
        <w:t>похозяйственного учета</w:t>
      </w:r>
    </w:p>
    <w:p w:rsidR="006539F0" w:rsidRPr="00417C58" w:rsidRDefault="006539F0" w:rsidP="009D4D26">
      <w:pPr>
        <w:autoSpaceDE w:val="0"/>
        <w:autoSpaceDN w:val="0"/>
        <w:adjustRightInd w:val="0"/>
        <w:ind w:firstLine="709"/>
        <w:rPr>
          <w:rFonts w:ascii="Times New Roman" w:hAnsi="Times New Roman"/>
          <w:sz w:val="26"/>
          <w:szCs w:val="26"/>
        </w:rPr>
      </w:pPr>
    </w:p>
    <w:p w:rsidR="006539F0" w:rsidRPr="00417C58" w:rsidRDefault="006539F0" w:rsidP="009D4D26">
      <w:pPr>
        <w:autoSpaceDE w:val="0"/>
        <w:autoSpaceDN w:val="0"/>
        <w:adjustRightInd w:val="0"/>
        <w:ind w:firstLine="709"/>
        <w:rPr>
          <w:rFonts w:ascii="Times New Roman" w:hAnsi="Times New Roman"/>
          <w:sz w:val="26"/>
          <w:szCs w:val="26"/>
        </w:rPr>
      </w:pPr>
      <w:r w:rsidRPr="00417C58">
        <w:rPr>
          <w:rFonts w:ascii="Times New Roman" w:hAnsi="Times New Roman"/>
          <w:sz w:val="26"/>
          <w:szCs w:val="26"/>
        </w:rPr>
        <w:t xml:space="preserve">2.1. Администрация осуществляет ведение </w:t>
      </w:r>
      <w:r w:rsidR="00845464" w:rsidRPr="00417C58">
        <w:rPr>
          <w:rFonts w:ascii="Times New Roman" w:hAnsi="Times New Roman"/>
          <w:sz w:val="26"/>
          <w:szCs w:val="26"/>
        </w:rPr>
        <w:t xml:space="preserve">электронных </w:t>
      </w:r>
      <w:r w:rsidRPr="00417C58">
        <w:rPr>
          <w:rFonts w:ascii="Times New Roman" w:hAnsi="Times New Roman"/>
          <w:sz w:val="26"/>
          <w:szCs w:val="26"/>
        </w:rPr>
        <w:t xml:space="preserve">похозяйственных </w:t>
      </w:r>
      <w:hyperlink r:id="rId8" w:history="1">
        <w:r w:rsidRPr="00417C58">
          <w:rPr>
            <w:rStyle w:val="a3"/>
            <w:rFonts w:ascii="Times New Roman" w:hAnsi="Times New Roman"/>
            <w:color w:val="auto"/>
            <w:sz w:val="26"/>
            <w:szCs w:val="26"/>
          </w:rPr>
          <w:t>книг</w:t>
        </w:r>
      </w:hyperlink>
      <w:r w:rsidRPr="00417C58">
        <w:rPr>
          <w:rFonts w:ascii="Times New Roman" w:hAnsi="Times New Roman"/>
          <w:sz w:val="26"/>
          <w:szCs w:val="26"/>
        </w:rPr>
        <w:t xml:space="preserve"> по формам похозяйственного учета, утвержденным приказом Министерства сельского хозяйства Российской Федерации от </w:t>
      </w:r>
      <w:r w:rsidR="00845464" w:rsidRPr="00417C58">
        <w:rPr>
          <w:rFonts w:ascii="Times New Roman" w:hAnsi="Times New Roman"/>
          <w:color w:val="000000"/>
          <w:sz w:val="26"/>
          <w:szCs w:val="26"/>
        </w:rPr>
        <w:t>27.09.2022 № 629 «Об утверждении формы и порядка ведения похозяйственных книг».</w:t>
      </w:r>
    </w:p>
    <w:p w:rsidR="006539F0" w:rsidRPr="00417C58" w:rsidRDefault="006539F0" w:rsidP="009D4D26">
      <w:pPr>
        <w:autoSpaceDE w:val="0"/>
        <w:autoSpaceDN w:val="0"/>
        <w:adjustRightInd w:val="0"/>
        <w:ind w:firstLine="709"/>
        <w:rPr>
          <w:rFonts w:ascii="Times New Roman" w:hAnsi="Times New Roman"/>
          <w:sz w:val="26"/>
          <w:szCs w:val="26"/>
        </w:rPr>
      </w:pPr>
      <w:r w:rsidRPr="00417C58">
        <w:rPr>
          <w:rFonts w:ascii="Times New Roman" w:hAnsi="Times New Roman"/>
          <w:sz w:val="26"/>
          <w:szCs w:val="26"/>
        </w:rPr>
        <w:t xml:space="preserve"> 2.2</w:t>
      </w:r>
      <w:r w:rsidR="003843D6" w:rsidRPr="00417C58">
        <w:rPr>
          <w:rFonts w:ascii="Times New Roman" w:hAnsi="Times New Roman"/>
          <w:sz w:val="26"/>
          <w:szCs w:val="26"/>
        </w:rPr>
        <w:t>.</w:t>
      </w:r>
      <w:r w:rsidRPr="00417C58">
        <w:rPr>
          <w:rFonts w:ascii="Times New Roman" w:hAnsi="Times New Roman"/>
          <w:sz w:val="26"/>
          <w:szCs w:val="26"/>
        </w:rPr>
        <w:t xml:space="preserve"> Ведение похозяйственных книг осуществляется на основании сведений, представляемых на добровольной основе гражданами, ведущими личное подсобное хозяйство.</w:t>
      </w:r>
    </w:p>
    <w:p w:rsidR="006539F0" w:rsidRPr="00417C58" w:rsidRDefault="006539F0" w:rsidP="009D4D26">
      <w:pPr>
        <w:autoSpaceDE w:val="0"/>
        <w:autoSpaceDN w:val="0"/>
        <w:adjustRightInd w:val="0"/>
        <w:ind w:firstLine="709"/>
        <w:rPr>
          <w:rFonts w:ascii="Times New Roman" w:hAnsi="Times New Roman"/>
          <w:sz w:val="26"/>
          <w:szCs w:val="26"/>
        </w:rPr>
      </w:pPr>
      <w:r w:rsidRPr="00417C58">
        <w:rPr>
          <w:rFonts w:ascii="Times New Roman" w:hAnsi="Times New Roman"/>
          <w:sz w:val="26"/>
          <w:szCs w:val="26"/>
        </w:rPr>
        <w:t xml:space="preserve">При закладке книг необходимо обеспечивать конфиденциальность информации, предоставляемой гражданами, ведущими хозяйство (далее - члены хозяйств), и содержащейся в книгах, их сохранность и защиту в соответствии с </w:t>
      </w:r>
      <w:hyperlink r:id="rId9" w:history="1">
        <w:r w:rsidRPr="00417C58">
          <w:rPr>
            <w:rStyle w:val="a3"/>
            <w:rFonts w:ascii="Times New Roman" w:hAnsi="Times New Roman"/>
            <w:color w:val="auto"/>
            <w:sz w:val="26"/>
            <w:szCs w:val="26"/>
          </w:rPr>
          <w:t>законодательством</w:t>
        </w:r>
      </w:hyperlink>
      <w:r w:rsidR="00845464" w:rsidRPr="00417C58">
        <w:rPr>
          <w:rFonts w:ascii="Times New Roman" w:hAnsi="Times New Roman"/>
          <w:sz w:val="26"/>
          <w:szCs w:val="26"/>
        </w:rPr>
        <w:t xml:space="preserve"> </w:t>
      </w:r>
      <w:r w:rsidRPr="00417C58">
        <w:rPr>
          <w:rFonts w:ascii="Times New Roman" w:hAnsi="Times New Roman"/>
          <w:sz w:val="26"/>
          <w:szCs w:val="26"/>
        </w:rPr>
        <w:t>Российской Федерации.</w:t>
      </w:r>
    </w:p>
    <w:p w:rsidR="006539F0" w:rsidRPr="00417C58" w:rsidRDefault="00B67A49" w:rsidP="009D4D26">
      <w:pPr>
        <w:ind w:firstLine="709"/>
        <w:rPr>
          <w:rFonts w:ascii="Times New Roman" w:hAnsi="Times New Roman"/>
          <w:sz w:val="26"/>
          <w:szCs w:val="26"/>
        </w:rPr>
      </w:pPr>
      <w:r w:rsidRPr="00417C58">
        <w:rPr>
          <w:rFonts w:ascii="Times New Roman" w:hAnsi="Times New Roman"/>
          <w:sz w:val="26"/>
          <w:szCs w:val="26"/>
        </w:rPr>
        <w:t xml:space="preserve"> </w:t>
      </w:r>
      <w:r w:rsidR="006539F0" w:rsidRPr="00417C58">
        <w:rPr>
          <w:rFonts w:ascii="Times New Roman" w:hAnsi="Times New Roman"/>
          <w:sz w:val="26"/>
          <w:szCs w:val="26"/>
        </w:rPr>
        <w:t>2.3. Ведение книг осуществляется в электронном виде</w:t>
      </w:r>
      <w:r w:rsidR="00845464" w:rsidRPr="00417C58">
        <w:rPr>
          <w:rFonts w:ascii="Times New Roman" w:hAnsi="Times New Roman"/>
          <w:sz w:val="26"/>
          <w:szCs w:val="26"/>
        </w:rPr>
        <w:t>.</w:t>
      </w:r>
      <w:r w:rsidR="006539F0" w:rsidRPr="00417C58">
        <w:rPr>
          <w:rFonts w:ascii="Times New Roman" w:hAnsi="Times New Roman"/>
          <w:sz w:val="26"/>
          <w:szCs w:val="26"/>
        </w:rPr>
        <w:t xml:space="preserve"> </w:t>
      </w:r>
    </w:p>
    <w:p w:rsidR="00845464" w:rsidRPr="00417C58" w:rsidRDefault="00B67A49" w:rsidP="009D4D26">
      <w:pPr>
        <w:ind w:firstLine="709"/>
        <w:rPr>
          <w:rFonts w:ascii="Times New Roman" w:hAnsi="Times New Roman"/>
          <w:sz w:val="26"/>
          <w:szCs w:val="26"/>
        </w:rPr>
      </w:pPr>
      <w:r w:rsidRPr="00417C58">
        <w:rPr>
          <w:rFonts w:ascii="Times New Roman" w:hAnsi="Times New Roman"/>
          <w:sz w:val="26"/>
          <w:szCs w:val="26"/>
        </w:rPr>
        <w:t xml:space="preserve"> </w:t>
      </w:r>
      <w:r w:rsidR="006539F0" w:rsidRPr="00417C58">
        <w:rPr>
          <w:rFonts w:ascii="Times New Roman" w:hAnsi="Times New Roman"/>
          <w:sz w:val="26"/>
          <w:szCs w:val="26"/>
        </w:rPr>
        <w:t>2.</w:t>
      </w:r>
      <w:r w:rsidR="00845464" w:rsidRPr="00417C58">
        <w:rPr>
          <w:rFonts w:ascii="Times New Roman" w:hAnsi="Times New Roman"/>
          <w:sz w:val="26"/>
          <w:szCs w:val="26"/>
        </w:rPr>
        <w:t>4</w:t>
      </w:r>
      <w:r w:rsidR="006539F0" w:rsidRPr="00417C58">
        <w:rPr>
          <w:rFonts w:ascii="Times New Roman" w:hAnsi="Times New Roman"/>
          <w:sz w:val="26"/>
          <w:szCs w:val="26"/>
        </w:rPr>
        <w:t>.</w:t>
      </w:r>
      <w:r w:rsidR="00845464" w:rsidRPr="00417C58">
        <w:rPr>
          <w:rFonts w:ascii="Times New Roman" w:hAnsi="Times New Roman"/>
          <w:sz w:val="26"/>
          <w:szCs w:val="26"/>
        </w:rPr>
        <w:t xml:space="preserve"> Электронная похозяйственная</w:t>
      </w:r>
      <w:r w:rsidR="006539F0" w:rsidRPr="00417C58">
        <w:rPr>
          <w:rFonts w:ascii="Times New Roman" w:hAnsi="Times New Roman"/>
          <w:sz w:val="26"/>
          <w:szCs w:val="26"/>
        </w:rPr>
        <w:t xml:space="preserve"> </w:t>
      </w:r>
      <w:r w:rsidR="00845464" w:rsidRPr="00417C58">
        <w:rPr>
          <w:rFonts w:ascii="Times New Roman" w:hAnsi="Times New Roman"/>
          <w:sz w:val="26"/>
          <w:szCs w:val="26"/>
        </w:rPr>
        <w:t>к</w:t>
      </w:r>
      <w:r w:rsidR="006539F0" w:rsidRPr="00417C58">
        <w:rPr>
          <w:rFonts w:ascii="Times New Roman" w:hAnsi="Times New Roman"/>
          <w:sz w:val="26"/>
          <w:szCs w:val="26"/>
        </w:rPr>
        <w:t xml:space="preserve">нига закладывается на пять лет на основании постановления </w:t>
      </w:r>
      <w:r w:rsidR="003843D6" w:rsidRPr="00417C58">
        <w:rPr>
          <w:rFonts w:ascii="Times New Roman" w:hAnsi="Times New Roman"/>
          <w:sz w:val="26"/>
          <w:szCs w:val="26"/>
        </w:rPr>
        <w:t>администрации</w:t>
      </w:r>
      <w:r w:rsidR="006539F0" w:rsidRPr="00417C58">
        <w:rPr>
          <w:rFonts w:ascii="Times New Roman" w:hAnsi="Times New Roman"/>
          <w:sz w:val="26"/>
          <w:szCs w:val="26"/>
        </w:rPr>
        <w:t xml:space="preserve"> </w:t>
      </w:r>
      <w:r w:rsidR="00E42704" w:rsidRPr="00E42704">
        <w:rPr>
          <w:rFonts w:ascii="Times New Roman" w:hAnsi="Times New Roman"/>
          <w:sz w:val="26"/>
          <w:szCs w:val="26"/>
        </w:rPr>
        <w:t xml:space="preserve">Нижнекаменского </w:t>
      </w:r>
      <w:r w:rsidR="006539F0" w:rsidRPr="00417C58">
        <w:rPr>
          <w:rFonts w:ascii="Times New Roman" w:hAnsi="Times New Roman"/>
          <w:sz w:val="26"/>
          <w:szCs w:val="26"/>
        </w:rPr>
        <w:t xml:space="preserve">сельского поселения. </w:t>
      </w:r>
    </w:p>
    <w:p w:rsidR="003843D6" w:rsidRPr="00417C58" w:rsidRDefault="00B67A49" w:rsidP="009D4D26">
      <w:pPr>
        <w:ind w:firstLine="709"/>
        <w:rPr>
          <w:rFonts w:ascii="Times New Roman" w:hAnsi="Times New Roman"/>
          <w:sz w:val="26"/>
          <w:szCs w:val="26"/>
        </w:rPr>
      </w:pPr>
      <w:r w:rsidRPr="00417C58">
        <w:rPr>
          <w:rFonts w:ascii="Times New Roman" w:hAnsi="Times New Roman"/>
          <w:sz w:val="26"/>
          <w:szCs w:val="26"/>
        </w:rPr>
        <w:t xml:space="preserve"> </w:t>
      </w:r>
      <w:r w:rsidR="006539F0" w:rsidRPr="00417C58">
        <w:rPr>
          <w:rFonts w:ascii="Times New Roman" w:hAnsi="Times New Roman"/>
          <w:sz w:val="26"/>
          <w:szCs w:val="26"/>
        </w:rPr>
        <w:t>2.</w:t>
      </w:r>
      <w:r w:rsidR="00845464" w:rsidRPr="00417C58">
        <w:rPr>
          <w:rFonts w:ascii="Times New Roman" w:hAnsi="Times New Roman"/>
          <w:sz w:val="26"/>
          <w:szCs w:val="26"/>
        </w:rPr>
        <w:t>5</w:t>
      </w:r>
      <w:r w:rsidR="006539F0" w:rsidRPr="00417C58">
        <w:rPr>
          <w:rFonts w:ascii="Times New Roman" w:hAnsi="Times New Roman"/>
          <w:sz w:val="26"/>
          <w:szCs w:val="26"/>
        </w:rPr>
        <w:t>. Записи в книгу производятся должностными лицами, назначенными в установленном порядке ответственными за ведение и сохранность похозяйственных книг. Записи производятся на основании сведений, предоставляемых на добров</w:t>
      </w:r>
      <w:r w:rsidR="003843D6" w:rsidRPr="00417C58">
        <w:rPr>
          <w:rFonts w:ascii="Times New Roman" w:hAnsi="Times New Roman"/>
          <w:sz w:val="26"/>
          <w:szCs w:val="26"/>
        </w:rPr>
        <w:t xml:space="preserve">ольной основе членами хозяйств. </w:t>
      </w:r>
      <w:r w:rsidR="006539F0" w:rsidRPr="00417C58">
        <w:rPr>
          <w:rFonts w:ascii="Times New Roman" w:hAnsi="Times New Roman"/>
          <w:sz w:val="26"/>
          <w:szCs w:val="26"/>
        </w:rPr>
        <w:t xml:space="preserve">Сведения собираются ежегодно по состоянию на 1 </w:t>
      </w:r>
      <w:r w:rsidR="00C97F6E" w:rsidRPr="00417C58">
        <w:rPr>
          <w:rFonts w:ascii="Times New Roman" w:hAnsi="Times New Roman"/>
          <w:sz w:val="26"/>
          <w:szCs w:val="26"/>
        </w:rPr>
        <w:t>января</w:t>
      </w:r>
      <w:r w:rsidR="006539F0" w:rsidRPr="00417C58">
        <w:rPr>
          <w:rFonts w:ascii="Times New Roman" w:hAnsi="Times New Roman"/>
          <w:sz w:val="26"/>
          <w:szCs w:val="26"/>
        </w:rPr>
        <w:t xml:space="preserve"> путем сплошного обхода хоз</w:t>
      </w:r>
      <w:r w:rsidR="003843D6" w:rsidRPr="00417C58">
        <w:rPr>
          <w:rFonts w:ascii="Times New Roman" w:hAnsi="Times New Roman"/>
          <w:sz w:val="26"/>
          <w:szCs w:val="26"/>
        </w:rPr>
        <w:t>яйств и опроса членов хозяйств.</w:t>
      </w:r>
      <w:r w:rsidR="006539F0" w:rsidRPr="00417C58">
        <w:rPr>
          <w:rFonts w:ascii="Times New Roman" w:hAnsi="Times New Roman"/>
          <w:sz w:val="26"/>
          <w:szCs w:val="26"/>
        </w:rPr>
        <w:t xml:space="preserve"> Содержание сведений в книге может быть уточнено по состоянию на другие даты по инициативе членов хозяйств, в том числе при очередном обращении члена хозяйства за выпи</w:t>
      </w:r>
      <w:r w:rsidR="00C97F6E" w:rsidRPr="00417C58">
        <w:rPr>
          <w:rFonts w:ascii="Times New Roman" w:hAnsi="Times New Roman"/>
          <w:sz w:val="26"/>
          <w:szCs w:val="26"/>
        </w:rPr>
        <w:t>ской из похозяйственной книги.</w:t>
      </w:r>
    </w:p>
    <w:p w:rsidR="003843D6" w:rsidRPr="00417C58" w:rsidRDefault="00845464" w:rsidP="009D4D26">
      <w:pPr>
        <w:ind w:firstLine="709"/>
        <w:rPr>
          <w:rFonts w:ascii="Times New Roman" w:hAnsi="Times New Roman"/>
          <w:sz w:val="26"/>
          <w:szCs w:val="26"/>
        </w:rPr>
      </w:pPr>
      <w:r w:rsidRPr="00417C58">
        <w:rPr>
          <w:rFonts w:ascii="Times New Roman" w:hAnsi="Times New Roman"/>
          <w:sz w:val="26"/>
          <w:szCs w:val="26"/>
        </w:rPr>
        <w:t>2.6</w:t>
      </w:r>
      <w:r w:rsidR="006539F0" w:rsidRPr="00417C58">
        <w:rPr>
          <w:rFonts w:ascii="Times New Roman" w:hAnsi="Times New Roman"/>
          <w:sz w:val="26"/>
          <w:szCs w:val="26"/>
        </w:rPr>
        <w:t>. Лицевой счет хозяйства (запись по каждому хозяйству) в книге открывают во время ее закладки. Номер лицевого счета представляет собой порядковый номер записи хозяйства при проведении должностными лицами сплошного обхода. При составлении выписок, справок, извещений хозяйству в документах указыва</w:t>
      </w:r>
      <w:r w:rsidR="00B47343" w:rsidRPr="00417C58">
        <w:rPr>
          <w:rFonts w:ascii="Times New Roman" w:hAnsi="Times New Roman"/>
          <w:sz w:val="26"/>
          <w:szCs w:val="26"/>
        </w:rPr>
        <w:t xml:space="preserve">ется номер книги и лицевой счет </w:t>
      </w:r>
      <w:r w:rsidR="006539F0" w:rsidRPr="00417C58">
        <w:rPr>
          <w:rFonts w:ascii="Times New Roman" w:hAnsi="Times New Roman"/>
          <w:sz w:val="26"/>
          <w:szCs w:val="26"/>
        </w:rPr>
        <w:t>хозяйства.</w:t>
      </w:r>
    </w:p>
    <w:p w:rsidR="00B47343" w:rsidRPr="00417C58" w:rsidRDefault="006539F0" w:rsidP="009D4D26">
      <w:pPr>
        <w:ind w:firstLine="709"/>
        <w:rPr>
          <w:rFonts w:ascii="Times New Roman" w:hAnsi="Times New Roman"/>
          <w:sz w:val="26"/>
          <w:szCs w:val="26"/>
        </w:rPr>
      </w:pPr>
      <w:r w:rsidRPr="00417C58">
        <w:rPr>
          <w:rFonts w:ascii="Times New Roman" w:hAnsi="Times New Roman"/>
          <w:sz w:val="26"/>
          <w:szCs w:val="26"/>
        </w:rPr>
        <w:t>2.</w:t>
      </w:r>
      <w:r w:rsidR="008D06B0" w:rsidRPr="00417C58">
        <w:rPr>
          <w:rFonts w:ascii="Times New Roman" w:hAnsi="Times New Roman"/>
          <w:sz w:val="26"/>
          <w:szCs w:val="26"/>
        </w:rPr>
        <w:t>7</w:t>
      </w:r>
      <w:r w:rsidRPr="00417C58">
        <w:rPr>
          <w:rFonts w:ascii="Times New Roman" w:hAnsi="Times New Roman"/>
          <w:sz w:val="26"/>
          <w:szCs w:val="26"/>
        </w:rPr>
        <w:t xml:space="preserve">. В книгу записываются все хозяйства, находящиеся на территории </w:t>
      </w:r>
      <w:r w:rsidR="00655D61" w:rsidRPr="00655D61">
        <w:rPr>
          <w:rFonts w:ascii="Times New Roman" w:hAnsi="Times New Roman"/>
          <w:sz w:val="26"/>
          <w:szCs w:val="26"/>
        </w:rPr>
        <w:t xml:space="preserve">Нижнекаменского </w:t>
      </w:r>
      <w:r w:rsidRPr="00417C58">
        <w:rPr>
          <w:rFonts w:ascii="Times New Roman" w:hAnsi="Times New Roman"/>
          <w:sz w:val="26"/>
          <w:szCs w:val="26"/>
        </w:rPr>
        <w:t xml:space="preserve">сельского поселения, в том числе те, где отсутствуют жилые строения </w:t>
      </w:r>
      <w:r w:rsidRPr="00417C58">
        <w:rPr>
          <w:rFonts w:ascii="Times New Roman" w:hAnsi="Times New Roman"/>
          <w:sz w:val="26"/>
          <w:szCs w:val="26"/>
        </w:rPr>
        <w:lastRenderedPageBreak/>
        <w:t>(ветхие, сгоревшие, обвалившиеся и т.д.), но ведется хозяйство, а также отдельные жилые дома (хутора, лесные сторожки, железнодорожные станции, разъезды, будки и т.п.) и дома в мелких населенных пунктах.</w:t>
      </w:r>
      <w:r w:rsidR="008D06B0" w:rsidRPr="00417C58">
        <w:rPr>
          <w:rFonts w:ascii="Times New Roman" w:hAnsi="Times New Roman"/>
          <w:sz w:val="26"/>
          <w:szCs w:val="26"/>
        </w:rPr>
        <w:t xml:space="preserve"> </w:t>
      </w:r>
      <w:r w:rsidRPr="00417C58">
        <w:rPr>
          <w:rFonts w:ascii="Times New Roman" w:hAnsi="Times New Roman"/>
          <w:sz w:val="26"/>
          <w:szCs w:val="26"/>
        </w:rPr>
        <w:t xml:space="preserve">В этих случаях администрация </w:t>
      </w:r>
      <w:r w:rsidR="00655D61" w:rsidRPr="00655D61">
        <w:rPr>
          <w:rFonts w:ascii="Times New Roman" w:hAnsi="Times New Roman"/>
          <w:sz w:val="26"/>
          <w:szCs w:val="26"/>
        </w:rPr>
        <w:t xml:space="preserve">Нижнекаменского </w:t>
      </w:r>
      <w:r w:rsidRPr="00417C58">
        <w:rPr>
          <w:rFonts w:ascii="Times New Roman" w:hAnsi="Times New Roman"/>
          <w:sz w:val="26"/>
          <w:szCs w:val="26"/>
        </w:rPr>
        <w:t xml:space="preserve">сельского поселения делает запись о состоянии объекта и отсутствии в них граждан, которые могли бы представить сведения о хозяйстве). </w:t>
      </w:r>
    </w:p>
    <w:p w:rsidR="006539F0" w:rsidRPr="00417C58" w:rsidRDefault="006539F0" w:rsidP="009D4D26">
      <w:pPr>
        <w:ind w:firstLine="709"/>
        <w:rPr>
          <w:rFonts w:ascii="Times New Roman" w:hAnsi="Times New Roman"/>
          <w:sz w:val="26"/>
          <w:szCs w:val="26"/>
        </w:rPr>
      </w:pPr>
      <w:r w:rsidRPr="00417C58">
        <w:rPr>
          <w:rFonts w:ascii="Times New Roman" w:hAnsi="Times New Roman"/>
          <w:sz w:val="26"/>
          <w:szCs w:val="26"/>
        </w:rPr>
        <w:t>2.</w:t>
      </w:r>
      <w:r w:rsidR="008D06B0" w:rsidRPr="00417C58">
        <w:rPr>
          <w:rFonts w:ascii="Times New Roman" w:hAnsi="Times New Roman"/>
          <w:sz w:val="26"/>
          <w:szCs w:val="26"/>
        </w:rPr>
        <w:t>8</w:t>
      </w:r>
      <w:r w:rsidR="00655D61">
        <w:rPr>
          <w:rFonts w:ascii="Times New Roman" w:hAnsi="Times New Roman"/>
          <w:sz w:val="26"/>
          <w:szCs w:val="26"/>
        </w:rPr>
        <w:t>. В строке "Адрес хозяйства"</w:t>
      </w:r>
      <w:r w:rsidRPr="00417C58">
        <w:rPr>
          <w:rFonts w:ascii="Times New Roman" w:hAnsi="Times New Roman"/>
          <w:sz w:val="26"/>
          <w:szCs w:val="26"/>
        </w:rPr>
        <w:t xml:space="preserve"> указывают название улицы, номер дома, квартиры. При необходимости в этой строке также указывают название населенного пункта или другую необходимую для идентификаци</w:t>
      </w:r>
      <w:r w:rsidR="003843D6" w:rsidRPr="00417C58">
        <w:rPr>
          <w:rFonts w:ascii="Times New Roman" w:hAnsi="Times New Roman"/>
          <w:sz w:val="26"/>
          <w:szCs w:val="26"/>
        </w:rPr>
        <w:t>и хозяйства информацию.</w:t>
      </w:r>
    </w:p>
    <w:p w:rsidR="006539F0" w:rsidRPr="00417C58" w:rsidRDefault="006539F0" w:rsidP="009D4D26">
      <w:pPr>
        <w:ind w:firstLine="709"/>
        <w:rPr>
          <w:rFonts w:ascii="Times New Roman" w:hAnsi="Times New Roman"/>
          <w:sz w:val="26"/>
          <w:szCs w:val="26"/>
        </w:rPr>
      </w:pPr>
      <w:r w:rsidRPr="00417C58">
        <w:rPr>
          <w:rFonts w:ascii="Times New Roman" w:hAnsi="Times New Roman"/>
          <w:sz w:val="26"/>
          <w:szCs w:val="26"/>
        </w:rPr>
        <w:t>2.</w:t>
      </w:r>
      <w:r w:rsidR="008D06B0" w:rsidRPr="00417C58">
        <w:rPr>
          <w:rFonts w:ascii="Times New Roman" w:hAnsi="Times New Roman"/>
          <w:sz w:val="26"/>
          <w:szCs w:val="26"/>
        </w:rPr>
        <w:t>9</w:t>
      </w:r>
      <w:r w:rsidRPr="00417C58">
        <w:rPr>
          <w:rFonts w:ascii="Times New Roman" w:hAnsi="Times New Roman"/>
          <w:sz w:val="26"/>
          <w:szCs w:val="26"/>
        </w:rPr>
        <w:t>. Члены хозяйства самостоятельно определяют, кого из них записать первым. В случае сомнений рекомендуется первым записывать члена хозяйства, на которого оформлен земельный участок или жилой дом. Записанного первым определяют</w:t>
      </w:r>
      <w:r w:rsidR="00550B83" w:rsidRPr="00417C58">
        <w:rPr>
          <w:rFonts w:ascii="Times New Roman" w:hAnsi="Times New Roman"/>
          <w:sz w:val="26"/>
          <w:szCs w:val="26"/>
        </w:rPr>
        <w:t xml:space="preserve">, </w:t>
      </w:r>
      <w:r w:rsidRPr="00417C58">
        <w:rPr>
          <w:rFonts w:ascii="Times New Roman" w:hAnsi="Times New Roman"/>
          <w:sz w:val="26"/>
          <w:szCs w:val="26"/>
        </w:rPr>
        <w:t xml:space="preserve">как главу хозяйства. В соответствующих строках указывают фамилию, имя и отчество этого члена хозяйства, </w:t>
      </w:r>
      <w:r w:rsidR="003843D6" w:rsidRPr="00417C58">
        <w:rPr>
          <w:rFonts w:ascii="Times New Roman" w:hAnsi="Times New Roman"/>
          <w:sz w:val="26"/>
          <w:szCs w:val="26"/>
        </w:rPr>
        <w:t>а также его паспортные данные.</w:t>
      </w:r>
    </w:p>
    <w:p w:rsidR="003843D6" w:rsidRPr="00417C58" w:rsidRDefault="006539F0" w:rsidP="009D4D26">
      <w:pPr>
        <w:ind w:firstLine="709"/>
        <w:rPr>
          <w:rFonts w:ascii="Times New Roman" w:hAnsi="Times New Roman"/>
          <w:sz w:val="26"/>
          <w:szCs w:val="26"/>
        </w:rPr>
      </w:pPr>
      <w:r w:rsidRPr="00417C58">
        <w:rPr>
          <w:rFonts w:ascii="Times New Roman" w:hAnsi="Times New Roman"/>
          <w:sz w:val="26"/>
          <w:szCs w:val="26"/>
        </w:rPr>
        <w:t>2.1</w:t>
      </w:r>
      <w:r w:rsidR="008D06B0" w:rsidRPr="00417C58">
        <w:rPr>
          <w:rFonts w:ascii="Times New Roman" w:hAnsi="Times New Roman"/>
          <w:sz w:val="26"/>
          <w:szCs w:val="26"/>
        </w:rPr>
        <w:t>0</w:t>
      </w:r>
      <w:r w:rsidRPr="00417C58">
        <w:rPr>
          <w:rFonts w:ascii="Times New Roman" w:hAnsi="Times New Roman"/>
          <w:sz w:val="26"/>
          <w:szCs w:val="26"/>
        </w:rPr>
        <w:t xml:space="preserve">. Члены хозяйства, совместно проживающие с главой хозяйства и (или) совместно осуществляющие с ним ведение хозяйства, записываются со слов главы хозяйства или взрослого члена хозяйства. При этом записываются как присутствующие, так и временно </w:t>
      </w:r>
      <w:r w:rsidR="003843D6" w:rsidRPr="00417C58">
        <w:rPr>
          <w:rFonts w:ascii="Times New Roman" w:hAnsi="Times New Roman"/>
          <w:sz w:val="26"/>
          <w:szCs w:val="26"/>
        </w:rPr>
        <w:t xml:space="preserve">отсутствующие члены хозяйства. </w:t>
      </w:r>
    </w:p>
    <w:p w:rsidR="006539F0" w:rsidRPr="00417C58" w:rsidRDefault="006539F0" w:rsidP="009D4D26">
      <w:pPr>
        <w:ind w:firstLine="709"/>
        <w:rPr>
          <w:rFonts w:ascii="Times New Roman" w:hAnsi="Times New Roman"/>
          <w:sz w:val="26"/>
          <w:szCs w:val="26"/>
        </w:rPr>
      </w:pPr>
      <w:r w:rsidRPr="00417C58">
        <w:rPr>
          <w:rFonts w:ascii="Times New Roman" w:hAnsi="Times New Roman"/>
          <w:sz w:val="26"/>
          <w:szCs w:val="26"/>
        </w:rPr>
        <w:t>2.1</w:t>
      </w:r>
      <w:r w:rsidR="008D06B0" w:rsidRPr="00417C58">
        <w:rPr>
          <w:rFonts w:ascii="Times New Roman" w:hAnsi="Times New Roman"/>
          <w:sz w:val="26"/>
          <w:szCs w:val="26"/>
        </w:rPr>
        <w:t>1</w:t>
      </w:r>
      <w:r w:rsidRPr="00417C58">
        <w:rPr>
          <w:rFonts w:ascii="Times New Roman" w:hAnsi="Times New Roman"/>
          <w:sz w:val="26"/>
          <w:szCs w:val="26"/>
        </w:rPr>
        <w:t>. Фамилию, имя и отчество всех членов хозяйства следует писать полностью, без искажений и сокращений, используя для этого все три строчки, отведенные в предназначенных для каждого члена хозяйства колонках.</w:t>
      </w:r>
      <w:r w:rsidRPr="00417C58">
        <w:rPr>
          <w:rFonts w:ascii="Times New Roman" w:hAnsi="Times New Roman"/>
          <w:sz w:val="26"/>
          <w:szCs w:val="26"/>
        </w:rPr>
        <w:tab/>
      </w:r>
    </w:p>
    <w:p w:rsidR="003843D6" w:rsidRPr="00417C58" w:rsidRDefault="006539F0" w:rsidP="009D4D26">
      <w:pPr>
        <w:ind w:firstLine="709"/>
        <w:rPr>
          <w:rFonts w:ascii="Times New Roman" w:hAnsi="Times New Roman"/>
          <w:sz w:val="26"/>
          <w:szCs w:val="26"/>
        </w:rPr>
      </w:pPr>
      <w:r w:rsidRPr="00417C58">
        <w:rPr>
          <w:rFonts w:ascii="Times New Roman" w:hAnsi="Times New Roman"/>
          <w:sz w:val="26"/>
          <w:szCs w:val="26"/>
        </w:rPr>
        <w:t>2.1</w:t>
      </w:r>
      <w:r w:rsidR="003843D6" w:rsidRPr="00417C58">
        <w:rPr>
          <w:rFonts w:ascii="Times New Roman" w:hAnsi="Times New Roman"/>
          <w:sz w:val="26"/>
          <w:szCs w:val="26"/>
        </w:rPr>
        <w:t>2</w:t>
      </w:r>
      <w:r w:rsidRPr="00417C58">
        <w:rPr>
          <w:rFonts w:ascii="Times New Roman" w:hAnsi="Times New Roman"/>
          <w:sz w:val="26"/>
          <w:szCs w:val="26"/>
        </w:rPr>
        <w:t>. В разделе I в строке "Отношение к члену хозяйства, записанному первым" для остальных членов хозяйства, кроме записанного первым, записываются родственные отношения к нему: "мать", "отец", "жена", "муж", "сестра", "брат", "дочь", "сын", "зять", "теща" и т.д.</w:t>
      </w:r>
      <w:r w:rsidR="008D06B0" w:rsidRPr="00417C58">
        <w:rPr>
          <w:rFonts w:ascii="Times New Roman" w:hAnsi="Times New Roman"/>
          <w:sz w:val="26"/>
          <w:szCs w:val="26"/>
        </w:rPr>
        <w:t xml:space="preserve"> </w:t>
      </w:r>
      <w:r w:rsidRPr="00417C58">
        <w:rPr>
          <w:rFonts w:ascii="Times New Roman" w:hAnsi="Times New Roman"/>
          <w:sz w:val="26"/>
          <w:szCs w:val="26"/>
        </w:rPr>
        <w:t>Записывать родственные отношения членов семьи друг к другу следует только по отношению к записанному первым, а не по отношению к другим членам семьи. Для патронируемых детей, находящихся на воспитании в хозяйстве, записывается "патронат". Сведения о детях записываются со слов родителей (опекунов) или других членов хозяйства. 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w:t>
      </w:r>
    </w:p>
    <w:p w:rsidR="00C1669F" w:rsidRPr="00417C58" w:rsidRDefault="006539F0" w:rsidP="009D4D26">
      <w:pPr>
        <w:ind w:firstLine="709"/>
        <w:rPr>
          <w:rFonts w:ascii="Times New Roman" w:hAnsi="Times New Roman"/>
          <w:sz w:val="26"/>
          <w:szCs w:val="26"/>
        </w:rPr>
      </w:pPr>
      <w:r w:rsidRPr="00417C58">
        <w:rPr>
          <w:rFonts w:ascii="Times New Roman" w:hAnsi="Times New Roman"/>
          <w:sz w:val="26"/>
          <w:szCs w:val="26"/>
        </w:rPr>
        <w:t>2.1</w:t>
      </w:r>
      <w:r w:rsidR="003843D6" w:rsidRPr="00417C58">
        <w:rPr>
          <w:rFonts w:ascii="Times New Roman" w:hAnsi="Times New Roman"/>
          <w:sz w:val="26"/>
          <w:szCs w:val="26"/>
        </w:rPr>
        <w:t>3</w:t>
      </w:r>
      <w:r w:rsidRPr="00417C58">
        <w:rPr>
          <w:rFonts w:ascii="Times New Roman" w:hAnsi="Times New Roman"/>
          <w:sz w:val="26"/>
          <w:szCs w:val="26"/>
        </w:rPr>
        <w:t>. В разделе I в строке "Пол" следует писать "мужской" или "женский". Можно также использовать сокращения "муж.", "жен.". Не допускается писать лишь одну букву ил</w:t>
      </w:r>
      <w:r w:rsidR="003843D6" w:rsidRPr="00417C58">
        <w:rPr>
          <w:rFonts w:ascii="Times New Roman" w:hAnsi="Times New Roman"/>
          <w:sz w:val="26"/>
          <w:szCs w:val="26"/>
        </w:rPr>
        <w:t xml:space="preserve">и не заполнять данную строку. </w:t>
      </w:r>
      <w:r w:rsidR="003843D6" w:rsidRPr="00417C58">
        <w:rPr>
          <w:rFonts w:ascii="Times New Roman" w:hAnsi="Times New Roman"/>
          <w:sz w:val="26"/>
          <w:szCs w:val="26"/>
        </w:rPr>
        <w:tab/>
      </w:r>
    </w:p>
    <w:p w:rsidR="006539F0" w:rsidRPr="00417C58" w:rsidRDefault="006539F0" w:rsidP="009D4D26">
      <w:pPr>
        <w:ind w:firstLine="709"/>
        <w:rPr>
          <w:rFonts w:ascii="Times New Roman" w:hAnsi="Times New Roman"/>
          <w:sz w:val="26"/>
          <w:szCs w:val="26"/>
        </w:rPr>
      </w:pPr>
      <w:r w:rsidRPr="00417C58">
        <w:rPr>
          <w:rFonts w:ascii="Times New Roman" w:hAnsi="Times New Roman"/>
          <w:sz w:val="26"/>
          <w:szCs w:val="26"/>
        </w:rPr>
        <w:t>2.1</w:t>
      </w:r>
      <w:r w:rsidR="003843D6" w:rsidRPr="00417C58">
        <w:rPr>
          <w:rFonts w:ascii="Times New Roman" w:hAnsi="Times New Roman"/>
          <w:sz w:val="26"/>
          <w:szCs w:val="26"/>
        </w:rPr>
        <w:t>4</w:t>
      </w:r>
      <w:r w:rsidRPr="00417C58">
        <w:rPr>
          <w:rFonts w:ascii="Times New Roman" w:hAnsi="Times New Roman"/>
          <w:sz w:val="26"/>
          <w:szCs w:val="26"/>
        </w:rPr>
        <w:t>. В разделе I в строке "Число, месяц, год рождения" необходимо на основании соответствующих документов (паспорт, свидетельство о рождении) записывать число, месяц и год рождения каждого члена семьи. Число записывается арабскими цифрами, месяц может быть указан прописью, арабскими или римскими цифрами, а год - четырьмя арабскими цифрами. Не допускается представление года рождения двумя цифрами.</w:t>
      </w:r>
    </w:p>
    <w:p w:rsidR="003843D6" w:rsidRPr="00417C58" w:rsidRDefault="006539F0" w:rsidP="009D4D26">
      <w:pPr>
        <w:ind w:firstLine="709"/>
        <w:rPr>
          <w:rFonts w:ascii="Times New Roman" w:hAnsi="Times New Roman"/>
          <w:sz w:val="26"/>
          <w:szCs w:val="26"/>
        </w:rPr>
      </w:pPr>
      <w:r w:rsidRPr="00417C58">
        <w:rPr>
          <w:rFonts w:ascii="Times New Roman" w:hAnsi="Times New Roman"/>
          <w:sz w:val="26"/>
          <w:szCs w:val="26"/>
        </w:rPr>
        <w:t>2.1</w:t>
      </w:r>
      <w:r w:rsidR="003843D6" w:rsidRPr="00417C58">
        <w:rPr>
          <w:rFonts w:ascii="Times New Roman" w:hAnsi="Times New Roman"/>
          <w:sz w:val="26"/>
          <w:szCs w:val="26"/>
        </w:rPr>
        <w:t>5</w:t>
      </w:r>
      <w:r w:rsidRPr="00417C58">
        <w:rPr>
          <w:rFonts w:ascii="Times New Roman" w:hAnsi="Times New Roman"/>
          <w:sz w:val="26"/>
          <w:szCs w:val="26"/>
        </w:rPr>
        <w:t xml:space="preserve">. Выбывающие члены хозяйства исключаются (вычеркиваются) из книги с указанием даты и причин выбытия. </w:t>
      </w:r>
    </w:p>
    <w:p w:rsidR="003843D6" w:rsidRPr="00417C58" w:rsidRDefault="008D06B0" w:rsidP="009D4D26">
      <w:pPr>
        <w:ind w:firstLine="709"/>
        <w:rPr>
          <w:rFonts w:ascii="Times New Roman" w:hAnsi="Times New Roman"/>
          <w:sz w:val="26"/>
          <w:szCs w:val="26"/>
        </w:rPr>
      </w:pPr>
      <w:r w:rsidRPr="00417C58">
        <w:rPr>
          <w:rFonts w:ascii="Times New Roman" w:hAnsi="Times New Roman"/>
          <w:sz w:val="26"/>
          <w:szCs w:val="26"/>
        </w:rPr>
        <w:t>2.1</w:t>
      </w:r>
      <w:r w:rsidR="003843D6" w:rsidRPr="00417C58">
        <w:rPr>
          <w:rFonts w:ascii="Times New Roman" w:hAnsi="Times New Roman"/>
          <w:sz w:val="26"/>
          <w:szCs w:val="26"/>
        </w:rPr>
        <w:t>6</w:t>
      </w:r>
      <w:r w:rsidR="006539F0" w:rsidRPr="00417C58">
        <w:rPr>
          <w:rFonts w:ascii="Times New Roman" w:hAnsi="Times New Roman"/>
          <w:sz w:val="26"/>
          <w:szCs w:val="26"/>
        </w:rPr>
        <w:t>. В разделе II записывается площадь земельных участков, находящихся в собственности или пользовании членов хозяйства. Посевы в междурядьях садов включаются в итог посевной площади соответствующей культуры и в итог всей посевной площади. Не учитываются в посевной площади сады, ягодники, цветы, зеленые газоны, дорожки и другие площади, не занятые посевам</w:t>
      </w:r>
      <w:r w:rsidR="003843D6" w:rsidRPr="00417C58">
        <w:rPr>
          <w:rFonts w:ascii="Times New Roman" w:hAnsi="Times New Roman"/>
          <w:sz w:val="26"/>
          <w:szCs w:val="26"/>
        </w:rPr>
        <w:t>и сельскохозяйственных культур.</w:t>
      </w:r>
    </w:p>
    <w:p w:rsidR="003843D6" w:rsidRPr="00417C58" w:rsidRDefault="006539F0" w:rsidP="009D4D26">
      <w:pPr>
        <w:ind w:firstLine="709"/>
        <w:rPr>
          <w:rFonts w:ascii="Times New Roman" w:hAnsi="Times New Roman"/>
          <w:sz w:val="26"/>
          <w:szCs w:val="26"/>
        </w:rPr>
      </w:pPr>
      <w:r w:rsidRPr="00417C58">
        <w:rPr>
          <w:rFonts w:ascii="Times New Roman" w:hAnsi="Times New Roman"/>
          <w:sz w:val="26"/>
          <w:szCs w:val="26"/>
        </w:rPr>
        <w:lastRenderedPageBreak/>
        <w:t>2.</w:t>
      </w:r>
      <w:r w:rsidR="008D06B0" w:rsidRPr="00417C58">
        <w:rPr>
          <w:rFonts w:ascii="Times New Roman" w:hAnsi="Times New Roman"/>
          <w:sz w:val="26"/>
          <w:szCs w:val="26"/>
        </w:rPr>
        <w:t>1</w:t>
      </w:r>
      <w:r w:rsidR="003843D6" w:rsidRPr="00417C58">
        <w:rPr>
          <w:rFonts w:ascii="Times New Roman" w:hAnsi="Times New Roman"/>
          <w:sz w:val="26"/>
          <w:szCs w:val="26"/>
        </w:rPr>
        <w:t>7</w:t>
      </w:r>
      <w:r w:rsidRPr="00417C58">
        <w:rPr>
          <w:rFonts w:ascii="Times New Roman" w:hAnsi="Times New Roman"/>
          <w:sz w:val="26"/>
          <w:szCs w:val="26"/>
        </w:rPr>
        <w:t xml:space="preserve">. Заполняя сведения о правах на землю, в свободных строках следует указывать номер документа, подтверждающего право на земельный участок, его категорию и размер. Если документы на землю оформлены не только на главу хозяйства, то в книге следует указать, на кого из членов хозяйства оформлен конкретный участок. </w:t>
      </w:r>
    </w:p>
    <w:p w:rsidR="00B47343" w:rsidRPr="00417C58" w:rsidRDefault="006539F0" w:rsidP="009D4D26">
      <w:pPr>
        <w:ind w:firstLine="709"/>
        <w:rPr>
          <w:rFonts w:ascii="Times New Roman" w:hAnsi="Times New Roman"/>
          <w:sz w:val="26"/>
          <w:szCs w:val="26"/>
        </w:rPr>
      </w:pPr>
      <w:r w:rsidRPr="00417C58">
        <w:rPr>
          <w:rFonts w:ascii="Times New Roman" w:hAnsi="Times New Roman"/>
          <w:sz w:val="26"/>
          <w:szCs w:val="26"/>
        </w:rPr>
        <w:t>2.</w:t>
      </w:r>
      <w:r w:rsidR="008D06B0" w:rsidRPr="00417C58">
        <w:rPr>
          <w:rFonts w:ascii="Times New Roman" w:hAnsi="Times New Roman"/>
          <w:sz w:val="26"/>
          <w:szCs w:val="26"/>
        </w:rPr>
        <w:t>1</w:t>
      </w:r>
      <w:r w:rsidR="003843D6" w:rsidRPr="00417C58">
        <w:rPr>
          <w:rFonts w:ascii="Times New Roman" w:hAnsi="Times New Roman"/>
          <w:sz w:val="26"/>
          <w:szCs w:val="26"/>
        </w:rPr>
        <w:t>8</w:t>
      </w:r>
      <w:r w:rsidRPr="00417C58">
        <w:rPr>
          <w:rFonts w:ascii="Times New Roman" w:hAnsi="Times New Roman"/>
          <w:sz w:val="26"/>
          <w:szCs w:val="26"/>
        </w:rPr>
        <w:t xml:space="preserve">. В разделе III указывают количество сельскохозяйственных животных, которое записывается после их пересчета в натуре в присутствии главы хозяйства и (или) взрослых членов хозяйства. Пересчет сельскохозяйственных животных в натуре производится в то время дня, когда сельскохозяйственные животные находятся на усадьбе. Поголовье птицы, количество пчелосемей записывается по опросу главы хозяйства или взрослого члена хозяйства. Если хозяйство содержит животных и птиц, принадлежащих лицам, не являющимся членами хозяйства, то сведения об этих животных и птицах вносятся в дополнительные сведения </w:t>
      </w:r>
      <w:r w:rsidR="003843D6" w:rsidRPr="00417C58">
        <w:rPr>
          <w:rFonts w:ascii="Times New Roman" w:hAnsi="Times New Roman"/>
          <w:sz w:val="26"/>
          <w:szCs w:val="26"/>
        </w:rPr>
        <w:t>раздела III.</w:t>
      </w:r>
    </w:p>
    <w:p w:rsidR="003843D6" w:rsidRPr="00417C58" w:rsidRDefault="006539F0" w:rsidP="009D4D26">
      <w:pPr>
        <w:ind w:firstLine="709"/>
        <w:rPr>
          <w:rFonts w:ascii="Times New Roman" w:hAnsi="Times New Roman"/>
          <w:sz w:val="26"/>
          <w:szCs w:val="26"/>
        </w:rPr>
      </w:pPr>
      <w:r w:rsidRPr="00417C58">
        <w:rPr>
          <w:rFonts w:ascii="Times New Roman" w:hAnsi="Times New Roman"/>
          <w:sz w:val="26"/>
          <w:szCs w:val="26"/>
        </w:rPr>
        <w:t>2.</w:t>
      </w:r>
      <w:r w:rsidR="008D06B0" w:rsidRPr="00417C58">
        <w:rPr>
          <w:rFonts w:ascii="Times New Roman" w:hAnsi="Times New Roman"/>
          <w:sz w:val="26"/>
          <w:szCs w:val="26"/>
        </w:rPr>
        <w:t>1</w:t>
      </w:r>
      <w:r w:rsidR="003843D6" w:rsidRPr="00417C58">
        <w:rPr>
          <w:rFonts w:ascii="Times New Roman" w:hAnsi="Times New Roman"/>
          <w:sz w:val="26"/>
          <w:szCs w:val="26"/>
        </w:rPr>
        <w:t>9</w:t>
      </w:r>
      <w:r w:rsidRPr="00417C58">
        <w:rPr>
          <w:rFonts w:ascii="Times New Roman" w:hAnsi="Times New Roman"/>
          <w:sz w:val="26"/>
          <w:szCs w:val="26"/>
        </w:rPr>
        <w:t>. Если хозяйство имеет сельскохозяйственных животных, не перечисленных в разделе, то птиц (например, страусов, цесарок, фазанов и др.) записывают в свободные строки в подразделе "Птица - всего", а других животных (например, верблюдов, лосей, собак и др.) записывают в свободные строки подраздела "Другие виды животных". При этом следует вместе с названием животного указывать его возраст (например, осел - 4 года, верблюд - 6 лет и т.д.). Указывается также возраст лошадей и вид пушных зверей (норки, нутрии, песцы, лисицы и др.).</w:t>
      </w:r>
      <w:r w:rsidR="00550B83" w:rsidRPr="00417C58">
        <w:rPr>
          <w:rFonts w:ascii="Times New Roman" w:hAnsi="Times New Roman"/>
          <w:sz w:val="26"/>
          <w:szCs w:val="26"/>
        </w:rPr>
        <w:t xml:space="preserve"> </w:t>
      </w:r>
      <w:r w:rsidRPr="00417C58">
        <w:rPr>
          <w:rFonts w:ascii="Times New Roman" w:hAnsi="Times New Roman"/>
          <w:sz w:val="26"/>
          <w:szCs w:val="26"/>
        </w:rPr>
        <w:t>По желанию члена хозяйства допускается переч</w:t>
      </w:r>
      <w:r w:rsidR="003843D6" w:rsidRPr="00417C58">
        <w:rPr>
          <w:rFonts w:ascii="Times New Roman" w:hAnsi="Times New Roman"/>
          <w:sz w:val="26"/>
          <w:szCs w:val="26"/>
        </w:rPr>
        <w:t>исление животных по их породам.</w:t>
      </w:r>
    </w:p>
    <w:p w:rsidR="00277217" w:rsidRPr="00417C58" w:rsidRDefault="006539F0" w:rsidP="009D4D26">
      <w:pPr>
        <w:ind w:firstLine="709"/>
        <w:rPr>
          <w:rFonts w:ascii="Times New Roman" w:hAnsi="Times New Roman"/>
          <w:sz w:val="26"/>
          <w:szCs w:val="26"/>
        </w:rPr>
      </w:pPr>
      <w:r w:rsidRPr="00417C58">
        <w:rPr>
          <w:rFonts w:ascii="Times New Roman" w:hAnsi="Times New Roman"/>
          <w:sz w:val="26"/>
          <w:szCs w:val="26"/>
        </w:rPr>
        <w:t>2.</w:t>
      </w:r>
      <w:r w:rsidR="003843D6" w:rsidRPr="00417C58">
        <w:rPr>
          <w:rFonts w:ascii="Times New Roman" w:hAnsi="Times New Roman"/>
          <w:sz w:val="26"/>
          <w:szCs w:val="26"/>
        </w:rPr>
        <w:t>20</w:t>
      </w:r>
      <w:r w:rsidRPr="00417C58">
        <w:rPr>
          <w:rFonts w:ascii="Times New Roman" w:hAnsi="Times New Roman"/>
          <w:sz w:val="26"/>
          <w:szCs w:val="26"/>
        </w:rPr>
        <w:t xml:space="preserve">. Информация о наличии сельскохозяйственных животных, птицы, пчел записывается по состоянию на 1 июля текущего года. Должностным лицам, указанным в пункте 2 настоящего Порядка,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"Дополнительные сведения об изменениях количества животных". </w:t>
      </w:r>
    </w:p>
    <w:p w:rsidR="003843D6" w:rsidRPr="00417C58" w:rsidRDefault="006539F0" w:rsidP="009D4D26">
      <w:pPr>
        <w:ind w:firstLine="709"/>
        <w:rPr>
          <w:rFonts w:ascii="Times New Roman" w:hAnsi="Times New Roman"/>
          <w:sz w:val="26"/>
          <w:szCs w:val="26"/>
        </w:rPr>
      </w:pPr>
      <w:r w:rsidRPr="00417C58">
        <w:rPr>
          <w:rFonts w:ascii="Times New Roman" w:hAnsi="Times New Roman"/>
          <w:sz w:val="26"/>
          <w:szCs w:val="26"/>
        </w:rPr>
        <w:t>Сведения об изменении количества животных гражданами предоставля</w:t>
      </w:r>
      <w:r w:rsidR="00277217" w:rsidRPr="00417C58">
        <w:rPr>
          <w:rFonts w:ascii="Times New Roman" w:hAnsi="Times New Roman"/>
          <w:sz w:val="26"/>
          <w:szCs w:val="26"/>
        </w:rPr>
        <w:t>ются самостоятельно регулярно (</w:t>
      </w:r>
      <w:r w:rsidRPr="00417C58">
        <w:rPr>
          <w:rFonts w:ascii="Times New Roman" w:hAnsi="Times New Roman"/>
          <w:sz w:val="26"/>
          <w:szCs w:val="26"/>
        </w:rPr>
        <w:t>ежеквартально) и (или) при обращении за получением выписки. Должностным лицам следует вносить указанные сведения при поступлении такого обращения в этом же подразделе</w:t>
      </w:r>
      <w:r w:rsidR="003843D6" w:rsidRPr="00417C58">
        <w:rPr>
          <w:rFonts w:ascii="Times New Roman" w:hAnsi="Times New Roman"/>
          <w:sz w:val="26"/>
          <w:szCs w:val="26"/>
        </w:rPr>
        <w:t>.</w:t>
      </w:r>
    </w:p>
    <w:p w:rsidR="006E667B" w:rsidRPr="00417C58" w:rsidRDefault="006539F0" w:rsidP="009D4D26">
      <w:pPr>
        <w:ind w:firstLine="709"/>
        <w:rPr>
          <w:rFonts w:ascii="Times New Roman" w:hAnsi="Times New Roman"/>
          <w:sz w:val="26"/>
          <w:szCs w:val="26"/>
        </w:rPr>
      </w:pPr>
      <w:r w:rsidRPr="00417C58">
        <w:rPr>
          <w:rFonts w:ascii="Times New Roman" w:hAnsi="Times New Roman"/>
          <w:sz w:val="26"/>
          <w:szCs w:val="26"/>
        </w:rPr>
        <w:t>2.2</w:t>
      </w:r>
      <w:r w:rsidR="003843D6" w:rsidRPr="00417C58">
        <w:rPr>
          <w:rFonts w:ascii="Times New Roman" w:hAnsi="Times New Roman"/>
          <w:sz w:val="26"/>
          <w:szCs w:val="26"/>
        </w:rPr>
        <w:t>1</w:t>
      </w:r>
      <w:r w:rsidRPr="00417C58">
        <w:rPr>
          <w:rFonts w:ascii="Times New Roman" w:hAnsi="Times New Roman"/>
          <w:sz w:val="26"/>
          <w:szCs w:val="26"/>
        </w:rPr>
        <w:t>. В разделе IV указывают наличие сельскохозяйственной техники, оборудования, транспортных средств, принадлежащих на праве собственности или ином праве членам хозяйства по состоянию на 1 июля текущего года. Если право собственности или иные вещные права на указанную в разделе IV технику оформлены не на главу хозяйства, то сведения о том, кому из членов хозяйства принадлежит право собственности или иные вещные права на техник</w:t>
      </w:r>
      <w:r w:rsidR="006E667B" w:rsidRPr="00417C58">
        <w:rPr>
          <w:rFonts w:ascii="Times New Roman" w:hAnsi="Times New Roman"/>
          <w:sz w:val="26"/>
          <w:szCs w:val="26"/>
        </w:rPr>
        <w:t>у, следует указать в разделе V.</w:t>
      </w:r>
    </w:p>
    <w:p w:rsidR="00E66CFD" w:rsidRPr="00417C58" w:rsidRDefault="006539F0" w:rsidP="009D4D26">
      <w:pPr>
        <w:ind w:firstLine="709"/>
        <w:rPr>
          <w:rFonts w:ascii="Times New Roman" w:hAnsi="Times New Roman"/>
          <w:sz w:val="26"/>
          <w:szCs w:val="26"/>
        </w:rPr>
      </w:pPr>
      <w:r w:rsidRPr="00417C58">
        <w:rPr>
          <w:rFonts w:ascii="Times New Roman" w:hAnsi="Times New Roman"/>
          <w:sz w:val="26"/>
          <w:szCs w:val="26"/>
        </w:rPr>
        <w:t>2.2</w:t>
      </w:r>
      <w:r w:rsidR="006E667B" w:rsidRPr="00417C58">
        <w:rPr>
          <w:rFonts w:ascii="Times New Roman" w:hAnsi="Times New Roman"/>
          <w:sz w:val="26"/>
          <w:szCs w:val="26"/>
        </w:rPr>
        <w:t>2</w:t>
      </w:r>
      <w:r w:rsidRPr="00417C58">
        <w:rPr>
          <w:rFonts w:ascii="Times New Roman" w:hAnsi="Times New Roman"/>
          <w:sz w:val="26"/>
          <w:szCs w:val="26"/>
        </w:rPr>
        <w:t>. Если члены хозяйства переезжают с места нахождения хозяйства (в том числе в случаях переезда в том же населенном пункте) и прекращают ведение хозяйства, то лицевой счет хозяйства закрывают путем отметки в верхней части листа: "Лицевой счет закрыт (указать дату) в связи (указать причину)". Например, члены хозяйства переехали в город Самару, а хозяйство продали другим гражданам. В этом случае на листе учета данного хозяйства делают запись: "Лицевой счет закрыт 24.11.20</w:t>
      </w:r>
      <w:r w:rsidR="00C1669F" w:rsidRPr="00417C58">
        <w:rPr>
          <w:rFonts w:ascii="Times New Roman" w:hAnsi="Times New Roman"/>
          <w:sz w:val="26"/>
          <w:szCs w:val="26"/>
        </w:rPr>
        <w:t>20</w:t>
      </w:r>
      <w:r w:rsidRPr="00417C58">
        <w:rPr>
          <w:rFonts w:ascii="Times New Roman" w:hAnsi="Times New Roman"/>
          <w:sz w:val="26"/>
          <w:szCs w:val="26"/>
        </w:rPr>
        <w:t xml:space="preserve"> в связи с переездом членов хозяйства в г. Самару". Граждане, приобретшие хозяйство, открывают новый лицевой счет в этой же книге. Номера закрытых лицевых счетов другим хозяйствам не при</w:t>
      </w:r>
      <w:r w:rsidR="006E667B" w:rsidRPr="00417C58">
        <w:rPr>
          <w:rFonts w:ascii="Times New Roman" w:hAnsi="Times New Roman"/>
          <w:sz w:val="26"/>
          <w:szCs w:val="26"/>
        </w:rPr>
        <w:t>сваивают.</w:t>
      </w:r>
    </w:p>
    <w:p w:rsidR="006539F0" w:rsidRPr="00417C58" w:rsidRDefault="006539F0" w:rsidP="009D4D26">
      <w:pPr>
        <w:ind w:firstLine="709"/>
        <w:rPr>
          <w:rFonts w:ascii="Times New Roman" w:hAnsi="Times New Roman"/>
          <w:sz w:val="26"/>
          <w:szCs w:val="26"/>
        </w:rPr>
      </w:pPr>
      <w:r w:rsidRPr="00417C58">
        <w:rPr>
          <w:rFonts w:ascii="Times New Roman" w:hAnsi="Times New Roman"/>
          <w:sz w:val="26"/>
          <w:szCs w:val="26"/>
        </w:rPr>
        <w:t>2.2</w:t>
      </w:r>
      <w:r w:rsidR="006E667B" w:rsidRPr="00417C58">
        <w:rPr>
          <w:rFonts w:ascii="Times New Roman" w:hAnsi="Times New Roman"/>
          <w:sz w:val="26"/>
          <w:szCs w:val="26"/>
        </w:rPr>
        <w:t>3</w:t>
      </w:r>
      <w:r w:rsidRPr="00417C58">
        <w:rPr>
          <w:rFonts w:ascii="Times New Roman" w:hAnsi="Times New Roman"/>
          <w:sz w:val="26"/>
          <w:szCs w:val="26"/>
        </w:rPr>
        <w:t xml:space="preserve">. Если хозяйство делится, то из лицевого счета исключаются (вычеркиваются) выбывающие лица, а выделяемое хозяйство открывает новый лицевой счет в книге по месту нахождения хозяйства. Также по прежнему хозяйству уточняются записи в книге </w:t>
      </w:r>
      <w:r w:rsidRPr="00417C58">
        <w:rPr>
          <w:rFonts w:ascii="Times New Roman" w:hAnsi="Times New Roman"/>
          <w:sz w:val="26"/>
          <w:szCs w:val="26"/>
        </w:rPr>
        <w:lastRenderedPageBreak/>
        <w:t>по разделам I - V книги, и в верхней части лицевых счетов делаются соответствующие по</w:t>
      </w:r>
      <w:r w:rsidR="006E667B" w:rsidRPr="00417C58">
        <w:rPr>
          <w:rFonts w:ascii="Times New Roman" w:hAnsi="Times New Roman"/>
          <w:sz w:val="26"/>
          <w:szCs w:val="26"/>
        </w:rPr>
        <w:t>метки о разделе хозяйства.</w:t>
      </w:r>
      <w:r w:rsidRPr="00417C58">
        <w:rPr>
          <w:rFonts w:ascii="Times New Roman" w:hAnsi="Times New Roman"/>
          <w:sz w:val="26"/>
          <w:szCs w:val="26"/>
        </w:rPr>
        <w:tab/>
      </w:r>
    </w:p>
    <w:p w:rsidR="00E66CFD" w:rsidRPr="00417C58" w:rsidRDefault="006539F0" w:rsidP="009D4D26">
      <w:pPr>
        <w:ind w:firstLine="709"/>
        <w:rPr>
          <w:rFonts w:ascii="Times New Roman" w:hAnsi="Times New Roman"/>
          <w:sz w:val="26"/>
          <w:szCs w:val="26"/>
        </w:rPr>
      </w:pPr>
      <w:r w:rsidRPr="00417C58">
        <w:rPr>
          <w:rFonts w:ascii="Times New Roman" w:hAnsi="Times New Roman"/>
          <w:sz w:val="26"/>
          <w:szCs w:val="26"/>
        </w:rPr>
        <w:t>2.</w:t>
      </w:r>
      <w:r w:rsidR="008D06B0" w:rsidRPr="00417C58">
        <w:rPr>
          <w:rFonts w:ascii="Times New Roman" w:hAnsi="Times New Roman"/>
          <w:sz w:val="26"/>
          <w:szCs w:val="26"/>
        </w:rPr>
        <w:t>2</w:t>
      </w:r>
      <w:r w:rsidR="006E667B" w:rsidRPr="00417C58">
        <w:rPr>
          <w:rFonts w:ascii="Times New Roman" w:hAnsi="Times New Roman"/>
          <w:sz w:val="26"/>
          <w:szCs w:val="26"/>
        </w:rPr>
        <w:t>4</w:t>
      </w:r>
      <w:r w:rsidRPr="00417C58">
        <w:rPr>
          <w:rFonts w:ascii="Times New Roman" w:hAnsi="Times New Roman"/>
          <w:sz w:val="26"/>
          <w:szCs w:val="26"/>
        </w:rPr>
        <w:t>. Если хозяйства объединились, то лицевой счет одного из хозяйств сохраняется (например, лицевой счет нового главы хозяйства), а лицевой счет другого хозяйства закрывается, с внесением в верхнюю часть листа обоих хозяйств соответствующих записей об их объе</w:t>
      </w:r>
      <w:r w:rsidR="006E667B" w:rsidRPr="00417C58">
        <w:rPr>
          <w:rFonts w:ascii="Times New Roman" w:hAnsi="Times New Roman"/>
          <w:sz w:val="26"/>
          <w:szCs w:val="26"/>
        </w:rPr>
        <w:t>динении.</w:t>
      </w:r>
    </w:p>
    <w:p w:rsidR="006539F0" w:rsidRPr="00417C58" w:rsidRDefault="008D06B0" w:rsidP="009D4D26">
      <w:pPr>
        <w:ind w:firstLine="709"/>
        <w:rPr>
          <w:rFonts w:ascii="Times New Roman" w:hAnsi="Times New Roman"/>
          <w:sz w:val="26"/>
          <w:szCs w:val="26"/>
        </w:rPr>
      </w:pPr>
      <w:r w:rsidRPr="00417C58">
        <w:rPr>
          <w:rFonts w:ascii="Times New Roman" w:hAnsi="Times New Roman"/>
          <w:sz w:val="26"/>
          <w:szCs w:val="26"/>
        </w:rPr>
        <w:t>2.</w:t>
      </w:r>
      <w:r w:rsidR="006539F0" w:rsidRPr="00417C58">
        <w:rPr>
          <w:rFonts w:ascii="Times New Roman" w:hAnsi="Times New Roman"/>
          <w:sz w:val="26"/>
          <w:szCs w:val="26"/>
        </w:rPr>
        <w:t>2</w:t>
      </w:r>
      <w:r w:rsidR="006E667B" w:rsidRPr="00417C58">
        <w:rPr>
          <w:rFonts w:ascii="Times New Roman" w:hAnsi="Times New Roman"/>
          <w:sz w:val="26"/>
          <w:szCs w:val="26"/>
        </w:rPr>
        <w:t>5</w:t>
      </w:r>
      <w:r w:rsidR="006539F0" w:rsidRPr="00417C58">
        <w:rPr>
          <w:rFonts w:ascii="Times New Roman" w:hAnsi="Times New Roman"/>
          <w:sz w:val="26"/>
          <w:szCs w:val="26"/>
        </w:rPr>
        <w:t>. Любой член хозяйства может просмотреть записи по лицевому счету только своего хозяйства.</w:t>
      </w:r>
      <w:r w:rsidR="00262E70" w:rsidRPr="00417C58">
        <w:rPr>
          <w:rFonts w:ascii="Times New Roman" w:hAnsi="Times New Roman"/>
          <w:sz w:val="26"/>
          <w:szCs w:val="26"/>
        </w:rPr>
        <w:t xml:space="preserve"> </w:t>
      </w:r>
      <w:r w:rsidR="006539F0" w:rsidRPr="00417C58">
        <w:rPr>
          <w:rFonts w:ascii="Times New Roman" w:hAnsi="Times New Roman"/>
          <w:sz w:val="26"/>
          <w:szCs w:val="26"/>
        </w:rPr>
        <w:t xml:space="preserve">Любой член хозяйства вправе получить выписку из книги в любом объеме, по любому перечню сведений и для любых целей. Выписка из </w:t>
      </w:r>
      <w:r w:rsidRPr="00417C58">
        <w:rPr>
          <w:rFonts w:ascii="Times New Roman" w:hAnsi="Times New Roman"/>
          <w:sz w:val="26"/>
          <w:szCs w:val="26"/>
        </w:rPr>
        <w:t xml:space="preserve">электронной похозяйственной </w:t>
      </w:r>
      <w:r w:rsidR="006539F0" w:rsidRPr="00417C58">
        <w:rPr>
          <w:rFonts w:ascii="Times New Roman" w:hAnsi="Times New Roman"/>
          <w:sz w:val="26"/>
          <w:szCs w:val="26"/>
        </w:rPr>
        <w:t xml:space="preserve">книги может составляться в произвольной форме, форме листов похозяйственной книги или по </w:t>
      </w:r>
      <w:hyperlink r:id="rId10" w:history="1">
        <w:r w:rsidR="006539F0" w:rsidRPr="00417C58">
          <w:rPr>
            <w:rStyle w:val="a3"/>
            <w:rFonts w:ascii="Times New Roman" w:hAnsi="Times New Roman"/>
            <w:color w:val="auto"/>
            <w:sz w:val="26"/>
            <w:szCs w:val="26"/>
          </w:rPr>
          <w:t>форме</w:t>
        </w:r>
      </w:hyperlink>
      <w:r w:rsidR="006539F0" w:rsidRPr="00417C58">
        <w:rPr>
          <w:rFonts w:ascii="Times New Roman" w:hAnsi="Times New Roman"/>
          <w:sz w:val="26"/>
          <w:szCs w:val="26"/>
        </w:rPr>
        <w:t xml:space="preserve"> выписки из похозяйственной книги о наличии у гражданина права на земельный участок.</w:t>
      </w:r>
    </w:p>
    <w:p w:rsidR="00A46498" w:rsidRPr="00417C58" w:rsidRDefault="00A46498" w:rsidP="009D4D26">
      <w:pPr>
        <w:ind w:firstLine="709"/>
        <w:rPr>
          <w:rFonts w:ascii="Times New Roman" w:hAnsi="Times New Roman"/>
          <w:sz w:val="26"/>
          <w:szCs w:val="26"/>
        </w:rPr>
      </w:pPr>
    </w:p>
    <w:sectPr w:rsidR="00A46498" w:rsidRPr="00417C58" w:rsidSect="00417C58">
      <w:headerReference w:type="default" r:id="rId11"/>
      <w:pgSz w:w="11906" w:h="16838" w:code="9"/>
      <w:pgMar w:top="1134" w:right="851"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588" w:rsidRDefault="00DD5588" w:rsidP="00A46498">
      <w:r>
        <w:separator/>
      </w:r>
    </w:p>
  </w:endnote>
  <w:endnote w:type="continuationSeparator" w:id="0">
    <w:p w:rsidR="00DD5588" w:rsidRDefault="00DD5588" w:rsidP="00A4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588" w:rsidRDefault="00DD5588" w:rsidP="00A46498">
      <w:r>
        <w:separator/>
      </w:r>
    </w:p>
  </w:footnote>
  <w:footnote w:type="continuationSeparator" w:id="0">
    <w:p w:rsidR="00DD5588" w:rsidRDefault="00DD5588" w:rsidP="00A46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E3E" w:rsidRPr="00C13ADA" w:rsidRDefault="009D2E3E" w:rsidP="00C13ADA">
    <w:pPr>
      <w:pStyle w:val="ab"/>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846E1"/>
    <w:multiLevelType w:val="hybridMultilevel"/>
    <w:tmpl w:val="22241B9C"/>
    <w:lvl w:ilvl="0" w:tplc="404636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E6744BF"/>
    <w:multiLevelType w:val="hybridMultilevel"/>
    <w:tmpl w:val="22CEABE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nsid w:val="4F4268E8"/>
    <w:multiLevelType w:val="hybridMultilevel"/>
    <w:tmpl w:val="D7B83B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086"/>
    <w:rsid w:val="00001DE7"/>
    <w:rsid w:val="000027EC"/>
    <w:rsid w:val="000044C9"/>
    <w:rsid w:val="00004741"/>
    <w:rsid w:val="00006507"/>
    <w:rsid w:val="0001203D"/>
    <w:rsid w:val="00012737"/>
    <w:rsid w:val="0001328F"/>
    <w:rsid w:val="00013BBE"/>
    <w:rsid w:val="00014262"/>
    <w:rsid w:val="00017198"/>
    <w:rsid w:val="0002172A"/>
    <w:rsid w:val="00022D94"/>
    <w:rsid w:val="0002321F"/>
    <w:rsid w:val="00024564"/>
    <w:rsid w:val="0002685F"/>
    <w:rsid w:val="00027860"/>
    <w:rsid w:val="000303CA"/>
    <w:rsid w:val="00031654"/>
    <w:rsid w:val="00033447"/>
    <w:rsid w:val="00033B9F"/>
    <w:rsid w:val="000342CB"/>
    <w:rsid w:val="00036988"/>
    <w:rsid w:val="00040C56"/>
    <w:rsid w:val="00040D5F"/>
    <w:rsid w:val="000421BF"/>
    <w:rsid w:val="00042EBA"/>
    <w:rsid w:val="000444C6"/>
    <w:rsid w:val="00045D56"/>
    <w:rsid w:val="00046891"/>
    <w:rsid w:val="000512B1"/>
    <w:rsid w:val="000555D2"/>
    <w:rsid w:val="000560BC"/>
    <w:rsid w:val="000571F5"/>
    <w:rsid w:val="000609B1"/>
    <w:rsid w:val="00061BDC"/>
    <w:rsid w:val="000620A0"/>
    <w:rsid w:val="00062337"/>
    <w:rsid w:val="000623A7"/>
    <w:rsid w:val="00062DFC"/>
    <w:rsid w:val="00063856"/>
    <w:rsid w:val="00065778"/>
    <w:rsid w:val="00066858"/>
    <w:rsid w:val="0007062A"/>
    <w:rsid w:val="0007349A"/>
    <w:rsid w:val="0007436D"/>
    <w:rsid w:val="00074EF1"/>
    <w:rsid w:val="00075180"/>
    <w:rsid w:val="000752FB"/>
    <w:rsid w:val="000755F6"/>
    <w:rsid w:val="000775ED"/>
    <w:rsid w:val="000803A2"/>
    <w:rsid w:val="00080F47"/>
    <w:rsid w:val="00084017"/>
    <w:rsid w:val="00093334"/>
    <w:rsid w:val="000936B8"/>
    <w:rsid w:val="00097703"/>
    <w:rsid w:val="000A0D44"/>
    <w:rsid w:val="000A18C0"/>
    <w:rsid w:val="000A36B6"/>
    <w:rsid w:val="000A406C"/>
    <w:rsid w:val="000A4DE5"/>
    <w:rsid w:val="000A61B4"/>
    <w:rsid w:val="000A648B"/>
    <w:rsid w:val="000A6FEF"/>
    <w:rsid w:val="000B04ED"/>
    <w:rsid w:val="000B17DE"/>
    <w:rsid w:val="000B2A40"/>
    <w:rsid w:val="000B2A56"/>
    <w:rsid w:val="000B3ECE"/>
    <w:rsid w:val="000B4E1E"/>
    <w:rsid w:val="000B6866"/>
    <w:rsid w:val="000B68E3"/>
    <w:rsid w:val="000B6906"/>
    <w:rsid w:val="000B7068"/>
    <w:rsid w:val="000B79FC"/>
    <w:rsid w:val="000B7AAC"/>
    <w:rsid w:val="000C0CEA"/>
    <w:rsid w:val="000C11EB"/>
    <w:rsid w:val="000C31C4"/>
    <w:rsid w:val="000C365A"/>
    <w:rsid w:val="000C3827"/>
    <w:rsid w:val="000C42FC"/>
    <w:rsid w:val="000C7A3B"/>
    <w:rsid w:val="000D4098"/>
    <w:rsid w:val="000D6207"/>
    <w:rsid w:val="000D7308"/>
    <w:rsid w:val="000D7ACB"/>
    <w:rsid w:val="000E02AC"/>
    <w:rsid w:val="000E1414"/>
    <w:rsid w:val="000E23DD"/>
    <w:rsid w:val="000E3A97"/>
    <w:rsid w:val="000E46B4"/>
    <w:rsid w:val="000E6E57"/>
    <w:rsid w:val="000E7C5A"/>
    <w:rsid w:val="000F1832"/>
    <w:rsid w:val="000F478D"/>
    <w:rsid w:val="000F557B"/>
    <w:rsid w:val="000F6059"/>
    <w:rsid w:val="000F6265"/>
    <w:rsid w:val="000F73CC"/>
    <w:rsid w:val="00104737"/>
    <w:rsid w:val="00104A75"/>
    <w:rsid w:val="00105B31"/>
    <w:rsid w:val="001065B7"/>
    <w:rsid w:val="00110BD5"/>
    <w:rsid w:val="0011179E"/>
    <w:rsid w:val="00111BF9"/>
    <w:rsid w:val="00114A83"/>
    <w:rsid w:val="00114C16"/>
    <w:rsid w:val="00114EA6"/>
    <w:rsid w:val="0012062F"/>
    <w:rsid w:val="00121011"/>
    <w:rsid w:val="001212C1"/>
    <w:rsid w:val="00124735"/>
    <w:rsid w:val="00125840"/>
    <w:rsid w:val="00126E59"/>
    <w:rsid w:val="00130ACD"/>
    <w:rsid w:val="00130C63"/>
    <w:rsid w:val="001311B3"/>
    <w:rsid w:val="00132BF4"/>
    <w:rsid w:val="001339E5"/>
    <w:rsid w:val="00133D52"/>
    <w:rsid w:val="00136BF1"/>
    <w:rsid w:val="00137289"/>
    <w:rsid w:val="001373DB"/>
    <w:rsid w:val="00137889"/>
    <w:rsid w:val="001401DF"/>
    <w:rsid w:val="001432E5"/>
    <w:rsid w:val="001441A7"/>
    <w:rsid w:val="00144A79"/>
    <w:rsid w:val="00150581"/>
    <w:rsid w:val="00151266"/>
    <w:rsid w:val="00152D13"/>
    <w:rsid w:val="00156A9F"/>
    <w:rsid w:val="001620F9"/>
    <w:rsid w:val="00162B16"/>
    <w:rsid w:val="00162BE0"/>
    <w:rsid w:val="00171BB9"/>
    <w:rsid w:val="0017522D"/>
    <w:rsid w:val="00175FF8"/>
    <w:rsid w:val="0017765A"/>
    <w:rsid w:val="001809CB"/>
    <w:rsid w:val="00182073"/>
    <w:rsid w:val="00183537"/>
    <w:rsid w:val="00183B7F"/>
    <w:rsid w:val="00184CB1"/>
    <w:rsid w:val="001867C9"/>
    <w:rsid w:val="00187EBA"/>
    <w:rsid w:val="001905BC"/>
    <w:rsid w:val="00190714"/>
    <w:rsid w:val="00191728"/>
    <w:rsid w:val="00194E2D"/>
    <w:rsid w:val="001A00B6"/>
    <w:rsid w:val="001A1BBC"/>
    <w:rsid w:val="001A221B"/>
    <w:rsid w:val="001A4635"/>
    <w:rsid w:val="001A4E88"/>
    <w:rsid w:val="001A5B2A"/>
    <w:rsid w:val="001A7C8E"/>
    <w:rsid w:val="001B0F6A"/>
    <w:rsid w:val="001B1249"/>
    <w:rsid w:val="001B1A51"/>
    <w:rsid w:val="001B31FF"/>
    <w:rsid w:val="001B3A58"/>
    <w:rsid w:val="001B5917"/>
    <w:rsid w:val="001B7BEC"/>
    <w:rsid w:val="001B7FBD"/>
    <w:rsid w:val="001C126F"/>
    <w:rsid w:val="001C2426"/>
    <w:rsid w:val="001C4F9E"/>
    <w:rsid w:val="001C5E03"/>
    <w:rsid w:val="001C5F39"/>
    <w:rsid w:val="001C689F"/>
    <w:rsid w:val="001D1263"/>
    <w:rsid w:val="001D14A5"/>
    <w:rsid w:val="001D2A39"/>
    <w:rsid w:val="001D3C9E"/>
    <w:rsid w:val="001D4294"/>
    <w:rsid w:val="001D4F1B"/>
    <w:rsid w:val="001D552B"/>
    <w:rsid w:val="001D5E51"/>
    <w:rsid w:val="001D70A3"/>
    <w:rsid w:val="001D7122"/>
    <w:rsid w:val="001D72C6"/>
    <w:rsid w:val="001D7B2F"/>
    <w:rsid w:val="001E0FE0"/>
    <w:rsid w:val="001E139E"/>
    <w:rsid w:val="001E699C"/>
    <w:rsid w:val="001E765B"/>
    <w:rsid w:val="001E7E06"/>
    <w:rsid w:val="001F000E"/>
    <w:rsid w:val="001F0071"/>
    <w:rsid w:val="001F1552"/>
    <w:rsid w:val="001F2284"/>
    <w:rsid w:val="001F3FDE"/>
    <w:rsid w:val="001F4A8B"/>
    <w:rsid w:val="001F5792"/>
    <w:rsid w:val="001F5AE9"/>
    <w:rsid w:val="001F647F"/>
    <w:rsid w:val="001F74AA"/>
    <w:rsid w:val="001F7D69"/>
    <w:rsid w:val="00200496"/>
    <w:rsid w:val="00201DE1"/>
    <w:rsid w:val="0020365E"/>
    <w:rsid w:val="00205F0C"/>
    <w:rsid w:val="0021091E"/>
    <w:rsid w:val="00211194"/>
    <w:rsid w:val="00211CCC"/>
    <w:rsid w:val="002133B2"/>
    <w:rsid w:val="002175B1"/>
    <w:rsid w:val="00217F02"/>
    <w:rsid w:val="002202BE"/>
    <w:rsid w:val="00220A05"/>
    <w:rsid w:val="0022115D"/>
    <w:rsid w:val="0022272A"/>
    <w:rsid w:val="00222867"/>
    <w:rsid w:val="0022307F"/>
    <w:rsid w:val="002242EE"/>
    <w:rsid w:val="00224A20"/>
    <w:rsid w:val="002319C1"/>
    <w:rsid w:val="00232842"/>
    <w:rsid w:val="00234B28"/>
    <w:rsid w:val="00234EB0"/>
    <w:rsid w:val="00236555"/>
    <w:rsid w:val="002373A8"/>
    <w:rsid w:val="00237665"/>
    <w:rsid w:val="00237958"/>
    <w:rsid w:val="00240009"/>
    <w:rsid w:val="00241C8F"/>
    <w:rsid w:val="0024243A"/>
    <w:rsid w:val="002425B8"/>
    <w:rsid w:val="00244238"/>
    <w:rsid w:val="0024473F"/>
    <w:rsid w:val="00244DDA"/>
    <w:rsid w:val="00245908"/>
    <w:rsid w:val="00246993"/>
    <w:rsid w:val="00247BD7"/>
    <w:rsid w:val="00247BEF"/>
    <w:rsid w:val="0025008B"/>
    <w:rsid w:val="002501E8"/>
    <w:rsid w:val="00250BE1"/>
    <w:rsid w:val="00252964"/>
    <w:rsid w:val="00252A36"/>
    <w:rsid w:val="00252E7D"/>
    <w:rsid w:val="002538FB"/>
    <w:rsid w:val="00255075"/>
    <w:rsid w:val="00255458"/>
    <w:rsid w:val="0025581D"/>
    <w:rsid w:val="00257C2E"/>
    <w:rsid w:val="00262E70"/>
    <w:rsid w:val="00263597"/>
    <w:rsid w:val="00264881"/>
    <w:rsid w:val="00264C8C"/>
    <w:rsid w:val="002651B2"/>
    <w:rsid w:val="00265E9A"/>
    <w:rsid w:val="002660BD"/>
    <w:rsid w:val="00267F9C"/>
    <w:rsid w:val="00270425"/>
    <w:rsid w:val="00270CF8"/>
    <w:rsid w:val="00272118"/>
    <w:rsid w:val="002727A7"/>
    <w:rsid w:val="002727B2"/>
    <w:rsid w:val="002730B2"/>
    <w:rsid w:val="002739C2"/>
    <w:rsid w:val="00274A06"/>
    <w:rsid w:val="00275586"/>
    <w:rsid w:val="00276AF5"/>
    <w:rsid w:val="00277217"/>
    <w:rsid w:val="00277DA7"/>
    <w:rsid w:val="00280054"/>
    <w:rsid w:val="0028117B"/>
    <w:rsid w:val="00281E0D"/>
    <w:rsid w:val="00282E6F"/>
    <w:rsid w:val="002845BF"/>
    <w:rsid w:val="00284727"/>
    <w:rsid w:val="00286237"/>
    <w:rsid w:val="002878AA"/>
    <w:rsid w:val="00291452"/>
    <w:rsid w:val="00293269"/>
    <w:rsid w:val="002958AB"/>
    <w:rsid w:val="00296BED"/>
    <w:rsid w:val="002A1D68"/>
    <w:rsid w:val="002A5F8E"/>
    <w:rsid w:val="002A7319"/>
    <w:rsid w:val="002B00B0"/>
    <w:rsid w:val="002B0D05"/>
    <w:rsid w:val="002B43E7"/>
    <w:rsid w:val="002B539E"/>
    <w:rsid w:val="002B6D2F"/>
    <w:rsid w:val="002B72B0"/>
    <w:rsid w:val="002B72CB"/>
    <w:rsid w:val="002B7A1F"/>
    <w:rsid w:val="002B7FCC"/>
    <w:rsid w:val="002C0122"/>
    <w:rsid w:val="002C05CC"/>
    <w:rsid w:val="002C2F95"/>
    <w:rsid w:val="002C7E97"/>
    <w:rsid w:val="002D1B96"/>
    <w:rsid w:val="002D2B8B"/>
    <w:rsid w:val="002D2F90"/>
    <w:rsid w:val="002D334F"/>
    <w:rsid w:val="002D3BA1"/>
    <w:rsid w:val="002D5EAA"/>
    <w:rsid w:val="002D6026"/>
    <w:rsid w:val="002D78BA"/>
    <w:rsid w:val="002E0E4E"/>
    <w:rsid w:val="002E10A4"/>
    <w:rsid w:val="002E1415"/>
    <w:rsid w:val="002E1DC8"/>
    <w:rsid w:val="002E2392"/>
    <w:rsid w:val="002E3C79"/>
    <w:rsid w:val="002E3DDB"/>
    <w:rsid w:val="002E45B8"/>
    <w:rsid w:val="002E4B0C"/>
    <w:rsid w:val="002E4BA6"/>
    <w:rsid w:val="002E515B"/>
    <w:rsid w:val="002E542C"/>
    <w:rsid w:val="002F1EED"/>
    <w:rsid w:val="002F23D7"/>
    <w:rsid w:val="002F49BA"/>
    <w:rsid w:val="002F65EF"/>
    <w:rsid w:val="00300EDF"/>
    <w:rsid w:val="00301CCC"/>
    <w:rsid w:val="0030298F"/>
    <w:rsid w:val="0030306B"/>
    <w:rsid w:val="003035E3"/>
    <w:rsid w:val="0030603D"/>
    <w:rsid w:val="00306947"/>
    <w:rsid w:val="00306CA4"/>
    <w:rsid w:val="003106BD"/>
    <w:rsid w:val="003122D8"/>
    <w:rsid w:val="0031365F"/>
    <w:rsid w:val="00314DF4"/>
    <w:rsid w:val="003156ED"/>
    <w:rsid w:val="003178FA"/>
    <w:rsid w:val="00317902"/>
    <w:rsid w:val="0032142F"/>
    <w:rsid w:val="003215D4"/>
    <w:rsid w:val="00322D29"/>
    <w:rsid w:val="00322D97"/>
    <w:rsid w:val="00324603"/>
    <w:rsid w:val="003249E5"/>
    <w:rsid w:val="00324EEA"/>
    <w:rsid w:val="00325679"/>
    <w:rsid w:val="003266B7"/>
    <w:rsid w:val="00331088"/>
    <w:rsid w:val="00331A36"/>
    <w:rsid w:val="003321B2"/>
    <w:rsid w:val="00332F55"/>
    <w:rsid w:val="00333303"/>
    <w:rsid w:val="003346DF"/>
    <w:rsid w:val="00334D90"/>
    <w:rsid w:val="003361EB"/>
    <w:rsid w:val="003371F0"/>
    <w:rsid w:val="0033792E"/>
    <w:rsid w:val="00337C5E"/>
    <w:rsid w:val="00340C42"/>
    <w:rsid w:val="00341D9B"/>
    <w:rsid w:val="0034370B"/>
    <w:rsid w:val="00343DC5"/>
    <w:rsid w:val="00346285"/>
    <w:rsid w:val="00346800"/>
    <w:rsid w:val="003472C8"/>
    <w:rsid w:val="00347542"/>
    <w:rsid w:val="0035236E"/>
    <w:rsid w:val="00354874"/>
    <w:rsid w:val="00354D5B"/>
    <w:rsid w:val="0035505E"/>
    <w:rsid w:val="0035674E"/>
    <w:rsid w:val="003579F1"/>
    <w:rsid w:val="00357BFB"/>
    <w:rsid w:val="00361C81"/>
    <w:rsid w:val="0036255B"/>
    <w:rsid w:val="00362D88"/>
    <w:rsid w:val="0036322B"/>
    <w:rsid w:val="0036589D"/>
    <w:rsid w:val="00365F49"/>
    <w:rsid w:val="00370DAD"/>
    <w:rsid w:val="00371D2D"/>
    <w:rsid w:val="00371FFB"/>
    <w:rsid w:val="00374428"/>
    <w:rsid w:val="00376027"/>
    <w:rsid w:val="003771FC"/>
    <w:rsid w:val="00377319"/>
    <w:rsid w:val="0038005B"/>
    <w:rsid w:val="00380C01"/>
    <w:rsid w:val="00381019"/>
    <w:rsid w:val="00381BC4"/>
    <w:rsid w:val="003841D4"/>
    <w:rsid w:val="003843D6"/>
    <w:rsid w:val="00384F83"/>
    <w:rsid w:val="0038606A"/>
    <w:rsid w:val="003862AC"/>
    <w:rsid w:val="0038657C"/>
    <w:rsid w:val="00386871"/>
    <w:rsid w:val="003900C8"/>
    <w:rsid w:val="0039073B"/>
    <w:rsid w:val="003912CC"/>
    <w:rsid w:val="00391F62"/>
    <w:rsid w:val="00393489"/>
    <w:rsid w:val="003936BA"/>
    <w:rsid w:val="00393AAA"/>
    <w:rsid w:val="0039781B"/>
    <w:rsid w:val="00397942"/>
    <w:rsid w:val="003A1D06"/>
    <w:rsid w:val="003A4933"/>
    <w:rsid w:val="003A4A92"/>
    <w:rsid w:val="003A4FAD"/>
    <w:rsid w:val="003B03C3"/>
    <w:rsid w:val="003B1135"/>
    <w:rsid w:val="003B50AA"/>
    <w:rsid w:val="003B5CA5"/>
    <w:rsid w:val="003B761C"/>
    <w:rsid w:val="003C046C"/>
    <w:rsid w:val="003C2F0F"/>
    <w:rsid w:val="003C3748"/>
    <w:rsid w:val="003C41C3"/>
    <w:rsid w:val="003C5B60"/>
    <w:rsid w:val="003C5E82"/>
    <w:rsid w:val="003C6CAD"/>
    <w:rsid w:val="003C7004"/>
    <w:rsid w:val="003C78D3"/>
    <w:rsid w:val="003D1222"/>
    <w:rsid w:val="003D4577"/>
    <w:rsid w:val="003D4CA3"/>
    <w:rsid w:val="003D5EE2"/>
    <w:rsid w:val="003D741B"/>
    <w:rsid w:val="003E1C2B"/>
    <w:rsid w:val="003E25A0"/>
    <w:rsid w:val="003E2978"/>
    <w:rsid w:val="003E3578"/>
    <w:rsid w:val="003E48E3"/>
    <w:rsid w:val="003E4EF0"/>
    <w:rsid w:val="003E5FA2"/>
    <w:rsid w:val="003E6F4E"/>
    <w:rsid w:val="003E748C"/>
    <w:rsid w:val="003E7D7A"/>
    <w:rsid w:val="003E7E57"/>
    <w:rsid w:val="003F0DA6"/>
    <w:rsid w:val="003F1665"/>
    <w:rsid w:val="003F17BF"/>
    <w:rsid w:val="003F6D62"/>
    <w:rsid w:val="004007D9"/>
    <w:rsid w:val="004020D9"/>
    <w:rsid w:val="00402835"/>
    <w:rsid w:val="00403624"/>
    <w:rsid w:val="00405BFF"/>
    <w:rsid w:val="00406014"/>
    <w:rsid w:val="00406284"/>
    <w:rsid w:val="00406FCE"/>
    <w:rsid w:val="00407967"/>
    <w:rsid w:val="00410B2F"/>
    <w:rsid w:val="00412348"/>
    <w:rsid w:val="004123BC"/>
    <w:rsid w:val="00414E66"/>
    <w:rsid w:val="004155F8"/>
    <w:rsid w:val="004163D9"/>
    <w:rsid w:val="004170DD"/>
    <w:rsid w:val="00417C58"/>
    <w:rsid w:val="004200D3"/>
    <w:rsid w:val="00420F19"/>
    <w:rsid w:val="0042145D"/>
    <w:rsid w:val="004262E3"/>
    <w:rsid w:val="004277AC"/>
    <w:rsid w:val="00430404"/>
    <w:rsid w:val="00430996"/>
    <w:rsid w:val="004334FA"/>
    <w:rsid w:val="004339A0"/>
    <w:rsid w:val="00433E48"/>
    <w:rsid w:val="00434B16"/>
    <w:rsid w:val="00436063"/>
    <w:rsid w:val="0044015D"/>
    <w:rsid w:val="0044024E"/>
    <w:rsid w:val="00441246"/>
    <w:rsid w:val="00442084"/>
    <w:rsid w:val="004426CA"/>
    <w:rsid w:val="00443AF5"/>
    <w:rsid w:val="00445246"/>
    <w:rsid w:val="00446866"/>
    <w:rsid w:val="00450141"/>
    <w:rsid w:val="00450469"/>
    <w:rsid w:val="0045058A"/>
    <w:rsid w:val="004506B6"/>
    <w:rsid w:val="004506DA"/>
    <w:rsid w:val="0045078A"/>
    <w:rsid w:val="0045205D"/>
    <w:rsid w:val="00452F43"/>
    <w:rsid w:val="0045373D"/>
    <w:rsid w:val="00453B48"/>
    <w:rsid w:val="00453E26"/>
    <w:rsid w:val="00454FA0"/>
    <w:rsid w:val="00456146"/>
    <w:rsid w:val="00456C0B"/>
    <w:rsid w:val="00461F69"/>
    <w:rsid w:val="00462A21"/>
    <w:rsid w:val="00462AB0"/>
    <w:rsid w:val="00462E0C"/>
    <w:rsid w:val="00466203"/>
    <w:rsid w:val="00466C91"/>
    <w:rsid w:val="00470B4C"/>
    <w:rsid w:val="00470DF9"/>
    <w:rsid w:val="00473C1C"/>
    <w:rsid w:val="00473EF3"/>
    <w:rsid w:val="00474657"/>
    <w:rsid w:val="004757CE"/>
    <w:rsid w:val="00475EB8"/>
    <w:rsid w:val="00477D6F"/>
    <w:rsid w:val="00480F10"/>
    <w:rsid w:val="00481CED"/>
    <w:rsid w:val="00483A5D"/>
    <w:rsid w:val="0048571B"/>
    <w:rsid w:val="00485D58"/>
    <w:rsid w:val="004868D8"/>
    <w:rsid w:val="00486D4D"/>
    <w:rsid w:val="00490122"/>
    <w:rsid w:val="0049052A"/>
    <w:rsid w:val="00491DDF"/>
    <w:rsid w:val="004927FE"/>
    <w:rsid w:val="00492927"/>
    <w:rsid w:val="00494189"/>
    <w:rsid w:val="00494393"/>
    <w:rsid w:val="00494DAD"/>
    <w:rsid w:val="00494EF0"/>
    <w:rsid w:val="00496ECB"/>
    <w:rsid w:val="00497216"/>
    <w:rsid w:val="004977F4"/>
    <w:rsid w:val="004A097E"/>
    <w:rsid w:val="004A1272"/>
    <w:rsid w:val="004A2799"/>
    <w:rsid w:val="004A285E"/>
    <w:rsid w:val="004A427D"/>
    <w:rsid w:val="004A5855"/>
    <w:rsid w:val="004B0FA9"/>
    <w:rsid w:val="004B250A"/>
    <w:rsid w:val="004B45B7"/>
    <w:rsid w:val="004B6F52"/>
    <w:rsid w:val="004C0991"/>
    <w:rsid w:val="004C0F07"/>
    <w:rsid w:val="004C0F3D"/>
    <w:rsid w:val="004C11CF"/>
    <w:rsid w:val="004C374C"/>
    <w:rsid w:val="004C7677"/>
    <w:rsid w:val="004D0D66"/>
    <w:rsid w:val="004D1668"/>
    <w:rsid w:val="004D4022"/>
    <w:rsid w:val="004D455F"/>
    <w:rsid w:val="004D51A5"/>
    <w:rsid w:val="004D6D6C"/>
    <w:rsid w:val="004D6E03"/>
    <w:rsid w:val="004E12E8"/>
    <w:rsid w:val="004E3598"/>
    <w:rsid w:val="004E3884"/>
    <w:rsid w:val="004E429C"/>
    <w:rsid w:val="004E4711"/>
    <w:rsid w:val="004E4FCA"/>
    <w:rsid w:val="004E5774"/>
    <w:rsid w:val="004E5F74"/>
    <w:rsid w:val="004E7477"/>
    <w:rsid w:val="004E7D0C"/>
    <w:rsid w:val="004F03DA"/>
    <w:rsid w:val="004F1302"/>
    <w:rsid w:val="004F2D2D"/>
    <w:rsid w:val="004F3D14"/>
    <w:rsid w:val="004F7504"/>
    <w:rsid w:val="004F7FA8"/>
    <w:rsid w:val="00500F74"/>
    <w:rsid w:val="005040CA"/>
    <w:rsid w:val="00507782"/>
    <w:rsid w:val="00507D42"/>
    <w:rsid w:val="00507DED"/>
    <w:rsid w:val="00510FDF"/>
    <w:rsid w:val="00511FCF"/>
    <w:rsid w:val="005128D5"/>
    <w:rsid w:val="0051391E"/>
    <w:rsid w:val="00514297"/>
    <w:rsid w:val="00516444"/>
    <w:rsid w:val="00516C2F"/>
    <w:rsid w:val="00522740"/>
    <w:rsid w:val="0052479F"/>
    <w:rsid w:val="005254B2"/>
    <w:rsid w:val="00525FC9"/>
    <w:rsid w:val="00526D1B"/>
    <w:rsid w:val="0052790C"/>
    <w:rsid w:val="00527C96"/>
    <w:rsid w:val="00530559"/>
    <w:rsid w:val="005306F5"/>
    <w:rsid w:val="00531237"/>
    <w:rsid w:val="00531BE7"/>
    <w:rsid w:val="00532F82"/>
    <w:rsid w:val="00533114"/>
    <w:rsid w:val="00533CD2"/>
    <w:rsid w:val="005346B5"/>
    <w:rsid w:val="005360DD"/>
    <w:rsid w:val="00537E2E"/>
    <w:rsid w:val="005413CC"/>
    <w:rsid w:val="0054214B"/>
    <w:rsid w:val="005427C2"/>
    <w:rsid w:val="0054468A"/>
    <w:rsid w:val="00547E8D"/>
    <w:rsid w:val="005509E7"/>
    <w:rsid w:val="00550B83"/>
    <w:rsid w:val="005510BD"/>
    <w:rsid w:val="00551B1E"/>
    <w:rsid w:val="005526A2"/>
    <w:rsid w:val="0055444F"/>
    <w:rsid w:val="0055474E"/>
    <w:rsid w:val="00556DD7"/>
    <w:rsid w:val="00557486"/>
    <w:rsid w:val="00560138"/>
    <w:rsid w:val="00560391"/>
    <w:rsid w:val="005606B4"/>
    <w:rsid w:val="00560E87"/>
    <w:rsid w:val="005619C3"/>
    <w:rsid w:val="005628F1"/>
    <w:rsid w:val="00564AB5"/>
    <w:rsid w:val="0056503A"/>
    <w:rsid w:val="00565E9E"/>
    <w:rsid w:val="005660CE"/>
    <w:rsid w:val="00570D56"/>
    <w:rsid w:val="00570E6B"/>
    <w:rsid w:val="00571537"/>
    <w:rsid w:val="00572C62"/>
    <w:rsid w:val="00573772"/>
    <w:rsid w:val="00575860"/>
    <w:rsid w:val="00576E35"/>
    <w:rsid w:val="0057701C"/>
    <w:rsid w:val="00581D0A"/>
    <w:rsid w:val="0058281D"/>
    <w:rsid w:val="005853FE"/>
    <w:rsid w:val="00586A4F"/>
    <w:rsid w:val="005905AD"/>
    <w:rsid w:val="00590705"/>
    <w:rsid w:val="00592884"/>
    <w:rsid w:val="00592E9E"/>
    <w:rsid w:val="00594DF4"/>
    <w:rsid w:val="00595E8B"/>
    <w:rsid w:val="005968A9"/>
    <w:rsid w:val="00596A04"/>
    <w:rsid w:val="00597125"/>
    <w:rsid w:val="00597E84"/>
    <w:rsid w:val="00597F8E"/>
    <w:rsid w:val="005A0681"/>
    <w:rsid w:val="005A6836"/>
    <w:rsid w:val="005A6943"/>
    <w:rsid w:val="005A6BCD"/>
    <w:rsid w:val="005A6F0C"/>
    <w:rsid w:val="005A7C9D"/>
    <w:rsid w:val="005B1744"/>
    <w:rsid w:val="005B211E"/>
    <w:rsid w:val="005B248D"/>
    <w:rsid w:val="005B3A01"/>
    <w:rsid w:val="005B3A63"/>
    <w:rsid w:val="005B7051"/>
    <w:rsid w:val="005B7646"/>
    <w:rsid w:val="005C01A1"/>
    <w:rsid w:val="005C276A"/>
    <w:rsid w:val="005C3019"/>
    <w:rsid w:val="005C363A"/>
    <w:rsid w:val="005C42CE"/>
    <w:rsid w:val="005C4BEB"/>
    <w:rsid w:val="005C7398"/>
    <w:rsid w:val="005D06BD"/>
    <w:rsid w:val="005D0FE6"/>
    <w:rsid w:val="005D2193"/>
    <w:rsid w:val="005D2C3E"/>
    <w:rsid w:val="005D61E6"/>
    <w:rsid w:val="005D6329"/>
    <w:rsid w:val="005D7862"/>
    <w:rsid w:val="005D78FE"/>
    <w:rsid w:val="005D7D23"/>
    <w:rsid w:val="005E0F30"/>
    <w:rsid w:val="005E2477"/>
    <w:rsid w:val="005E2954"/>
    <w:rsid w:val="005E3F00"/>
    <w:rsid w:val="005E3F52"/>
    <w:rsid w:val="005E4C6C"/>
    <w:rsid w:val="005E535E"/>
    <w:rsid w:val="005E54AE"/>
    <w:rsid w:val="005E5D3A"/>
    <w:rsid w:val="005E62C6"/>
    <w:rsid w:val="005E78C1"/>
    <w:rsid w:val="005F140F"/>
    <w:rsid w:val="005F1D90"/>
    <w:rsid w:val="005F3151"/>
    <w:rsid w:val="005F500F"/>
    <w:rsid w:val="005F59DF"/>
    <w:rsid w:val="005F7742"/>
    <w:rsid w:val="00602887"/>
    <w:rsid w:val="00603C48"/>
    <w:rsid w:val="00603FF1"/>
    <w:rsid w:val="00604421"/>
    <w:rsid w:val="00605809"/>
    <w:rsid w:val="00605F08"/>
    <w:rsid w:val="00606DBF"/>
    <w:rsid w:val="0060710B"/>
    <w:rsid w:val="0060746E"/>
    <w:rsid w:val="00610D2A"/>
    <w:rsid w:val="006125EF"/>
    <w:rsid w:val="00612DCE"/>
    <w:rsid w:val="00615DF9"/>
    <w:rsid w:val="0061621A"/>
    <w:rsid w:val="006164A7"/>
    <w:rsid w:val="00616538"/>
    <w:rsid w:val="00616B99"/>
    <w:rsid w:val="00617882"/>
    <w:rsid w:val="006231AB"/>
    <w:rsid w:val="0062377A"/>
    <w:rsid w:val="0062468B"/>
    <w:rsid w:val="006249B8"/>
    <w:rsid w:val="0062612E"/>
    <w:rsid w:val="006273B2"/>
    <w:rsid w:val="00627468"/>
    <w:rsid w:val="00627531"/>
    <w:rsid w:val="0062768A"/>
    <w:rsid w:val="0063079C"/>
    <w:rsid w:val="0063140A"/>
    <w:rsid w:val="006338AD"/>
    <w:rsid w:val="0063446A"/>
    <w:rsid w:val="00635AA6"/>
    <w:rsid w:val="00635FDF"/>
    <w:rsid w:val="00636135"/>
    <w:rsid w:val="00637113"/>
    <w:rsid w:val="00637763"/>
    <w:rsid w:val="006405B2"/>
    <w:rsid w:val="00641509"/>
    <w:rsid w:val="006421E5"/>
    <w:rsid w:val="006424B2"/>
    <w:rsid w:val="00644323"/>
    <w:rsid w:val="006444F4"/>
    <w:rsid w:val="00644742"/>
    <w:rsid w:val="00644D89"/>
    <w:rsid w:val="00645A10"/>
    <w:rsid w:val="00651626"/>
    <w:rsid w:val="00651883"/>
    <w:rsid w:val="006539F0"/>
    <w:rsid w:val="0065525A"/>
    <w:rsid w:val="006553E9"/>
    <w:rsid w:val="00655D61"/>
    <w:rsid w:val="0065660B"/>
    <w:rsid w:val="00657911"/>
    <w:rsid w:val="00660072"/>
    <w:rsid w:val="006646BF"/>
    <w:rsid w:val="00664777"/>
    <w:rsid w:val="00664948"/>
    <w:rsid w:val="00665BAD"/>
    <w:rsid w:val="0066748A"/>
    <w:rsid w:val="0067045C"/>
    <w:rsid w:val="0067060B"/>
    <w:rsid w:val="0067083A"/>
    <w:rsid w:val="00671A22"/>
    <w:rsid w:val="00672757"/>
    <w:rsid w:val="0067554F"/>
    <w:rsid w:val="006756E1"/>
    <w:rsid w:val="0067688E"/>
    <w:rsid w:val="00677F7F"/>
    <w:rsid w:val="00681DFB"/>
    <w:rsid w:val="006821BB"/>
    <w:rsid w:val="00683B99"/>
    <w:rsid w:val="00684D5C"/>
    <w:rsid w:val="0068631A"/>
    <w:rsid w:val="00687631"/>
    <w:rsid w:val="00687F2C"/>
    <w:rsid w:val="00687FA9"/>
    <w:rsid w:val="00690B8E"/>
    <w:rsid w:val="00691978"/>
    <w:rsid w:val="0069270B"/>
    <w:rsid w:val="006936EA"/>
    <w:rsid w:val="006938B8"/>
    <w:rsid w:val="00693BC0"/>
    <w:rsid w:val="006949CC"/>
    <w:rsid w:val="00695583"/>
    <w:rsid w:val="00695CB3"/>
    <w:rsid w:val="00696923"/>
    <w:rsid w:val="00697431"/>
    <w:rsid w:val="006A0A22"/>
    <w:rsid w:val="006A0DEB"/>
    <w:rsid w:val="006A35CF"/>
    <w:rsid w:val="006A3C43"/>
    <w:rsid w:val="006A3EA1"/>
    <w:rsid w:val="006A6154"/>
    <w:rsid w:val="006A6BB5"/>
    <w:rsid w:val="006B0267"/>
    <w:rsid w:val="006B0840"/>
    <w:rsid w:val="006B1E97"/>
    <w:rsid w:val="006B3F52"/>
    <w:rsid w:val="006B40E7"/>
    <w:rsid w:val="006B41A5"/>
    <w:rsid w:val="006B4CDC"/>
    <w:rsid w:val="006B5C77"/>
    <w:rsid w:val="006B70C7"/>
    <w:rsid w:val="006B7631"/>
    <w:rsid w:val="006C1CED"/>
    <w:rsid w:val="006C4F2B"/>
    <w:rsid w:val="006C5AC0"/>
    <w:rsid w:val="006C6FB3"/>
    <w:rsid w:val="006C7898"/>
    <w:rsid w:val="006D072D"/>
    <w:rsid w:val="006D098A"/>
    <w:rsid w:val="006D3A70"/>
    <w:rsid w:val="006D5706"/>
    <w:rsid w:val="006D64FB"/>
    <w:rsid w:val="006D6657"/>
    <w:rsid w:val="006D7996"/>
    <w:rsid w:val="006E038E"/>
    <w:rsid w:val="006E0401"/>
    <w:rsid w:val="006E0CD8"/>
    <w:rsid w:val="006E134C"/>
    <w:rsid w:val="006E2E91"/>
    <w:rsid w:val="006E3A6C"/>
    <w:rsid w:val="006E461C"/>
    <w:rsid w:val="006E4E92"/>
    <w:rsid w:val="006E53F5"/>
    <w:rsid w:val="006E5DA8"/>
    <w:rsid w:val="006E667B"/>
    <w:rsid w:val="006E7C7F"/>
    <w:rsid w:val="006F095C"/>
    <w:rsid w:val="006F23CF"/>
    <w:rsid w:val="006F4136"/>
    <w:rsid w:val="006F61AF"/>
    <w:rsid w:val="006F65D5"/>
    <w:rsid w:val="007002D6"/>
    <w:rsid w:val="00700477"/>
    <w:rsid w:val="00700A9C"/>
    <w:rsid w:val="00701147"/>
    <w:rsid w:val="00703810"/>
    <w:rsid w:val="007047A0"/>
    <w:rsid w:val="00706AE9"/>
    <w:rsid w:val="00707248"/>
    <w:rsid w:val="0071106A"/>
    <w:rsid w:val="00712302"/>
    <w:rsid w:val="00712AFF"/>
    <w:rsid w:val="00713968"/>
    <w:rsid w:val="00713B19"/>
    <w:rsid w:val="00714411"/>
    <w:rsid w:val="00715C7B"/>
    <w:rsid w:val="00721DBA"/>
    <w:rsid w:val="00721EA3"/>
    <w:rsid w:val="00723959"/>
    <w:rsid w:val="00725941"/>
    <w:rsid w:val="00725A7F"/>
    <w:rsid w:val="00727ACB"/>
    <w:rsid w:val="00732417"/>
    <w:rsid w:val="00733845"/>
    <w:rsid w:val="007351AC"/>
    <w:rsid w:val="00736EC0"/>
    <w:rsid w:val="00737F0B"/>
    <w:rsid w:val="007405EF"/>
    <w:rsid w:val="0074195E"/>
    <w:rsid w:val="0074483B"/>
    <w:rsid w:val="0074501A"/>
    <w:rsid w:val="00745680"/>
    <w:rsid w:val="00745803"/>
    <w:rsid w:val="00747086"/>
    <w:rsid w:val="00750121"/>
    <w:rsid w:val="007502F3"/>
    <w:rsid w:val="007509D4"/>
    <w:rsid w:val="0075180D"/>
    <w:rsid w:val="00751D50"/>
    <w:rsid w:val="00752034"/>
    <w:rsid w:val="007526CA"/>
    <w:rsid w:val="00752CD5"/>
    <w:rsid w:val="0075661A"/>
    <w:rsid w:val="00756CB3"/>
    <w:rsid w:val="00756D82"/>
    <w:rsid w:val="00757016"/>
    <w:rsid w:val="007576D1"/>
    <w:rsid w:val="0076058A"/>
    <w:rsid w:val="007632AE"/>
    <w:rsid w:val="007647D2"/>
    <w:rsid w:val="00764B4B"/>
    <w:rsid w:val="007657E8"/>
    <w:rsid w:val="0076727E"/>
    <w:rsid w:val="00773972"/>
    <w:rsid w:val="0077556E"/>
    <w:rsid w:val="0077620A"/>
    <w:rsid w:val="00776A08"/>
    <w:rsid w:val="00783860"/>
    <w:rsid w:val="0078674F"/>
    <w:rsid w:val="0079275F"/>
    <w:rsid w:val="00792F67"/>
    <w:rsid w:val="00793489"/>
    <w:rsid w:val="00793898"/>
    <w:rsid w:val="007940C5"/>
    <w:rsid w:val="007946E4"/>
    <w:rsid w:val="00795C5A"/>
    <w:rsid w:val="00797136"/>
    <w:rsid w:val="007A1234"/>
    <w:rsid w:val="007A31B5"/>
    <w:rsid w:val="007A3FAE"/>
    <w:rsid w:val="007A52D4"/>
    <w:rsid w:val="007A5E16"/>
    <w:rsid w:val="007A6602"/>
    <w:rsid w:val="007B0A37"/>
    <w:rsid w:val="007B0AD2"/>
    <w:rsid w:val="007B50CB"/>
    <w:rsid w:val="007C0660"/>
    <w:rsid w:val="007C3195"/>
    <w:rsid w:val="007C63F8"/>
    <w:rsid w:val="007D08A8"/>
    <w:rsid w:val="007D1381"/>
    <w:rsid w:val="007D43DE"/>
    <w:rsid w:val="007D4553"/>
    <w:rsid w:val="007D47D2"/>
    <w:rsid w:val="007E0C62"/>
    <w:rsid w:val="007E16BA"/>
    <w:rsid w:val="007E1EE9"/>
    <w:rsid w:val="007E1FB5"/>
    <w:rsid w:val="007E25B8"/>
    <w:rsid w:val="007E43AD"/>
    <w:rsid w:val="007E772E"/>
    <w:rsid w:val="007F0A92"/>
    <w:rsid w:val="007F13EC"/>
    <w:rsid w:val="007F25C7"/>
    <w:rsid w:val="007F2B70"/>
    <w:rsid w:val="007F35F7"/>
    <w:rsid w:val="007F3F55"/>
    <w:rsid w:val="007F4789"/>
    <w:rsid w:val="007F4897"/>
    <w:rsid w:val="007F5496"/>
    <w:rsid w:val="007F57D8"/>
    <w:rsid w:val="007F6526"/>
    <w:rsid w:val="007F7B8E"/>
    <w:rsid w:val="007F7EF6"/>
    <w:rsid w:val="008000DE"/>
    <w:rsid w:val="0080208E"/>
    <w:rsid w:val="00804A9D"/>
    <w:rsid w:val="0080574F"/>
    <w:rsid w:val="00810A86"/>
    <w:rsid w:val="00814FF3"/>
    <w:rsid w:val="00815FB6"/>
    <w:rsid w:val="00816A10"/>
    <w:rsid w:val="008174EF"/>
    <w:rsid w:val="00820497"/>
    <w:rsid w:val="008243C7"/>
    <w:rsid w:val="0082537F"/>
    <w:rsid w:val="00826880"/>
    <w:rsid w:val="00830E48"/>
    <w:rsid w:val="00834281"/>
    <w:rsid w:val="008347C9"/>
    <w:rsid w:val="008413C8"/>
    <w:rsid w:val="0084291C"/>
    <w:rsid w:val="008435AC"/>
    <w:rsid w:val="008445BB"/>
    <w:rsid w:val="00845464"/>
    <w:rsid w:val="0084586F"/>
    <w:rsid w:val="00846067"/>
    <w:rsid w:val="0084674E"/>
    <w:rsid w:val="00846F70"/>
    <w:rsid w:val="00850619"/>
    <w:rsid w:val="00850D9D"/>
    <w:rsid w:val="0085126C"/>
    <w:rsid w:val="0085160E"/>
    <w:rsid w:val="008519C3"/>
    <w:rsid w:val="00851C78"/>
    <w:rsid w:val="00855392"/>
    <w:rsid w:val="00856F0A"/>
    <w:rsid w:val="008573F1"/>
    <w:rsid w:val="00857455"/>
    <w:rsid w:val="00857FCA"/>
    <w:rsid w:val="0086001F"/>
    <w:rsid w:val="00860D44"/>
    <w:rsid w:val="008623D8"/>
    <w:rsid w:val="008623E5"/>
    <w:rsid w:val="00863B88"/>
    <w:rsid w:val="00864AD5"/>
    <w:rsid w:val="0086714A"/>
    <w:rsid w:val="008732F4"/>
    <w:rsid w:val="008733C3"/>
    <w:rsid w:val="00873A93"/>
    <w:rsid w:val="00873B5E"/>
    <w:rsid w:val="00875C50"/>
    <w:rsid w:val="00877AAC"/>
    <w:rsid w:val="008802F8"/>
    <w:rsid w:val="00885A86"/>
    <w:rsid w:val="0089130A"/>
    <w:rsid w:val="00891BC4"/>
    <w:rsid w:val="008927C0"/>
    <w:rsid w:val="00893163"/>
    <w:rsid w:val="00896C8D"/>
    <w:rsid w:val="00897E8D"/>
    <w:rsid w:val="008A130B"/>
    <w:rsid w:val="008A14FE"/>
    <w:rsid w:val="008A20D1"/>
    <w:rsid w:val="008A340E"/>
    <w:rsid w:val="008A5F80"/>
    <w:rsid w:val="008A62BD"/>
    <w:rsid w:val="008A69A7"/>
    <w:rsid w:val="008A6B20"/>
    <w:rsid w:val="008A6BB0"/>
    <w:rsid w:val="008A6C84"/>
    <w:rsid w:val="008B0241"/>
    <w:rsid w:val="008B11B6"/>
    <w:rsid w:val="008B216C"/>
    <w:rsid w:val="008B226F"/>
    <w:rsid w:val="008B398B"/>
    <w:rsid w:val="008B3B09"/>
    <w:rsid w:val="008B48B7"/>
    <w:rsid w:val="008B4FEA"/>
    <w:rsid w:val="008B5B88"/>
    <w:rsid w:val="008C2BC6"/>
    <w:rsid w:val="008C36B9"/>
    <w:rsid w:val="008C3721"/>
    <w:rsid w:val="008C51E8"/>
    <w:rsid w:val="008C5315"/>
    <w:rsid w:val="008C5437"/>
    <w:rsid w:val="008C591B"/>
    <w:rsid w:val="008C62C5"/>
    <w:rsid w:val="008D06B0"/>
    <w:rsid w:val="008D105F"/>
    <w:rsid w:val="008D1198"/>
    <w:rsid w:val="008D1473"/>
    <w:rsid w:val="008D17C2"/>
    <w:rsid w:val="008D2861"/>
    <w:rsid w:val="008D4D64"/>
    <w:rsid w:val="008D535E"/>
    <w:rsid w:val="008D6BA3"/>
    <w:rsid w:val="008D763F"/>
    <w:rsid w:val="008D7918"/>
    <w:rsid w:val="008E0D5B"/>
    <w:rsid w:val="008E1D87"/>
    <w:rsid w:val="008E3250"/>
    <w:rsid w:val="008E427A"/>
    <w:rsid w:val="008E51DA"/>
    <w:rsid w:val="008E53AA"/>
    <w:rsid w:val="008F0677"/>
    <w:rsid w:val="008F0C2D"/>
    <w:rsid w:val="008F0D8A"/>
    <w:rsid w:val="008F29E7"/>
    <w:rsid w:val="008F3544"/>
    <w:rsid w:val="008F4A18"/>
    <w:rsid w:val="008F7A57"/>
    <w:rsid w:val="00900540"/>
    <w:rsid w:val="0090162C"/>
    <w:rsid w:val="009022C2"/>
    <w:rsid w:val="009041A6"/>
    <w:rsid w:val="00904844"/>
    <w:rsid w:val="009048D8"/>
    <w:rsid w:val="00906569"/>
    <w:rsid w:val="009069E8"/>
    <w:rsid w:val="009109E2"/>
    <w:rsid w:val="00911147"/>
    <w:rsid w:val="00911BE2"/>
    <w:rsid w:val="00912B7A"/>
    <w:rsid w:val="00912C0D"/>
    <w:rsid w:val="009145A2"/>
    <w:rsid w:val="00914850"/>
    <w:rsid w:val="0091552E"/>
    <w:rsid w:val="00915C83"/>
    <w:rsid w:val="0092103C"/>
    <w:rsid w:val="00921450"/>
    <w:rsid w:val="00921DE2"/>
    <w:rsid w:val="00924578"/>
    <w:rsid w:val="009255FB"/>
    <w:rsid w:val="00925736"/>
    <w:rsid w:val="00925CD3"/>
    <w:rsid w:val="00927863"/>
    <w:rsid w:val="00931981"/>
    <w:rsid w:val="00934DAB"/>
    <w:rsid w:val="009373D0"/>
    <w:rsid w:val="00940791"/>
    <w:rsid w:val="00941411"/>
    <w:rsid w:val="009414B9"/>
    <w:rsid w:val="00941D1D"/>
    <w:rsid w:val="00944678"/>
    <w:rsid w:val="00944CB6"/>
    <w:rsid w:val="00944D79"/>
    <w:rsid w:val="009451A5"/>
    <w:rsid w:val="00945F77"/>
    <w:rsid w:val="00953500"/>
    <w:rsid w:val="0095466E"/>
    <w:rsid w:val="009568CB"/>
    <w:rsid w:val="0095724F"/>
    <w:rsid w:val="00957FF8"/>
    <w:rsid w:val="009613C6"/>
    <w:rsid w:val="009625E5"/>
    <w:rsid w:val="009635E8"/>
    <w:rsid w:val="00963769"/>
    <w:rsid w:val="00963D97"/>
    <w:rsid w:val="00966448"/>
    <w:rsid w:val="0096783E"/>
    <w:rsid w:val="00967BC1"/>
    <w:rsid w:val="00967CB2"/>
    <w:rsid w:val="00970D87"/>
    <w:rsid w:val="00971133"/>
    <w:rsid w:val="00971218"/>
    <w:rsid w:val="0097337E"/>
    <w:rsid w:val="00975F94"/>
    <w:rsid w:val="00976BFE"/>
    <w:rsid w:val="00977B13"/>
    <w:rsid w:val="00980899"/>
    <w:rsid w:val="00980BA6"/>
    <w:rsid w:val="00982226"/>
    <w:rsid w:val="009827E9"/>
    <w:rsid w:val="00982AA2"/>
    <w:rsid w:val="00983D11"/>
    <w:rsid w:val="00984025"/>
    <w:rsid w:val="009844DA"/>
    <w:rsid w:val="00986C96"/>
    <w:rsid w:val="00987274"/>
    <w:rsid w:val="00994373"/>
    <w:rsid w:val="00995DF2"/>
    <w:rsid w:val="0099608B"/>
    <w:rsid w:val="009967B1"/>
    <w:rsid w:val="00996B36"/>
    <w:rsid w:val="009A0D61"/>
    <w:rsid w:val="009A12B7"/>
    <w:rsid w:val="009A30FD"/>
    <w:rsid w:val="009A3F08"/>
    <w:rsid w:val="009A3FA5"/>
    <w:rsid w:val="009A4749"/>
    <w:rsid w:val="009A55F2"/>
    <w:rsid w:val="009A68C2"/>
    <w:rsid w:val="009B3320"/>
    <w:rsid w:val="009B5835"/>
    <w:rsid w:val="009C2102"/>
    <w:rsid w:val="009C44F5"/>
    <w:rsid w:val="009C4F4F"/>
    <w:rsid w:val="009C54DD"/>
    <w:rsid w:val="009D142B"/>
    <w:rsid w:val="009D18CD"/>
    <w:rsid w:val="009D2E3E"/>
    <w:rsid w:val="009D4D26"/>
    <w:rsid w:val="009E0CE8"/>
    <w:rsid w:val="009E16DB"/>
    <w:rsid w:val="009E1C11"/>
    <w:rsid w:val="009E3A37"/>
    <w:rsid w:val="009E417A"/>
    <w:rsid w:val="009E44E9"/>
    <w:rsid w:val="009E4DFF"/>
    <w:rsid w:val="009E5925"/>
    <w:rsid w:val="009E5941"/>
    <w:rsid w:val="009F09D2"/>
    <w:rsid w:val="009F0BB2"/>
    <w:rsid w:val="009F13A6"/>
    <w:rsid w:val="009F1753"/>
    <w:rsid w:val="009F33C6"/>
    <w:rsid w:val="009F37E6"/>
    <w:rsid w:val="009F54C3"/>
    <w:rsid w:val="009F71C6"/>
    <w:rsid w:val="009F73B5"/>
    <w:rsid w:val="009F786B"/>
    <w:rsid w:val="009F7FD2"/>
    <w:rsid w:val="00A00552"/>
    <w:rsid w:val="00A009DB"/>
    <w:rsid w:val="00A03818"/>
    <w:rsid w:val="00A03DD8"/>
    <w:rsid w:val="00A03F41"/>
    <w:rsid w:val="00A058C1"/>
    <w:rsid w:val="00A1138B"/>
    <w:rsid w:val="00A11723"/>
    <w:rsid w:val="00A1194D"/>
    <w:rsid w:val="00A13FBD"/>
    <w:rsid w:val="00A1438F"/>
    <w:rsid w:val="00A1552F"/>
    <w:rsid w:val="00A167DE"/>
    <w:rsid w:val="00A17173"/>
    <w:rsid w:val="00A20193"/>
    <w:rsid w:val="00A224DA"/>
    <w:rsid w:val="00A23E31"/>
    <w:rsid w:val="00A23EB4"/>
    <w:rsid w:val="00A24367"/>
    <w:rsid w:val="00A25B12"/>
    <w:rsid w:val="00A25B65"/>
    <w:rsid w:val="00A27190"/>
    <w:rsid w:val="00A30C80"/>
    <w:rsid w:val="00A31132"/>
    <w:rsid w:val="00A34831"/>
    <w:rsid w:val="00A37CDC"/>
    <w:rsid w:val="00A425EC"/>
    <w:rsid w:val="00A43E7B"/>
    <w:rsid w:val="00A44043"/>
    <w:rsid w:val="00A446DD"/>
    <w:rsid w:val="00A45229"/>
    <w:rsid w:val="00A45C3C"/>
    <w:rsid w:val="00A46498"/>
    <w:rsid w:val="00A4676E"/>
    <w:rsid w:val="00A46E00"/>
    <w:rsid w:val="00A47452"/>
    <w:rsid w:val="00A47DAC"/>
    <w:rsid w:val="00A502C8"/>
    <w:rsid w:val="00A5069A"/>
    <w:rsid w:val="00A50EA7"/>
    <w:rsid w:val="00A55250"/>
    <w:rsid w:val="00A57698"/>
    <w:rsid w:val="00A57A06"/>
    <w:rsid w:val="00A61FB1"/>
    <w:rsid w:val="00A62BD4"/>
    <w:rsid w:val="00A66E7E"/>
    <w:rsid w:val="00A67A61"/>
    <w:rsid w:val="00A67D44"/>
    <w:rsid w:val="00A70034"/>
    <w:rsid w:val="00A7307D"/>
    <w:rsid w:val="00A731C6"/>
    <w:rsid w:val="00A80E7D"/>
    <w:rsid w:val="00A824C6"/>
    <w:rsid w:val="00A85D1C"/>
    <w:rsid w:val="00A869A5"/>
    <w:rsid w:val="00A87389"/>
    <w:rsid w:val="00A87BA0"/>
    <w:rsid w:val="00A87BEE"/>
    <w:rsid w:val="00A91278"/>
    <w:rsid w:val="00A929F7"/>
    <w:rsid w:val="00A94095"/>
    <w:rsid w:val="00A94A29"/>
    <w:rsid w:val="00A951D1"/>
    <w:rsid w:val="00A95270"/>
    <w:rsid w:val="00A958E8"/>
    <w:rsid w:val="00A96FEC"/>
    <w:rsid w:val="00AA34A1"/>
    <w:rsid w:val="00AA3B29"/>
    <w:rsid w:val="00AA43F7"/>
    <w:rsid w:val="00AA5516"/>
    <w:rsid w:val="00AA674B"/>
    <w:rsid w:val="00AA6F6A"/>
    <w:rsid w:val="00AA7D6A"/>
    <w:rsid w:val="00AA7E32"/>
    <w:rsid w:val="00AB2CEB"/>
    <w:rsid w:val="00AB35AB"/>
    <w:rsid w:val="00AB52EC"/>
    <w:rsid w:val="00AB6339"/>
    <w:rsid w:val="00AC09DA"/>
    <w:rsid w:val="00AC147A"/>
    <w:rsid w:val="00AC46EB"/>
    <w:rsid w:val="00AC4937"/>
    <w:rsid w:val="00AC4AF5"/>
    <w:rsid w:val="00AC5A32"/>
    <w:rsid w:val="00AC6F27"/>
    <w:rsid w:val="00AD1DED"/>
    <w:rsid w:val="00AD2548"/>
    <w:rsid w:val="00AD2611"/>
    <w:rsid w:val="00AD6043"/>
    <w:rsid w:val="00AD72C9"/>
    <w:rsid w:val="00AD7967"/>
    <w:rsid w:val="00AD7993"/>
    <w:rsid w:val="00AD7C72"/>
    <w:rsid w:val="00AE010C"/>
    <w:rsid w:val="00AE0962"/>
    <w:rsid w:val="00AE10FC"/>
    <w:rsid w:val="00AE4673"/>
    <w:rsid w:val="00AE4702"/>
    <w:rsid w:val="00AE6C4D"/>
    <w:rsid w:val="00AE7FCE"/>
    <w:rsid w:val="00AF090F"/>
    <w:rsid w:val="00AF2F40"/>
    <w:rsid w:val="00AF398F"/>
    <w:rsid w:val="00AF3E6C"/>
    <w:rsid w:val="00AF460D"/>
    <w:rsid w:val="00AF5785"/>
    <w:rsid w:val="00AF582E"/>
    <w:rsid w:val="00AF7916"/>
    <w:rsid w:val="00B00145"/>
    <w:rsid w:val="00B01455"/>
    <w:rsid w:val="00B040BE"/>
    <w:rsid w:val="00B04AC9"/>
    <w:rsid w:val="00B056FA"/>
    <w:rsid w:val="00B06A28"/>
    <w:rsid w:val="00B119C9"/>
    <w:rsid w:val="00B13394"/>
    <w:rsid w:val="00B133E1"/>
    <w:rsid w:val="00B13684"/>
    <w:rsid w:val="00B13733"/>
    <w:rsid w:val="00B1678C"/>
    <w:rsid w:val="00B17825"/>
    <w:rsid w:val="00B20D4F"/>
    <w:rsid w:val="00B23C5D"/>
    <w:rsid w:val="00B23FE9"/>
    <w:rsid w:val="00B24444"/>
    <w:rsid w:val="00B300CF"/>
    <w:rsid w:val="00B30472"/>
    <w:rsid w:val="00B3050F"/>
    <w:rsid w:val="00B30AE0"/>
    <w:rsid w:val="00B31075"/>
    <w:rsid w:val="00B33100"/>
    <w:rsid w:val="00B33A55"/>
    <w:rsid w:val="00B35350"/>
    <w:rsid w:val="00B36787"/>
    <w:rsid w:val="00B37221"/>
    <w:rsid w:val="00B40AA6"/>
    <w:rsid w:val="00B41892"/>
    <w:rsid w:val="00B41BDE"/>
    <w:rsid w:val="00B4478E"/>
    <w:rsid w:val="00B45F08"/>
    <w:rsid w:val="00B46920"/>
    <w:rsid w:val="00B4692C"/>
    <w:rsid w:val="00B47343"/>
    <w:rsid w:val="00B51DA0"/>
    <w:rsid w:val="00B54636"/>
    <w:rsid w:val="00B55916"/>
    <w:rsid w:val="00B56782"/>
    <w:rsid w:val="00B56E59"/>
    <w:rsid w:val="00B57941"/>
    <w:rsid w:val="00B60D38"/>
    <w:rsid w:val="00B627B1"/>
    <w:rsid w:val="00B62F4F"/>
    <w:rsid w:val="00B63F2F"/>
    <w:rsid w:val="00B6625F"/>
    <w:rsid w:val="00B66A3A"/>
    <w:rsid w:val="00B66FC2"/>
    <w:rsid w:val="00B67360"/>
    <w:rsid w:val="00B67A49"/>
    <w:rsid w:val="00B67CBE"/>
    <w:rsid w:val="00B67D3C"/>
    <w:rsid w:val="00B67E55"/>
    <w:rsid w:val="00B7153A"/>
    <w:rsid w:val="00B737B4"/>
    <w:rsid w:val="00B7625A"/>
    <w:rsid w:val="00B77456"/>
    <w:rsid w:val="00B81089"/>
    <w:rsid w:val="00B8354A"/>
    <w:rsid w:val="00B85FDF"/>
    <w:rsid w:val="00B8713F"/>
    <w:rsid w:val="00B87E3C"/>
    <w:rsid w:val="00B90118"/>
    <w:rsid w:val="00B90347"/>
    <w:rsid w:val="00B92A81"/>
    <w:rsid w:val="00B92B32"/>
    <w:rsid w:val="00BA0E31"/>
    <w:rsid w:val="00BA2208"/>
    <w:rsid w:val="00BA354F"/>
    <w:rsid w:val="00BA5B10"/>
    <w:rsid w:val="00BA5E13"/>
    <w:rsid w:val="00BB00A2"/>
    <w:rsid w:val="00BB11DE"/>
    <w:rsid w:val="00BB1BD3"/>
    <w:rsid w:val="00BB2578"/>
    <w:rsid w:val="00BB2E47"/>
    <w:rsid w:val="00BB3854"/>
    <w:rsid w:val="00BB55D1"/>
    <w:rsid w:val="00BB56EE"/>
    <w:rsid w:val="00BB5BC7"/>
    <w:rsid w:val="00BC12BC"/>
    <w:rsid w:val="00BC178B"/>
    <w:rsid w:val="00BC259F"/>
    <w:rsid w:val="00BD2C7E"/>
    <w:rsid w:val="00BD47C2"/>
    <w:rsid w:val="00BD4965"/>
    <w:rsid w:val="00BE1154"/>
    <w:rsid w:val="00BE5EF5"/>
    <w:rsid w:val="00BE69BE"/>
    <w:rsid w:val="00BE7A67"/>
    <w:rsid w:val="00C00BA6"/>
    <w:rsid w:val="00C01864"/>
    <w:rsid w:val="00C03016"/>
    <w:rsid w:val="00C03539"/>
    <w:rsid w:val="00C03A1C"/>
    <w:rsid w:val="00C03F7A"/>
    <w:rsid w:val="00C0417B"/>
    <w:rsid w:val="00C06F5C"/>
    <w:rsid w:val="00C13ADA"/>
    <w:rsid w:val="00C143B6"/>
    <w:rsid w:val="00C152CA"/>
    <w:rsid w:val="00C1669F"/>
    <w:rsid w:val="00C1709D"/>
    <w:rsid w:val="00C1713A"/>
    <w:rsid w:val="00C17A23"/>
    <w:rsid w:val="00C212B2"/>
    <w:rsid w:val="00C22DCB"/>
    <w:rsid w:val="00C23F70"/>
    <w:rsid w:val="00C2409C"/>
    <w:rsid w:val="00C24A74"/>
    <w:rsid w:val="00C250BC"/>
    <w:rsid w:val="00C25B76"/>
    <w:rsid w:val="00C25F84"/>
    <w:rsid w:val="00C2637B"/>
    <w:rsid w:val="00C2646B"/>
    <w:rsid w:val="00C27874"/>
    <w:rsid w:val="00C317D1"/>
    <w:rsid w:val="00C3454A"/>
    <w:rsid w:val="00C35602"/>
    <w:rsid w:val="00C358F6"/>
    <w:rsid w:val="00C3681B"/>
    <w:rsid w:val="00C37AC9"/>
    <w:rsid w:val="00C37EB9"/>
    <w:rsid w:val="00C40C29"/>
    <w:rsid w:val="00C4152B"/>
    <w:rsid w:val="00C41994"/>
    <w:rsid w:val="00C440B8"/>
    <w:rsid w:val="00C450CA"/>
    <w:rsid w:val="00C45272"/>
    <w:rsid w:val="00C46E90"/>
    <w:rsid w:val="00C47607"/>
    <w:rsid w:val="00C47ADA"/>
    <w:rsid w:val="00C47BE3"/>
    <w:rsid w:val="00C518C9"/>
    <w:rsid w:val="00C51948"/>
    <w:rsid w:val="00C52DEC"/>
    <w:rsid w:val="00C534C5"/>
    <w:rsid w:val="00C53A32"/>
    <w:rsid w:val="00C53D23"/>
    <w:rsid w:val="00C540CA"/>
    <w:rsid w:val="00C545DF"/>
    <w:rsid w:val="00C55CD1"/>
    <w:rsid w:val="00C55F88"/>
    <w:rsid w:val="00C5680F"/>
    <w:rsid w:val="00C56DAC"/>
    <w:rsid w:val="00C57527"/>
    <w:rsid w:val="00C57CF7"/>
    <w:rsid w:val="00C57D17"/>
    <w:rsid w:val="00C60F47"/>
    <w:rsid w:val="00C61931"/>
    <w:rsid w:val="00C63E55"/>
    <w:rsid w:val="00C6486E"/>
    <w:rsid w:val="00C66B6C"/>
    <w:rsid w:val="00C66DA5"/>
    <w:rsid w:val="00C67166"/>
    <w:rsid w:val="00C679FA"/>
    <w:rsid w:val="00C71CB7"/>
    <w:rsid w:val="00C73B71"/>
    <w:rsid w:val="00C73C47"/>
    <w:rsid w:val="00C74F07"/>
    <w:rsid w:val="00C7523B"/>
    <w:rsid w:val="00C75560"/>
    <w:rsid w:val="00C77DC3"/>
    <w:rsid w:val="00C815DF"/>
    <w:rsid w:val="00C82A32"/>
    <w:rsid w:val="00C834CD"/>
    <w:rsid w:val="00C879CA"/>
    <w:rsid w:val="00C90120"/>
    <w:rsid w:val="00C939AF"/>
    <w:rsid w:val="00C94D26"/>
    <w:rsid w:val="00C95560"/>
    <w:rsid w:val="00C95ECA"/>
    <w:rsid w:val="00C95FCB"/>
    <w:rsid w:val="00C96989"/>
    <w:rsid w:val="00C97617"/>
    <w:rsid w:val="00C97F6E"/>
    <w:rsid w:val="00CA068E"/>
    <w:rsid w:val="00CA06C1"/>
    <w:rsid w:val="00CA0782"/>
    <w:rsid w:val="00CA08B0"/>
    <w:rsid w:val="00CA1234"/>
    <w:rsid w:val="00CA1C05"/>
    <w:rsid w:val="00CA628C"/>
    <w:rsid w:val="00CA7655"/>
    <w:rsid w:val="00CB0A97"/>
    <w:rsid w:val="00CB744F"/>
    <w:rsid w:val="00CB749D"/>
    <w:rsid w:val="00CB76F1"/>
    <w:rsid w:val="00CB7E13"/>
    <w:rsid w:val="00CC0244"/>
    <w:rsid w:val="00CC1EF1"/>
    <w:rsid w:val="00CC1F21"/>
    <w:rsid w:val="00CC2508"/>
    <w:rsid w:val="00CC26AC"/>
    <w:rsid w:val="00CC2EB0"/>
    <w:rsid w:val="00CC321A"/>
    <w:rsid w:val="00CC5993"/>
    <w:rsid w:val="00CC7D42"/>
    <w:rsid w:val="00CD0454"/>
    <w:rsid w:val="00CD0C93"/>
    <w:rsid w:val="00CD125A"/>
    <w:rsid w:val="00CD39D4"/>
    <w:rsid w:val="00CD3AD3"/>
    <w:rsid w:val="00CD4279"/>
    <w:rsid w:val="00CD428C"/>
    <w:rsid w:val="00CD559B"/>
    <w:rsid w:val="00CE240E"/>
    <w:rsid w:val="00CE3753"/>
    <w:rsid w:val="00CE4580"/>
    <w:rsid w:val="00CE4C21"/>
    <w:rsid w:val="00CE4C31"/>
    <w:rsid w:val="00CE670F"/>
    <w:rsid w:val="00CE73B9"/>
    <w:rsid w:val="00CF0C34"/>
    <w:rsid w:val="00CF16D3"/>
    <w:rsid w:val="00CF594F"/>
    <w:rsid w:val="00CF59E9"/>
    <w:rsid w:val="00CF67ED"/>
    <w:rsid w:val="00CF7B13"/>
    <w:rsid w:val="00D00199"/>
    <w:rsid w:val="00D0453A"/>
    <w:rsid w:val="00D06D4F"/>
    <w:rsid w:val="00D07670"/>
    <w:rsid w:val="00D13002"/>
    <w:rsid w:val="00D154D6"/>
    <w:rsid w:val="00D21BAA"/>
    <w:rsid w:val="00D21BD7"/>
    <w:rsid w:val="00D2228B"/>
    <w:rsid w:val="00D2253E"/>
    <w:rsid w:val="00D235E3"/>
    <w:rsid w:val="00D245FB"/>
    <w:rsid w:val="00D24B9D"/>
    <w:rsid w:val="00D25C76"/>
    <w:rsid w:val="00D26173"/>
    <w:rsid w:val="00D3046B"/>
    <w:rsid w:val="00D306FA"/>
    <w:rsid w:val="00D31A5E"/>
    <w:rsid w:val="00D360AA"/>
    <w:rsid w:val="00D40947"/>
    <w:rsid w:val="00D4243C"/>
    <w:rsid w:val="00D433BD"/>
    <w:rsid w:val="00D4348A"/>
    <w:rsid w:val="00D44272"/>
    <w:rsid w:val="00D45A00"/>
    <w:rsid w:val="00D47FAC"/>
    <w:rsid w:val="00D501FD"/>
    <w:rsid w:val="00D50BAC"/>
    <w:rsid w:val="00D512FC"/>
    <w:rsid w:val="00D530EF"/>
    <w:rsid w:val="00D5330A"/>
    <w:rsid w:val="00D539B6"/>
    <w:rsid w:val="00D55F63"/>
    <w:rsid w:val="00D60665"/>
    <w:rsid w:val="00D60860"/>
    <w:rsid w:val="00D60F81"/>
    <w:rsid w:val="00D6220E"/>
    <w:rsid w:val="00D624E4"/>
    <w:rsid w:val="00D62898"/>
    <w:rsid w:val="00D65989"/>
    <w:rsid w:val="00D659D4"/>
    <w:rsid w:val="00D65D93"/>
    <w:rsid w:val="00D65F78"/>
    <w:rsid w:val="00D70809"/>
    <w:rsid w:val="00D71257"/>
    <w:rsid w:val="00D71FA7"/>
    <w:rsid w:val="00D7448E"/>
    <w:rsid w:val="00D74A63"/>
    <w:rsid w:val="00D7660D"/>
    <w:rsid w:val="00D76C4D"/>
    <w:rsid w:val="00D80182"/>
    <w:rsid w:val="00D83568"/>
    <w:rsid w:val="00D83E76"/>
    <w:rsid w:val="00D84A2F"/>
    <w:rsid w:val="00D8510F"/>
    <w:rsid w:val="00D85769"/>
    <w:rsid w:val="00D85A29"/>
    <w:rsid w:val="00D867CF"/>
    <w:rsid w:val="00D8748F"/>
    <w:rsid w:val="00D91DA8"/>
    <w:rsid w:val="00D927ED"/>
    <w:rsid w:val="00D9572C"/>
    <w:rsid w:val="00D95D67"/>
    <w:rsid w:val="00D95E08"/>
    <w:rsid w:val="00DA4D5E"/>
    <w:rsid w:val="00DA5BA4"/>
    <w:rsid w:val="00DA63D1"/>
    <w:rsid w:val="00DA67A8"/>
    <w:rsid w:val="00DB06A9"/>
    <w:rsid w:val="00DB1513"/>
    <w:rsid w:val="00DB4D39"/>
    <w:rsid w:val="00DB52B6"/>
    <w:rsid w:val="00DB7D20"/>
    <w:rsid w:val="00DC0DEC"/>
    <w:rsid w:val="00DC12C7"/>
    <w:rsid w:val="00DC1FD8"/>
    <w:rsid w:val="00DC222A"/>
    <w:rsid w:val="00DC23EE"/>
    <w:rsid w:val="00DC2F10"/>
    <w:rsid w:val="00DC341E"/>
    <w:rsid w:val="00DC3D1F"/>
    <w:rsid w:val="00DC5E1A"/>
    <w:rsid w:val="00DD0245"/>
    <w:rsid w:val="00DD0280"/>
    <w:rsid w:val="00DD26B9"/>
    <w:rsid w:val="00DD429B"/>
    <w:rsid w:val="00DD5507"/>
    <w:rsid w:val="00DD5588"/>
    <w:rsid w:val="00DD6DBC"/>
    <w:rsid w:val="00DD6FB5"/>
    <w:rsid w:val="00DE0DC4"/>
    <w:rsid w:val="00DE160F"/>
    <w:rsid w:val="00DE19A7"/>
    <w:rsid w:val="00DE19E5"/>
    <w:rsid w:val="00DE1B45"/>
    <w:rsid w:val="00DE245B"/>
    <w:rsid w:val="00DE27F8"/>
    <w:rsid w:val="00DE3458"/>
    <w:rsid w:val="00DE4F42"/>
    <w:rsid w:val="00DE6B03"/>
    <w:rsid w:val="00DE734F"/>
    <w:rsid w:val="00DE7777"/>
    <w:rsid w:val="00DE799C"/>
    <w:rsid w:val="00DF0806"/>
    <w:rsid w:val="00DF1F62"/>
    <w:rsid w:val="00DF2C24"/>
    <w:rsid w:val="00DF39F6"/>
    <w:rsid w:val="00DF3EE8"/>
    <w:rsid w:val="00DF46EF"/>
    <w:rsid w:val="00E02B14"/>
    <w:rsid w:val="00E11403"/>
    <w:rsid w:val="00E16FDC"/>
    <w:rsid w:val="00E2012A"/>
    <w:rsid w:val="00E21E67"/>
    <w:rsid w:val="00E23316"/>
    <w:rsid w:val="00E23C2A"/>
    <w:rsid w:val="00E247CE"/>
    <w:rsid w:val="00E26574"/>
    <w:rsid w:val="00E341C3"/>
    <w:rsid w:val="00E341CB"/>
    <w:rsid w:val="00E35A43"/>
    <w:rsid w:val="00E42704"/>
    <w:rsid w:val="00E4648B"/>
    <w:rsid w:val="00E46540"/>
    <w:rsid w:val="00E47622"/>
    <w:rsid w:val="00E539C1"/>
    <w:rsid w:val="00E541F9"/>
    <w:rsid w:val="00E550BB"/>
    <w:rsid w:val="00E55F78"/>
    <w:rsid w:val="00E56A37"/>
    <w:rsid w:val="00E60245"/>
    <w:rsid w:val="00E60945"/>
    <w:rsid w:val="00E60E14"/>
    <w:rsid w:val="00E61415"/>
    <w:rsid w:val="00E61C20"/>
    <w:rsid w:val="00E62A9F"/>
    <w:rsid w:val="00E62DD7"/>
    <w:rsid w:val="00E6342A"/>
    <w:rsid w:val="00E63733"/>
    <w:rsid w:val="00E65347"/>
    <w:rsid w:val="00E66CFD"/>
    <w:rsid w:val="00E676F1"/>
    <w:rsid w:val="00E677F0"/>
    <w:rsid w:val="00E70C80"/>
    <w:rsid w:val="00E71AA9"/>
    <w:rsid w:val="00E74F62"/>
    <w:rsid w:val="00E76C57"/>
    <w:rsid w:val="00E8035A"/>
    <w:rsid w:val="00E80DFC"/>
    <w:rsid w:val="00E81705"/>
    <w:rsid w:val="00E81A0F"/>
    <w:rsid w:val="00E82257"/>
    <w:rsid w:val="00E8241E"/>
    <w:rsid w:val="00E82795"/>
    <w:rsid w:val="00E82964"/>
    <w:rsid w:val="00E82A80"/>
    <w:rsid w:val="00E82C4F"/>
    <w:rsid w:val="00E84CF4"/>
    <w:rsid w:val="00E84E62"/>
    <w:rsid w:val="00E851C0"/>
    <w:rsid w:val="00E8697B"/>
    <w:rsid w:val="00E86B4D"/>
    <w:rsid w:val="00E9040B"/>
    <w:rsid w:val="00E913E2"/>
    <w:rsid w:val="00E917F1"/>
    <w:rsid w:val="00E952EC"/>
    <w:rsid w:val="00E95A1A"/>
    <w:rsid w:val="00E95C10"/>
    <w:rsid w:val="00E96EAA"/>
    <w:rsid w:val="00E971D6"/>
    <w:rsid w:val="00EA01E3"/>
    <w:rsid w:val="00EA146A"/>
    <w:rsid w:val="00EA1543"/>
    <w:rsid w:val="00EA2562"/>
    <w:rsid w:val="00EA3501"/>
    <w:rsid w:val="00EA482F"/>
    <w:rsid w:val="00EA5377"/>
    <w:rsid w:val="00EA6976"/>
    <w:rsid w:val="00EA6BD0"/>
    <w:rsid w:val="00EA7325"/>
    <w:rsid w:val="00EA76DF"/>
    <w:rsid w:val="00EB0163"/>
    <w:rsid w:val="00EB12C9"/>
    <w:rsid w:val="00EB2271"/>
    <w:rsid w:val="00EB25DD"/>
    <w:rsid w:val="00EB3238"/>
    <w:rsid w:val="00EB3ED0"/>
    <w:rsid w:val="00EB51E4"/>
    <w:rsid w:val="00EB5A3D"/>
    <w:rsid w:val="00EB6614"/>
    <w:rsid w:val="00EC049F"/>
    <w:rsid w:val="00EC0A89"/>
    <w:rsid w:val="00EC0FB1"/>
    <w:rsid w:val="00EC1EC9"/>
    <w:rsid w:val="00EC2D32"/>
    <w:rsid w:val="00EC49D9"/>
    <w:rsid w:val="00EC6BA0"/>
    <w:rsid w:val="00EC6D3D"/>
    <w:rsid w:val="00ED1FE3"/>
    <w:rsid w:val="00ED2968"/>
    <w:rsid w:val="00ED44C8"/>
    <w:rsid w:val="00ED4BB0"/>
    <w:rsid w:val="00ED4C36"/>
    <w:rsid w:val="00ED52FC"/>
    <w:rsid w:val="00ED5719"/>
    <w:rsid w:val="00ED5C01"/>
    <w:rsid w:val="00ED788C"/>
    <w:rsid w:val="00EE3243"/>
    <w:rsid w:val="00EE3A14"/>
    <w:rsid w:val="00EE6218"/>
    <w:rsid w:val="00EE7ED8"/>
    <w:rsid w:val="00EF0A66"/>
    <w:rsid w:val="00EF21C0"/>
    <w:rsid w:val="00EF2308"/>
    <w:rsid w:val="00EF4927"/>
    <w:rsid w:val="00EF55BA"/>
    <w:rsid w:val="00EF5C63"/>
    <w:rsid w:val="00F0158B"/>
    <w:rsid w:val="00F02525"/>
    <w:rsid w:val="00F02AAE"/>
    <w:rsid w:val="00F0590F"/>
    <w:rsid w:val="00F11D24"/>
    <w:rsid w:val="00F12FC8"/>
    <w:rsid w:val="00F131A7"/>
    <w:rsid w:val="00F13829"/>
    <w:rsid w:val="00F14595"/>
    <w:rsid w:val="00F14701"/>
    <w:rsid w:val="00F15378"/>
    <w:rsid w:val="00F16A0F"/>
    <w:rsid w:val="00F16AB6"/>
    <w:rsid w:val="00F21C2D"/>
    <w:rsid w:val="00F21EA6"/>
    <w:rsid w:val="00F23BB9"/>
    <w:rsid w:val="00F26BFC"/>
    <w:rsid w:val="00F27168"/>
    <w:rsid w:val="00F278B5"/>
    <w:rsid w:val="00F312E2"/>
    <w:rsid w:val="00F31EA1"/>
    <w:rsid w:val="00F32B21"/>
    <w:rsid w:val="00F3692C"/>
    <w:rsid w:val="00F37774"/>
    <w:rsid w:val="00F37F09"/>
    <w:rsid w:val="00F41FCA"/>
    <w:rsid w:val="00F422F8"/>
    <w:rsid w:val="00F43B00"/>
    <w:rsid w:val="00F43F16"/>
    <w:rsid w:val="00F45150"/>
    <w:rsid w:val="00F47A2F"/>
    <w:rsid w:val="00F5132D"/>
    <w:rsid w:val="00F52626"/>
    <w:rsid w:val="00F52EB6"/>
    <w:rsid w:val="00F54335"/>
    <w:rsid w:val="00F544F4"/>
    <w:rsid w:val="00F548D9"/>
    <w:rsid w:val="00F550C0"/>
    <w:rsid w:val="00F551FC"/>
    <w:rsid w:val="00F6164F"/>
    <w:rsid w:val="00F634BA"/>
    <w:rsid w:val="00F63890"/>
    <w:rsid w:val="00F63C31"/>
    <w:rsid w:val="00F6676D"/>
    <w:rsid w:val="00F67236"/>
    <w:rsid w:val="00F673D9"/>
    <w:rsid w:val="00F7043C"/>
    <w:rsid w:val="00F7079E"/>
    <w:rsid w:val="00F724C3"/>
    <w:rsid w:val="00F73137"/>
    <w:rsid w:val="00F7514F"/>
    <w:rsid w:val="00F7529B"/>
    <w:rsid w:val="00F761C2"/>
    <w:rsid w:val="00F77CB8"/>
    <w:rsid w:val="00F804F9"/>
    <w:rsid w:val="00F80D8F"/>
    <w:rsid w:val="00F814C5"/>
    <w:rsid w:val="00F81529"/>
    <w:rsid w:val="00F81C1C"/>
    <w:rsid w:val="00F82F6A"/>
    <w:rsid w:val="00F868AD"/>
    <w:rsid w:val="00F86BB9"/>
    <w:rsid w:val="00F87060"/>
    <w:rsid w:val="00F87E0C"/>
    <w:rsid w:val="00F90034"/>
    <w:rsid w:val="00F91025"/>
    <w:rsid w:val="00F92344"/>
    <w:rsid w:val="00F923A4"/>
    <w:rsid w:val="00F927AB"/>
    <w:rsid w:val="00F929F6"/>
    <w:rsid w:val="00F932C0"/>
    <w:rsid w:val="00F93F69"/>
    <w:rsid w:val="00F94E32"/>
    <w:rsid w:val="00F96130"/>
    <w:rsid w:val="00F977A9"/>
    <w:rsid w:val="00F97A8E"/>
    <w:rsid w:val="00FA1A07"/>
    <w:rsid w:val="00FA2178"/>
    <w:rsid w:val="00FA33C3"/>
    <w:rsid w:val="00FA57D7"/>
    <w:rsid w:val="00FA7ABA"/>
    <w:rsid w:val="00FB06D7"/>
    <w:rsid w:val="00FB0AC7"/>
    <w:rsid w:val="00FB115E"/>
    <w:rsid w:val="00FB18FC"/>
    <w:rsid w:val="00FB2069"/>
    <w:rsid w:val="00FB265E"/>
    <w:rsid w:val="00FB27B1"/>
    <w:rsid w:val="00FB2E20"/>
    <w:rsid w:val="00FB3A46"/>
    <w:rsid w:val="00FB3AB0"/>
    <w:rsid w:val="00FB4CC3"/>
    <w:rsid w:val="00FB55D1"/>
    <w:rsid w:val="00FB7B07"/>
    <w:rsid w:val="00FB7E5C"/>
    <w:rsid w:val="00FC006D"/>
    <w:rsid w:val="00FC13AB"/>
    <w:rsid w:val="00FC3A32"/>
    <w:rsid w:val="00FC3FFE"/>
    <w:rsid w:val="00FC5223"/>
    <w:rsid w:val="00FD057F"/>
    <w:rsid w:val="00FD4738"/>
    <w:rsid w:val="00FD54FA"/>
    <w:rsid w:val="00FD6CEB"/>
    <w:rsid w:val="00FD754F"/>
    <w:rsid w:val="00FE0038"/>
    <w:rsid w:val="00FE0907"/>
    <w:rsid w:val="00FE099F"/>
    <w:rsid w:val="00FE1425"/>
    <w:rsid w:val="00FE2467"/>
    <w:rsid w:val="00FE2EE7"/>
    <w:rsid w:val="00FE329D"/>
    <w:rsid w:val="00FE32E3"/>
    <w:rsid w:val="00FE3458"/>
    <w:rsid w:val="00FE4DCB"/>
    <w:rsid w:val="00FE5578"/>
    <w:rsid w:val="00FE59B9"/>
    <w:rsid w:val="00FE6174"/>
    <w:rsid w:val="00FE63DF"/>
    <w:rsid w:val="00FE7E1D"/>
    <w:rsid w:val="00FF1F14"/>
    <w:rsid w:val="00FF3320"/>
    <w:rsid w:val="00FF34ED"/>
    <w:rsid w:val="00FF36E2"/>
    <w:rsid w:val="00FF39B9"/>
    <w:rsid w:val="00FF3CA3"/>
    <w:rsid w:val="00FF4D3F"/>
    <w:rsid w:val="00FF6D56"/>
    <w:rsid w:val="00FF7023"/>
    <w:rsid w:val="00FF72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605F29-4225-4F0E-A1E0-CEF93524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7701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7701C"/>
    <w:pPr>
      <w:jc w:val="center"/>
      <w:outlineLvl w:val="0"/>
    </w:pPr>
    <w:rPr>
      <w:rFonts w:cs="Arial"/>
      <w:b/>
      <w:bCs/>
      <w:kern w:val="32"/>
      <w:sz w:val="32"/>
      <w:szCs w:val="32"/>
    </w:rPr>
  </w:style>
  <w:style w:type="paragraph" w:styleId="2">
    <w:name w:val="heading 2"/>
    <w:aliases w:val="!Разделы документа"/>
    <w:basedOn w:val="a"/>
    <w:link w:val="20"/>
    <w:qFormat/>
    <w:rsid w:val="0057701C"/>
    <w:pPr>
      <w:jc w:val="center"/>
      <w:outlineLvl w:val="1"/>
    </w:pPr>
    <w:rPr>
      <w:rFonts w:cs="Arial"/>
      <w:b/>
      <w:bCs/>
      <w:iCs/>
      <w:sz w:val="30"/>
      <w:szCs w:val="28"/>
    </w:rPr>
  </w:style>
  <w:style w:type="paragraph" w:styleId="3">
    <w:name w:val="heading 3"/>
    <w:aliases w:val="!Главы документа"/>
    <w:basedOn w:val="a"/>
    <w:link w:val="30"/>
    <w:qFormat/>
    <w:rsid w:val="0057701C"/>
    <w:pPr>
      <w:outlineLvl w:val="2"/>
    </w:pPr>
    <w:rPr>
      <w:rFonts w:cs="Arial"/>
      <w:b/>
      <w:bCs/>
      <w:sz w:val="28"/>
      <w:szCs w:val="26"/>
    </w:rPr>
  </w:style>
  <w:style w:type="paragraph" w:styleId="4">
    <w:name w:val="heading 4"/>
    <w:aliases w:val="!Параграфы/Статьи документа"/>
    <w:basedOn w:val="a"/>
    <w:link w:val="40"/>
    <w:qFormat/>
    <w:rsid w:val="0057701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7701C"/>
    <w:rPr>
      <w:color w:val="0000FF"/>
      <w:u w:val="none"/>
    </w:rPr>
  </w:style>
  <w:style w:type="paragraph" w:styleId="HTML">
    <w:name w:val="HTML Preformatted"/>
    <w:basedOn w:val="a"/>
    <w:link w:val="HTML0"/>
    <w:semiHidden/>
    <w:unhideWhenUsed/>
    <w:rsid w:val="00653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link w:val="HTML"/>
    <w:semiHidden/>
    <w:rsid w:val="006539F0"/>
    <w:rPr>
      <w:rFonts w:ascii="Courier New" w:eastAsia="Times New Roman" w:hAnsi="Courier New" w:cs="Courier New"/>
      <w:sz w:val="20"/>
      <w:szCs w:val="20"/>
      <w:lang w:eastAsia="ru-RU"/>
    </w:rPr>
  </w:style>
  <w:style w:type="paragraph" w:customStyle="1" w:styleId="ConsPlusTitle">
    <w:name w:val="ConsPlusTitle"/>
    <w:rsid w:val="006539F0"/>
    <w:pPr>
      <w:widowControl w:val="0"/>
      <w:autoSpaceDE w:val="0"/>
      <w:autoSpaceDN w:val="0"/>
      <w:adjustRightInd w:val="0"/>
    </w:pPr>
    <w:rPr>
      <w:rFonts w:eastAsia="Times New Roman" w:cs="Calibri"/>
      <w:b/>
      <w:bCs/>
      <w:sz w:val="22"/>
      <w:szCs w:val="22"/>
    </w:rPr>
  </w:style>
  <w:style w:type="character" w:customStyle="1" w:styleId="10">
    <w:name w:val="Заголовок 1 Знак"/>
    <w:aliases w:val="!Части документа Знак"/>
    <w:link w:val="1"/>
    <w:rsid w:val="00A46498"/>
    <w:rPr>
      <w:rFonts w:ascii="Arial" w:eastAsia="Times New Roman" w:hAnsi="Arial" w:cs="Arial"/>
      <w:b/>
      <w:bCs/>
      <w:kern w:val="32"/>
      <w:sz w:val="32"/>
      <w:szCs w:val="32"/>
    </w:rPr>
  </w:style>
  <w:style w:type="paragraph" w:styleId="a4">
    <w:name w:val="footnote text"/>
    <w:basedOn w:val="a"/>
    <w:link w:val="a5"/>
    <w:semiHidden/>
    <w:unhideWhenUsed/>
    <w:rsid w:val="00A46498"/>
    <w:rPr>
      <w:rFonts w:ascii="Times New Roman" w:hAnsi="Times New Roman"/>
      <w:sz w:val="20"/>
      <w:szCs w:val="20"/>
      <w:lang w:val="x-none"/>
    </w:rPr>
  </w:style>
  <w:style w:type="character" w:customStyle="1" w:styleId="a5">
    <w:name w:val="Текст сноски Знак"/>
    <w:link w:val="a4"/>
    <w:semiHidden/>
    <w:rsid w:val="00A46498"/>
    <w:rPr>
      <w:rFonts w:ascii="Times New Roman" w:eastAsia="Times New Roman" w:hAnsi="Times New Roman" w:cs="Times New Roman"/>
      <w:sz w:val="20"/>
      <w:szCs w:val="20"/>
      <w:lang w:eastAsia="ru-RU"/>
    </w:rPr>
  </w:style>
  <w:style w:type="paragraph" w:customStyle="1" w:styleId="ConsPlusNonformat">
    <w:name w:val="ConsPlusNonformat"/>
    <w:rsid w:val="00A46498"/>
    <w:pPr>
      <w:autoSpaceDE w:val="0"/>
      <w:autoSpaceDN w:val="0"/>
      <w:adjustRightInd w:val="0"/>
    </w:pPr>
    <w:rPr>
      <w:rFonts w:ascii="Courier New" w:eastAsia="Times New Roman" w:hAnsi="Courier New" w:cs="Courier New"/>
    </w:rPr>
  </w:style>
  <w:style w:type="paragraph" w:customStyle="1" w:styleId="ConsPlusCell">
    <w:name w:val="ConsPlusCell"/>
    <w:rsid w:val="00A46498"/>
    <w:pPr>
      <w:autoSpaceDE w:val="0"/>
      <w:autoSpaceDN w:val="0"/>
      <w:adjustRightInd w:val="0"/>
    </w:pPr>
    <w:rPr>
      <w:rFonts w:ascii="Arial" w:eastAsia="Times New Roman" w:hAnsi="Arial" w:cs="Arial"/>
    </w:rPr>
  </w:style>
  <w:style w:type="character" w:styleId="a6">
    <w:name w:val="footnote reference"/>
    <w:semiHidden/>
    <w:unhideWhenUsed/>
    <w:rsid w:val="00A46498"/>
    <w:rPr>
      <w:vertAlign w:val="superscript"/>
    </w:rPr>
  </w:style>
  <w:style w:type="paragraph" w:styleId="a7">
    <w:name w:val="Balloon Text"/>
    <w:basedOn w:val="a"/>
    <w:link w:val="a8"/>
    <w:uiPriority w:val="99"/>
    <w:semiHidden/>
    <w:unhideWhenUsed/>
    <w:rsid w:val="00603FF1"/>
    <w:rPr>
      <w:rFonts w:ascii="Tahoma" w:hAnsi="Tahoma"/>
      <w:sz w:val="16"/>
      <w:szCs w:val="16"/>
      <w:lang w:val="x-none"/>
    </w:rPr>
  </w:style>
  <w:style w:type="character" w:customStyle="1" w:styleId="a8">
    <w:name w:val="Текст выноски Знак"/>
    <w:link w:val="a7"/>
    <w:uiPriority w:val="99"/>
    <w:semiHidden/>
    <w:rsid w:val="00603FF1"/>
    <w:rPr>
      <w:rFonts w:ascii="Tahoma" w:eastAsia="Times New Roman" w:hAnsi="Tahoma" w:cs="Tahoma"/>
      <w:sz w:val="16"/>
      <w:szCs w:val="16"/>
      <w:lang w:eastAsia="ru-RU"/>
    </w:rPr>
  </w:style>
  <w:style w:type="character" w:customStyle="1" w:styleId="20">
    <w:name w:val="Заголовок 2 Знак"/>
    <w:aliases w:val="!Разделы документа Знак"/>
    <w:basedOn w:val="a0"/>
    <w:link w:val="2"/>
    <w:rsid w:val="00D91DA8"/>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D91DA8"/>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D91DA8"/>
    <w:rPr>
      <w:rFonts w:ascii="Arial" w:eastAsia="Times New Roman" w:hAnsi="Arial"/>
      <w:b/>
      <w:bCs/>
      <w:sz w:val="26"/>
      <w:szCs w:val="28"/>
    </w:rPr>
  </w:style>
  <w:style w:type="character" w:styleId="HTML1">
    <w:name w:val="HTML Variable"/>
    <w:aliases w:val="!Ссылки в документе"/>
    <w:rsid w:val="0057701C"/>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57701C"/>
    <w:rPr>
      <w:rFonts w:ascii="Courier" w:hAnsi="Courier"/>
      <w:sz w:val="22"/>
      <w:szCs w:val="20"/>
    </w:rPr>
  </w:style>
  <w:style w:type="character" w:customStyle="1" w:styleId="aa">
    <w:name w:val="Текст примечания Знак"/>
    <w:aliases w:val="!Равноширинный текст документа Знак"/>
    <w:basedOn w:val="a0"/>
    <w:link w:val="a9"/>
    <w:semiHidden/>
    <w:rsid w:val="00D91DA8"/>
    <w:rPr>
      <w:rFonts w:ascii="Courier" w:eastAsia="Times New Roman" w:hAnsi="Courier"/>
      <w:sz w:val="22"/>
    </w:rPr>
  </w:style>
  <w:style w:type="paragraph" w:customStyle="1" w:styleId="Title">
    <w:name w:val="Title!Название НПА"/>
    <w:basedOn w:val="a"/>
    <w:rsid w:val="0057701C"/>
    <w:pPr>
      <w:spacing w:before="240" w:after="60"/>
      <w:jc w:val="center"/>
      <w:outlineLvl w:val="0"/>
    </w:pPr>
    <w:rPr>
      <w:rFonts w:cs="Arial"/>
      <w:b/>
      <w:bCs/>
      <w:kern w:val="28"/>
      <w:sz w:val="32"/>
      <w:szCs w:val="32"/>
    </w:rPr>
  </w:style>
  <w:style w:type="paragraph" w:styleId="ab">
    <w:name w:val="header"/>
    <w:basedOn w:val="a"/>
    <w:link w:val="ac"/>
    <w:uiPriority w:val="99"/>
    <w:unhideWhenUsed/>
    <w:rsid w:val="00D91DA8"/>
    <w:pPr>
      <w:tabs>
        <w:tab w:val="center" w:pos="4677"/>
        <w:tab w:val="right" w:pos="9355"/>
      </w:tabs>
    </w:pPr>
  </w:style>
  <w:style w:type="character" w:customStyle="1" w:styleId="ac">
    <w:name w:val="Верхний колонтитул Знак"/>
    <w:basedOn w:val="a0"/>
    <w:link w:val="ab"/>
    <w:uiPriority w:val="99"/>
    <w:rsid w:val="00D91DA8"/>
    <w:rPr>
      <w:rFonts w:ascii="Arial" w:eastAsia="Times New Roman" w:hAnsi="Arial"/>
      <w:sz w:val="24"/>
      <w:szCs w:val="24"/>
    </w:rPr>
  </w:style>
  <w:style w:type="paragraph" w:styleId="ad">
    <w:name w:val="footer"/>
    <w:basedOn w:val="a"/>
    <w:link w:val="ae"/>
    <w:uiPriority w:val="99"/>
    <w:unhideWhenUsed/>
    <w:rsid w:val="00D91DA8"/>
    <w:pPr>
      <w:tabs>
        <w:tab w:val="center" w:pos="4677"/>
        <w:tab w:val="right" w:pos="9355"/>
      </w:tabs>
    </w:pPr>
  </w:style>
  <w:style w:type="character" w:customStyle="1" w:styleId="ae">
    <w:name w:val="Нижний колонтитул Знак"/>
    <w:basedOn w:val="a0"/>
    <w:link w:val="ad"/>
    <w:uiPriority w:val="99"/>
    <w:rsid w:val="00D91DA8"/>
    <w:rPr>
      <w:rFonts w:ascii="Arial" w:eastAsia="Times New Roman" w:hAnsi="Arial"/>
      <w:sz w:val="24"/>
      <w:szCs w:val="24"/>
    </w:rPr>
  </w:style>
  <w:style w:type="paragraph" w:customStyle="1" w:styleId="Application">
    <w:name w:val="Application!Приложение"/>
    <w:rsid w:val="0057701C"/>
    <w:pPr>
      <w:spacing w:before="120" w:after="120"/>
      <w:jc w:val="right"/>
    </w:pPr>
    <w:rPr>
      <w:rFonts w:ascii="Arial" w:eastAsia="Times New Roman" w:hAnsi="Arial" w:cs="Arial"/>
      <w:b/>
      <w:bCs/>
      <w:kern w:val="28"/>
      <w:sz w:val="32"/>
      <w:szCs w:val="32"/>
    </w:rPr>
  </w:style>
  <w:style w:type="paragraph" w:customStyle="1" w:styleId="Table">
    <w:name w:val="Table!Таблица"/>
    <w:rsid w:val="0057701C"/>
    <w:rPr>
      <w:rFonts w:ascii="Arial" w:eastAsia="Times New Roman" w:hAnsi="Arial" w:cs="Arial"/>
      <w:bCs/>
      <w:kern w:val="28"/>
      <w:sz w:val="24"/>
      <w:szCs w:val="32"/>
    </w:rPr>
  </w:style>
  <w:style w:type="paragraph" w:customStyle="1" w:styleId="Table0">
    <w:name w:val="Table!"/>
    <w:next w:val="Table"/>
    <w:rsid w:val="0057701C"/>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948072">
      <w:bodyDiv w:val="1"/>
      <w:marLeft w:val="0"/>
      <w:marRight w:val="0"/>
      <w:marTop w:val="0"/>
      <w:marBottom w:val="0"/>
      <w:divBdr>
        <w:top w:val="none" w:sz="0" w:space="0" w:color="auto"/>
        <w:left w:val="none" w:sz="0" w:space="0" w:color="auto"/>
        <w:bottom w:val="none" w:sz="0" w:space="0" w:color="auto"/>
        <w:right w:val="none" w:sz="0" w:space="0" w:color="auto"/>
      </w:divBdr>
    </w:div>
    <w:div w:id="101588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368;n=12753;fld=134;dst=1000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estpravo.ru/federalnoje/iw-pravila/a2r.htm" TargetMode="External"/><Relationship Id="rId4" Type="http://schemas.openxmlformats.org/officeDocument/2006/relationships/webSettings" Target="webSettings.xml"/><Relationship Id="rId9" Type="http://schemas.openxmlformats.org/officeDocument/2006/relationships/hyperlink" Target="http://www.bestpravo.ru/federalnoje/bz-normy/u6o.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141</TotalTime>
  <Pages>1</Pages>
  <Words>1914</Words>
  <Characters>10913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МО</Company>
  <LinksUpToDate>false</LinksUpToDate>
  <CharactersWithSpaces>12802</CharactersWithSpaces>
  <SharedDoc>false</SharedDoc>
  <HLinks>
    <vt:vector size="18" baseType="variant">
      <vt:variant>
        <vt:i4>2818147</vt:i4>
      </vt:variant>
      <vt:variant>
        <vt:i4>6</vt:i4>
      </vt:variant>
      <vt:variant>
        <vt:i4>0</vt:i4>
      </vt:variant>
      <vt:variant>
        <vt:i4>5</vt:i4>
      </vt:variant>
      <vt:variant>
        <vt:lpwstr>http://www.bestpravo.ru/federalnoje/iw-pravila/a2r.htm</vt:lpwstr>
      </vt:variant>
      <vt:variant>
        <vt:lpwstr/>
      </vt:variant>
      <vt:variant>
        <vt:i4>5439494</vt:i4>
      </vt:variant>
      <vt:variant>
        <vt:i4>3</vt:i4>
      </vt:variant>
      <vt:variant>
        <vt:i4>0</vt:i4>
      </vt:variant>
      <vt:variant>
        <vt:i4>5</vt:i4>
      </vt:variant>
      <vt:variant>
        <vt:lpwstr>http://www.bestpravo.ru/federalnoje/bz-normy/u6o.htm</vt:lpwstr>
      </vt:variant>
      <vt:variant>
        <vt:lpwstr/>
      </vt:variant>
      <vt:variant>
        <vt:i4>720922</vt:i4>
      </vt:variant>
      <vt:variant>
        <vt:i4>0</vt:i4>
      </vt:variant>
      <vt:variant>
        <vt:i4>0</vt:i4>
      </vt:variant>
      <vt:variant>
        <vt:i4>5</vt:i4>
      </vt:variant>
      <vt:variant>
        <vt:lpwstr>consultantplus://offline/main?base=RLAW368;n=12753;fld=134;dst=100013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Паринова Евгения Сергеевна</dc:creator>
  <cp:lastModifiedBy>Nizhnekamenskoe</cp:lastModifiedBy>
  <cp:revision>11</cp:revision>
  <cp:lastPrinted>2024-02-08T13:03:00Z</cp:lastPrinted>
  <dcterms:created xsi:type="dcterms:W3CDTF">2024-02-08T06:05:00Z</dcterms:created>
  <dcterms:modified xsi:type="dcterms:W3CDTF">2024-02-13T11:03:00Z</dcterms:modified>
</cp:coreProperties>
</file>